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414CB" w14:textId="5AAE8B3E" w:rsidR="006B0019" w:rsidRDefault="008E7833" w:rsidP="006B0019">
      <w:pPr>
        <w:pStyle w:val="Heading1"/>
        <w:rPr>
          <w:rFonts w:eastAsia="MS Mincho"/>
        </w:rPr>
      </w:pPr>
      <w:bookmarkStart w:id="0" w:name="_Toc511220124"/>
      <w:r>
        <w:rPr>
          <w:rFonts w:eastAsia="MS Mincho"/>
        </w:rPr>
        <w:t xml:space="preserve">Timekeepers </w:t>
      </w:r>
      <w:r w:rsidR="006B0019">
        <w:rPr>
          <w:rFonts w:eastAsia="MS Mincho"/>
        </w:rPr>
        <w:t xml:space="preserve">Knowledge </w:t>
      </w:r>
      <w:r>
        <w:rPr>
          <w:rFonts w:eastAsia="MS Mincho"/>
        </w:rPr>
        <w:t>A</w:t>
      </w:r>
      <w:r w:rsidR="006B0019" w:rsidRPr="00EF52B6">
        <w:rPr>
          <w:rFonts w:eastAsia="MS Mincho"/>
        </w:rPr>
        <w:t>ssessment</w:t>
      </w:r>
      <w:r w:rsidR="006B0019">
        <w:rPr>
          <w:rFonts w:eastAsia="MS Mincho"/>
        </w:rPr>
        <w:t xml:space="preserve"> </w:t>
      </w:r>
    </w:p>
    <w:p w14:paraId="142778CC" w14:textId="77777777" w:rsidR="006B0019" w:rsidRPr="00A56627" w:rsidRDefault="006B0019" w:rsidP="006B0019">
      <w:pPr>
        <w:pStyle w:val="Heading2"/>
      </w:pPr>
      <w:r>
        <w:t>D</w:t>
      </w:r>
      <w:r w:rsidRPr="00A56627">
        <w:t>etails</w:t>
      </w:r>
    </w:p>
    <w:p w14:paraId="4951EA19" w14:textId="77777777" w:rsidR="006B0019" w:rsidRDefault="006B0019" w:rsidP="006B0019">
      <w:pPr>
        <w:pStyle w:val="Heading3"/>
      </w:pPr>
      <w:r>
        <w:t>Name</w:t>
      </w:r>
    </w:p>
    <w:p w14:paraId="668E9F91" w14:textId="1684D2FC" w:rsidR="006B0019" w:rsidRDefault="006B0019" w:rsidP="006B0019">
      <w:pPr>
        <w:pBdr>
          <w:top w:val="single" w:sz="4" w:space="1" w:color="2D739F"/>
          <w:left w:val="single" w:sz="4" w:space="4" w:color="2D739F"/>
          <w:bottom w:val="single" w:sz="4" w:space="1" w:color="2D739F"/>
          <w:right w:val="single" w:sz="4" w:space="4" w:color="2D739F"/>
        </w:pBdr>
        <w:rPr>
          <w:sz w:val="22"/>
          <w:szCs w:val="22"/>
          <w:lang w:eastAsia="en-AU"/>
        </w:rPr>
      </w:pPr>
    </w:p>
    <w:p w14:paraId="009EBB42" w14:textId="77777777" w:rsidR="00975BCB" w:rsidRPr="00D83795" w:rsidRDefault="00975BCB" w:rsidP="006B0019">
      <w:pPr>
        <w:pBdr>
          <w:top w:val="single" w:sz="4" w:space="1" w:color="2D739F"/>
          <w:left w:val="single" w:sz="4" w:space="4" w:color="2D739F"/>
          <w:bottom w:val="single" w:sz="4" w:space="1" w:color="2D739F"/>
          <w:right w:val="single" w:sz="4" w:space="4" w:color="2D739F"/>
        </w:pBdr>
        <w:rPr>
          <w:sz w:val="22"/>
          <w:szCs w:val="22"/>
          <w:lang w:eastAsia="en-AU"/>
        </w:rPr>
      </w:pPr>
    </w:p>
    <w:p w14:paraId="088C5964" w14:textId="77777777" w:rsidR="006B0019" w:rsidRDefault="006B0019" w:rsidP="006B0019">
      <w:pPr>
        <w:pStyle w:val="Heading3"/>
      </w:pPr>
      <w:r>
        <w:t>CRN</w:t>
      </w:r>
    </w:p>
    <w:p w14:paraId="0B4E1165" w14:textId="5B12EDAC" w:rsidR="006B0019" w:rsidRDefault="006B0019" w:rsidP="006B0019">
      <w:pPr>
        <w:pBdr>
          <w:top w:val="single" w:sz="4" w:space="1" w:color="2D739F"/>
          <w:left w:val="single" w:sz="4" w:space="4" w:color="2D739F"/>
          <w:bottom w:val="single" w:sz="4" w:space="1" w:color="2D739F"/>
          <w:right w:val="single" w:sz="4" w:space="4" w:color="2D739F"/>
        </w:pBdr>
        <w:rPr>
          <w:sz w:val="22"/>
          <w:szCs w:val="22"/>
          <w:lang w:eastAsia="en-AU"/>
        </w:rPr>
      </w:pPr>
    </w:p>
    <w:p w14:paraId="0034CC96" w14:textId="77777777" w:rsidR="00975BCB" w:rsidRPr="00D83795" w:rsidRDefault="00975BCB" w:rsidP="006B0019">
      <w:pPr>
        <w:pBdr>
          <w:top w:val="single" w:sz="4" w:space="1" w:color="2D739F"/>
          <w:left w:val="single" w:sz="4" w:space="4" w:color="2D739F"/>
          <w:bottom w:val="single" w:sz="4" w:space="1" w:color="2D739F"/>
          <w:right w:val="single" w:sz="4" w:space="4" w:color="2D739F"/>
        </w:pBdr>
        <w:rPr>
          <w:sz w:val="22"/>
          <w:szCs w:val="22"/>
          <w:lang w:eastAsia="en-AU"/>
        </w:rPr>
      </w:pPr>
    </w:p>
    <w:bookmarkEnd w:id="0"/>
    <w:p w14:paraId="7A23BA91" w14:textId="77777777" w:rsidR="007B63F2" w:rsidRDefault="007B63F2" w:rsidP="007B63F2">
      <w:pPr>
        <w:pStyle w:val="Body"/>
        <w:rPr>
          <w:rFonts w:ascii="Calibri" w:hAnsi="Calibri" w:cs="Calibri"/>
        </w:rPr>
      </w:pPr>
    </w:p>
    <w:p w14:paraId="4CFE0EC8" w14:textId="20143983" w:rsidR="006B0019" w:rsidRPr="007B63F2" w:rsidRDefault="0057473F" w:rsidP="007B63F2">
      <w:pPr>
        <w:pStyle w:val="Body"/>
        <w:rPr>
          <w:rFonts w:ascii="Calibri" w:hAnsi="Calibri" w:cs="Calibri"/>
        </w:rPr>
      </w:pPr>
      <w:r w:rsidRPr="007B63F2">
        <w:rPr>
          <w:rFonts w:ascii="Calibri" w:hAnsi="Calibri" w:cs="Calibri"/>
        </w:rPr>
        <w:t xml:space="preserve">This quiz is in </w:t>
      </w:r>
      <w:r w:rsidR="00F1366A">
        <w:rPr>
          <w:rFonts w:ascii="Calibri" w:hAnsi="Calibri" w:cs="Calibri"/>
        </w:rPr>
        <w:t>3</w:t>
      </w:r>
      <w:r w:rsidRPr="007B63F2">
        <w:rPr>
          <w:rFonts w:ascii="Calibri" w:hAnsi="Calibri" w:cs="Calibri"/>
        </w:rPr>
        <w:t xml:space="preserve"> Parts</w:t>
      </w:r>
    </w:p>
    <w:p w14:paraId="02EC7AEB" w14:textId="10622047" w:rsidR="00BA1177" w:rsidRPr="007B63F2" w:rsidRDefault="00BA1177" w:rsidP="00BA1177">
      <w:pPr>
        <w:pStyle w:val="SmallerText-Black"/>
        <w:numPr>
          <w:ilvl w:val="0"/>
          <w:numId w:val="34"/>
        </w:numPr>
        <w:tabs>
          <w:tab w:val="left" w:pos="2127"/>
        </w:tabs>
        <w:spacing w:before="120"/>
        <w:rPr>
          <w:sz w:val="24"/>
        </w:rPr>
      </w:pPr>
      <w:r w:rsidRPr="007B63F2">
        <w:rPr>
          <w:sz w:val="24"/>
        </w:rPr>
        <w:t>Multiple choice questions</w:t>
      </w:r>
      <w:r>
        <w:rPr>
          <w:sz w:val="24"/>
        </w:rPr>
        <w:t xml:space="preserve"> – </w:t>
      </w:r>
      <w:r w:rsidR="00432C52">
        <w:rPr>
          <w:sz w:val="24"/>
        </w:rPr>
        <w:t>14 Marks</w:t>
      </w:r>
    </w:p>
    <w:p w14:paraId="4534282B" w14:textId="13996318" w:rsidR="00BA1177" w:rsidRDefault="00BA1177" w:rsidP="00BA1177">
      <w:pPr>
        <w:pStyle w:val="SmallerText-Black"/>
        <w:numPr>
          <w:ilvl w:val="0"/>
          <w:numId w:val="34"/>
        </w:numPr>
        <w:tabs>
          <w:tab w:val="left" w:pos="2127"/>
        </w:tabs>
        <w:spacing w:before="120"/>
        <w:rPr>
          <w:sz w:val="24"/>
        </w:rPr>
      </w:pPr>
      <w:r w:rsidRPr="007B63F2">
        <w:rPr>
          <w:sz w:val="24"/>
        </w:rPr>
        <w:t>Short answer questions</w:t>
      </w:r>
      <w:r>
        <w:rPr>
          <w:sz w:val="24"/>
        </w:rPr>
        <w:t xml:space="preserve"> – </w:t>
      </w:r>
      <w:r w:rsidR="00432C52">
        <w:rPr>
          <w:sz w:val="24"/>
        </w:rPr>
        <w:t>6</w:t>
      </w:r>
      <w:r>
        <w:rPr>
          <w:sz w:val="24"/>
        </w:rPr>
        <w:t xml:space="preserve"> Marks</w:t>
      </w:r>
    </w:p>
    <w:p w14:paraId="7CF5C632" w14:textId="77777777" w:rsidR="00BA1177" w:rsidRDefault="00BA1177" w:rsidP="00BA1177">
      <w:pPr>
        <w:pStyle w:val="SmallerText-Black"/>
        <w:numPr>
          <w:ilvl w:val="0"/>
          <w:numId w:val="34"/>
        </w:numPr>
        <w:tabs>
          <w:tab w:val="left" w:pos="2127"/>
        </w:tabs>
        <w:spacing w:before="120"/>
        <w:rPr>
          <w:sz w:val="24"/>
        </w:rPr>
      </w:pPr>
      <w:r w:rsidRPr="007B63F2">
        <w:rPr>
          <w:sz w:val="24"/>
        </w:rPr>
        <w:t>Practical</w:t>
      </w:r>
      <w:r>
        <w:rPr>
          <w:sz w:val="24"/>
        </w:rPr>
        <w:t xml:space="preserve"> – 10 Marks</w:t>
      </w:r>
    </w:p>
    <w:p w14:paraId="77B95F18" w14:textId="2402D812" w:rsidR="00961759" w:rsidRPr="007B63F2" w:rsidRDefault="00961759" w:rsidP="00961759">
      <w:pPr>
        <w:pStyle w:val="SmallerText-Black"/>
        <w:tabs>
          <w:tab w:val="left" w:pos="2127"/>
        </w:tabs>
        <w:spacing w:before="120"/>
        <w:ind w:left="720"/>
        <w:rPr>
          <w:sz w:val="24"/>
        </w:rPr>
      </w:pPr>
    </w:p>
    <w:p w14:paraId="08CB21BE" w14:textId="77777777" w:rsidR="002C1222" w:rsidRDefault="002C1222">
      <w:pPr>
        <w:tabs>
          <w:tab w:val="clear" w:pos="284"/>
        </w:tabs>
        <w:spacing w:before="0" w:after="200" w:line="276" w:lineRule="auto"/>
        <w:rPr>
          <w:color w:val="595959" w:themeColor="text1" w:themeTint="A6"/>
          <w:sz w:val="32"/>
          <w:szCs w:val="32"/>
        </w:rPr>
      </w:pPr>
    </w:p>
    <w:p w14:paraId="15E6A8C5" w14:textId="666E243D" w:rsidR="00FA45AD" w:rsidRDefault="00F9303B">
      <w:pPr>
        <w:tabs>
          <w:tab w:val="clear" w:pos="284"/>
        </w:tabs>
        <w:spacing w:before="0" w:after="20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Total Marks </w:t>
      </w:r>
      <w:r w:rsidR="00FA45AD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432C52">
        <w:rPr>
          <w:sz w:val="32"/>
          <w:szCs w:val="32"/>
        </w:rPr>
        <w:t>30</w:t>
      </w:r>
    </w:p>
    <w:p w14:paraId="591B9677" w14:textId="416D3B80" w:rsidR="002C1222" w:rsidRPr="007F0C82" w:rsidRDefault="002C1222">
      <w:pPr>
        <w:tabs>
          <w:tab w:val="clear" w:pos="284"/>
        </w:tabs>
        <w:spacing w:before="0" w:after="200" w:line="276" w:lineRule="auto"/>
        <w:rPr>
          <w:sz w:val="32"/>
          <w:szCs w:val="32"/>
        </w:rPr>
      </w:pPr>
      <w:r w:rsidRPr="002C1222">
        <w:rPr>
          <w:sz w:val="32"/>
          <w:szCs w:val="32"/>
        </w:rPr>
        <w:t xml:space="preserve">Pass Mark </w:t>
      </w:r>
      <w:r w:rsidR="00432C52">
        <w:rPr>
          <w:sz w:val="32"/>
          <w:szCs w:val="32"/>
        </w:rPr>
        <w:t>8</w:t>
      </w:r>
      <w:r w:rsidRPr="002C1222">
        <w:rPr>
          <w:sz w:val="32"/>
          <w:szCs w:val="32"/>
        </w:rPr>
        <w:t>0%</w:t>
      </w:r>
      <w:r w:rsidR="00FA45AD">
        <w:rPr>
          <w:sz w:val="32"/>
          <w:szCs w:val="32"/>
        </w:rPr>
        <w:t xml:space="preserve"> (</w:t>
      </w:r>
      <w:r w:rsidR="001202EA">
        <w:rPr>
          <w:sz w:val="32"/>
          <w:szCs w:val="32"/>
        </w:rPr>
        <w:t>24</w:t>
      </w:r>
      <w:r w:rsidR="00FA45AD">
        <w:rPr>
          <w:sz w:val="32"/>
          <w:szCs w:val="32"/>
        </w:rPr>
        <w:t xml:space="preserve"> marks)</w:t>
      </w:r>
      <w:r>
        <w:rPr>
          <w:color w:val="595959" w:themeColor="text1" w:themeTint="A6"/>
          <w:sz w:val="32"/>
          <w:szCs w:val="32"/>
        </w:rPr>
        <w:br w:type="page"/>
      </w:r>
    </w:p>
    <w:p w14:paraId="7265BCA2" w14:textId="5FDDC000" w:rsidR="00C86DAE" w:rsidRDefault="00846704" w:rsidP="008B3D4A">
      <w:pPr>
        <w:pStyle w:val="Heading2"/>
        <w:rPr>
          <w:color w:val="595959" w:themeColor="text1" w:themeTint="A6"/>
          <w:sz w:val="32"/>
          <w:szCs w:val="32"/>
        </w:rPr>
      </w:pPr>
      <w:r>
        <w:rPr>
          <w:color w:val="595959" w:themeColor="text1" w:themeTint="A6"/>
          <w:sz w:val="32"/>
          <w:szCs w:val="32"/>
        </w:rPr>
        <w:lastRenderedPageBreak/>
        <w:t xml:space="preserve">Part A: </w:t>
      </w:r>
      <w:r w:rsidR="00C86DAE" w:rsidRPr="00012D40">
        <w:rPr>
          <w:color w:val="595959" w:themeColor="text1" w:themeTint="A6"/>
          <w:sz w:val="32"/>
          <w:szCs w:val="32"/>
        </w:rPr>
        <w:t>Multiple choice</w:t>
      </w:r>
      <w:r w:rsidR="003E5CFB" w:rsidRPr="00012D40">
        <w:rPr>
          <w:color w:val="595959" w:themeColor="text1" w:themeTint="A6"/>
          <w:sz w:val="32"/>
          <w:szCs w:val="32"/>
        </w:rPr>
        <w:t xml:space="preserve"> questions</w:t>
      </w:r>
    </w:p>
    <w:p w14:paraId="592E33F5" w14:textId="77777777" w:rsidR="00975BCB" w:rsidRDefault="00975BCB" w:rsidP="00975BCB">
      <w:pPr>
        <w:pStyle w:val="Body"/>
        <w:rPr>
          <w:szCs w:val="24"/>
        </w:rPr>
      </w:pPr>
      <w:r w:rsidRPr="00D55B27">
        <w:rPr>
          <w:szCs w:val="24"/>
        </w:rPr>
        <w:t xml:space="preserve">Read </w:t>
      </w:r>
      <w:r>
        <w:rPr>
          <w:szCs w:val="24"/>
        </w:rPr>
        <w:t>each</w:t>
      </w:r>
      <w:r w:rsidRPr="00D55B27">
        <w:rPr>
          <w:szCs w:val="24"/>
        </w:rPr>
        <w:t xml:space="preserve"> question carefully and </w:t>
      </w:r>
      <w:r>
        <w:rPr>
          <w:szCs w:val="24"/>
        </w:rPr>
        <w:t>answer by selecting the appropriate response</w:t>
      </w:r>
      <w:r w:rsidRPr="00D55B27">
        <w:rPr>
          <w:szCs w:val="24"/>
        </w:rPr>
        <w:t>.</w:t>
      </w:r>
    </w:p>
    <w:p w14:paraId="21936E20" w14:textId="610A0EA2" w:rsidR="00975BCB" w:rsidRPr="00975BCB" w:rsidRDefault="00975BCB" w:rsidP="00975BCB">
      <w:pPr>
        <w:pStyle w:val="Body"/>
        <w:rPr>
          <w:szCs w:val="24"/>
        </w:rPr>
      </w:pPr>
      <w:r>
        <w:rPr>
          <w:rFonts w:ascii="Calibri" w:hAnsi="Calibri" w:cs="Calibri"/>
        </w:rPr>
        <w:t>Each question is worth 1 mark.</w:t>
      </w:r>
    </w:p>
    <w:p w14:paraId="425D6B9D" w14:textId="364A719F" w:rsidR="000B1626" w:rsidRDefault="003A495E" w:rsidP="00CA2972">
      <w:pPr>
        <w:pStyle w:val="ListParagraph"/>
        <w:numPr>
          <w:ilvl w:val="0"/>
          <w:numId w:val="6"/>
        </w:numPr>
        <w:tabs>
          <w:tab w:val="clear" w:pos="284"/>
        </w:tabs>
        <w:spacing w:before="360" w:line="240" w:lineRule="auto"/>
        <w:ind w:left="567" w:hanging="567"/>
        <w:contextualSpacing w:val="0"/>
        <w:rPr>
          <w:szCs w:val="24"/>
        </w:rPr>
      </w:pPr>
      <w:r>
        <w:rPr>
          <w:szCs w:val="24"/>
        </w:rPr>
        <w:t>Which</w:t>
      </w:r>
      <w:r w:rsidR="00BA0769">
        <w:rPr>
          <w:szCs w:val="24"/>
        </w:rPr>
        <w:t xml:space="preserve"> tasks does a timekeeper need to perform</w:t>
      </w:r>
      <w:r w:rsidR="00AB3D06">
        <w:rPr>
          <w:szCs w:val="24"/>
        </w:rPr>
        <w:t>?</w:t>
      </w:r>
    </w:p>
    <w:p w14:paraId="49D727BA" w14:textId="40A5F64D" w:rsidR="00AB3D06" w:rsidRPr="0044469E" w:rsidRDefault="00C454DD" w:rsidP="00AB3D06">
      <w:pPr>
        <w:pStyle w:val="ListParagraph"/>
        <w:tabs>
          <w:tab w:val="clear" w:pos="284"/>
        </w:tabs>
        <w:spacing w:before="360" w:line="240" w:lineRule="auto"/>
        <w:ind w:left="567"/>
        <w:contextualSpacing w:val="0"/>
        <w:rPr>
          <w:szCs w:val="24"/>
        </w:rPr>
      </w:pPr>
      <w:r>
        <w:rPr>
          <w:szCs w:val="24"/>
        </w:rPr>
        <w:t>Select all answers that apply.</w:t>
      </w:r>
    </w:p>
    <w:p w14:paraId="1D4C36A1" w14:textId="77777777" w:rsidR="004B0A2D" w:rsidRPr="00C249A8" w:rsidRDefault="004B0A2D" w:rsidP="00C249A8">
      <w:pPr>
        <w:pStyle w:val="Caption"/>
        <w:keepNext/>
        <w:rPr>
          <w:color w:val="595959"/>
        </w:rPr>
      </w:pPr>
    </w:p>
    <w:tbl>
      <w:tblPr>
        <w:tblStyle w:val="TableGrid"/>
        <w:tblW w:w="0" w:type="auto"/>
        <w:tblBorders>
          <w:top w:val="single" w:sz="4" w:space="0" w:color="2D739F"/>
          <w:left w:val="single" w:sz="4" w:space="0" w:color="2D739F"/>
          <w:bottom w:val="single" w:sz="4" w:space="0" w:color="2D739F"/>
          <w:right w:val="single" w:sz="4" w:space="0" w:color="2D739F"/>
          <w:insideH w:val="single" w:sz="4" w:space="0" w:color="2D739F"/>
          <w:insideV w:val="single" w:sz="4" w:space="0" w:color="2D739F"/>
        </w:tblBorders>
        <w:tblLook w:val="04A0" w:firstRow="1" w:lastRow="0" w:firstColumn="1" w:lastColumn="0" w:noHBand="0" w:noVBand="1"/>
        <w:tblCaption w:val="Multiple choice"/>
        <w:tblDescription w:val="Multiple choice"/>
      </w:tblPr>
      <w:tblGrid>
        <w:gridCol w:w="7608"/>
        <w:gridCol w:w="1408"/>
      </w:tblGrid>
      <w:tr w:rsidR="004B0A2D" w14:paraId="74517EA2" w14:textId="77777777" w:rsidTr="3D4EAC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608" w:type="dxa"/>
          </w:tcPr>
          <w:p w14:paraId="0FD8903D" w14:textId="77777777" w:rsidR="004B0A2D" w:rsidRPr="00D55B27" w:rsidRDefault="004B0A2D" w:rsidP="0066229C">
            <w:pPr>
              <w:pStyle w:val="Body"/>
              <w:rPr>
                <w:szCs w:val="24"/>
              </w:rPr>
            </w:pPr>
            <w:r w:rsidRPr="00D55B27">
              <w:rPr>
                <w:szCs w:val="24"/>
              </w:rPr>
              <w:t>Answer choices</w:t>
            </w:r>
          </w:p>
        </w:tc>
        <w:tc>
          <w:tcPr>
            <w:tcW w:w="1408" w:type="dxa"/>
          </w:tcPr>
          <w:p w14:paraId="02222E29" w14:textId="77777777" w:rsidR="004B0A2D" w:rsidRPr="00D55B27" w:rsidRDefault="004B0A2D" w:rsidP="0066229C">
            <w:pPr>
              <w:pStyle w:val="Body"/>
              <w:rPr>
                <w:szCs w:val="24"/>
              </w:rPr>
            </w:pPr>
            <w:r>
              <w:rPr>
                <w:szCs w:val="24"/>
              </w:rPr>
              <w:t>Select the correct answer/s</w:t>
            </w:r>
          </w:p>
        </w:tc>
      </w:tr>
      <w:tr w:rsidR="004B0A2D" w14:paraId="6E27C91D" w14:textId="77777777" w:rsidTr="3D4EAC5B">
        <w:tc>
          <w:tcPr>
            <w:tcW w:w="7608" w:type="dxa"/>
          </w:tcPr>
          <w:p w14:paraId="7573FF57" w14:textId="4C36DBC9" w:rsidR="004B0A2D" w:rsidRPr="00D55B27" w:rsidRDefault="00C454DD" w:rsidP="3D4EAC5B">
            <w:pPr>
              <w:pStyle w:val="Body"/>
              <w:numPr>
                <w:ilvl w:val="0"/>
                <w:numId w:val="5"/>
              </w:numPr>
              <w:ind w:left="601" w:hanging="425"/>
            </w:pPr>
            <w:r>
              <w:t>Record dogs partic</w:t>
            </w:r>
            <w:r w:rsidR="006C4306">
              <w:t>ipating in each heat</w:t>
            </w:r>
          </w:p>
        </w:tc>
        <w:tc>
          <w:tcPr>
            <w:tcW w:w="1408" w:type="dxa"/>
          </w:tcPr>
          <w:p w14:paraId="7E17B280" w14:textId="331CE21B" w:rsidR="004B0A2D" w:rsidRPr="003E2C4A" w:rsidRDefault="004B0A2D" w:rsidP="0066229C">
            <w:pPr>
              <w:pStyle w:val="Body"/>
              <w:jc w:val="center"/>
              <w:rPr>
                <w:szCs w:val="24"/>
              </w:rPr>
            </w:pPr>
          </w:p>
        </w:tc>
      </w:tr>
      <w:tr w:rsidR="004B0A2D" w14:paraId="6AE536B3" w14:textId="77777777" w:rsidTr="3D4EAC5B">
        <w:tc>
          <w:tcPr>
            <w:tcW w:w="7608" w:type="dxa"/>
          </w:tcPr>
          <w:p w14:paraId="075B5E0A" w14:textId="081F4D66" w:rsidR="004B0A2D" w:rsidRPr="00D55B27" w:rsidRDefault="006C4306" w:rsidP="004C0681">
            <w:pPr>
              <w:pStyle w:val="Body"/>
              <w:numPr>
                <w:ilvl w:val="0"/>
                <w:numId w:val="5"/>
              </w:numPr>
              <w:ind w:left="601" w:hanging="425"/>
              <w:rPr>
                <w:szCs w:val="24"/>
              </w:rPr>
            </w:pPr>
            <w:r>
              <w:t>Signal when a dog runs around a jump or drops a ball</w:t>
            </w:r>
          </w:p>
        </w:tc>
        <w:tc>
          <w:tcPr>
            <w:tcW w:w="1408" w:type="dxa"/>
          </w:tcPr>
          <w:p w14:paraId="57336CE3" w14:textId="0FAB7809" w:rsidR="004B0A2D" w:rsidRPr="003E2C4A" w:rsidRDefault="004B0A2D" w:rsidP="0066229C">
            <w:pPr>
              <w:pStyle w:val="Body"/>
              <w:jc w:val="center"/>
              <w:rPr>
                <w:szCs w:val="24"/>
              </w:rPr>
            </w:pPr>
          </w:p>
        </w:tc>
      </w:tr>
      <w:tr w:rsidR="004B0A2D" w14:paraId="217B4BEB" w14:textId="77777777" w:rsidTr="3D4EAC5B">
        <w:tc>
          <w:tcPr>
            <w:tcW w:w="7608" w:type="dxa"/>
          </w:tcPr>
          <w:p w14:paraId="767062FE" w14:textId="46EEF2C7" w:rsidR="004B0A2D" w:rsidRPr="00D55B27" w:rsidRDefault="006C4306" w:rsidP="004C0681">
            <w:pPr>
              <w:pStyle w:val="Body"/>
              <w:numPr>
                <w:ilvl w:val="0"/>
                <w:numId w:val="5"/>
              </w:numPr>
              <w:ind w:left="601" w:hanging="425"/>
              <w:rPr>
                <w:szCs w:val="24"/>
              </w:rPr>
            </w:pPr>
            <w:r>
              <w:t>Record violations that you see occur</w:t>
            </w:r>
          </w:p>
        </w:tc>
        <w:tc>
          <w:tcPr>
            <w:tcW w:w="1408" w:type="dxa"/>
          </w:tcPr>
          <w:p w14:paraId="50928EC0" w14:textId="14A2D769" w:rsidR="004B0A2D" w:rsidRPr="003E2C4A" w:rsidRDefault="004B0A2D" w:rsidP="0066229C">
            <w:pPr>
              <w:pStyle w:val="Body"/>
              <w:jc w:val="center"/>
              <w:rPr>
                <w:szCs w:val="24"/>
              </w:rPr>
            </w:pPr>
          </w:p>
        </w:tc>
      </w:tr>
      <w:tr w:rsidR="004B0A2D" w14:paraId="55BD9BF9" w14:textId="77777777" w:rsidTr="3D4EAC5B">
        <w:tc>
          <w:tcPr>
            <w:tcW w:w="7608" w:type="dxa"/>
          </w:tcPr>
          <w:p w14:paraId="121C4CFE" w14:textId="28CF73A7" w:rsidR="004B0A2D" w:rsidRPr="006A1DA0" w:rsidRDefault="0064133C" w:rsidP="006A1DA0">
            <w:pPr>
              <w:pStyle w:val="Body"/>
              <w:numPr>
                <w:ilvl w:val="0"/>
                <w:numId w:val="5"/>
              </w:numPr>
              <w:ind w:left="601" w:hanging="425"/>
              <w:rPr>
                <w:rFonts w:ascii="Arial" w:hAnsi="Arial" w:cs="Arial"/>
                <w:color w:val="002060"/>
              </w:rPr>
            </w:pPr>
            <w:r w:rsidRPr="00913C75">
              <w:t>Record violations when directed by a judge</w:t>
            </w:r>
          </w:p>
        </w:tc>
        <w:tc>
          <w:tcPr>
            <w:tcW w:w="1408" w:type="dxa"/>
          </w:tcPr>
          <w:p w14:paraId="62C25ED9" w14:textId="761AF441" w:rsidR="004B0A2D" w:rsidRPr="003E2C4A" w:rsidRDefault="004B0A2D" w:rsidP="0066229C">
            <w:pPr>
              <w:pStyle w:val="Body"/>
              <w:jc w:val="center"/>
              <w:rPr>
                <w:szCs w:val="24"/>
              </w:rPr>
            </w:pPr>
          </w:p>
        </w:tc>
      </w:tr>
      <w:tr w:rsidR="00C454DD" w14:paraId="1BE9113E" w14:textId="77777777" w:rsidTr="3D4EAC5B">
        <w:tc>
          <w:tcPr>
            <w:tcW w:w="7608" w:type="dxa"/>
          </w:tcPr>
          <w:p w14:paraId="7AEFE7A8" w14:textId="459A25E8" w:rsidR="00C454DD" w:rsidRDefault="0064133C" w:rsidP="006A1DA0">
            <w:pPr>
              <w:pStyle w:val="Body"/>
              <w:numPr>
                <w:ilvl w:val="0"/>
                <w:numId w:val="5"/>
              </w:numPr>
              <w:ind w:left="601" w:hanging="425"/>
            </w:pPr>
            <w:r>
              <w:t>Check for any breakouts and notify the judge</w:t>
            </w:r>
          </w:p>
        </w:tc>
        <w:tc>
          <w:tcPr>
            <w:tcW w:w="1408" w:type="dxa"/>
          </w:tcPr>
          <w:p w14:paraId="60970008" w14:textId="031968A3" w:rsidR="00C454DD" w:rsidRPr="003E2C4A" w:rsidRDefault="00C454DD" w:rsidP="0066229C">
            <w:pPr>
              <w:pStyle w:val="Body"/>
              <w:jc w:val="center"/>
              <w:rPr>
                <w:szCs w:val="24"/>
              </w:rPr>
            </w:pPr>
          </w:p>
        </w:tc>
      </w:tr>
      <w:tr w:rsidR="00C454DD" w14:paraId="26DAEC9F" w14:textId="77777777" w:rsidTr="3D4EAC5B">
        <w:tc>
          <w:tcPr>
            <w:tcW w:w="7608" w:type="dxa"/>
          </w:tcPr>
          <w:p w14:paraId="2E10D50E" w14:textId="7687A89E" w:rsidR="00C454DD" w:rsidRDefault="0064133C" w:rsidP="006A1DA0">
            <w:pPr>
              <w:pStyle w:val="Body"/>
              <w:numPr>
                <w:ilvl w:val="0"/>
                <w:numId w:val="5"/>
              </w:numPr>
              <w:ind w:left="601" w:hanging="425"/>
            </w:pPr>
            <w:r>
              <w:t>Declare the winner of a race according to the electronic timing system.</w:t>
            </w:r>
          </w:p>
        </w:tc>
        <w:tc>
          <w:tcPr>
            <w:tcW w:w="1408" w:type="dxa"/>
          </w:tcPr>
          <w:p w14:paraId="56CA3833" w14:textId="77777777" w:rsidR="00C454DD" w:rsidRPr="003E2C4A" w:rsidRDefault="00C454DD" w:rsidP="0066229C">
            <w:pPr>
              <w:pStyle w:val="Body"/>
              <w:jc w:val="center"/>
              <w:rPr>
                <w:szCs w:val="24"/>
              </w:rPr>
            </w:pPr>
          </w:p>
        </w:tc>
      </w:tr>
      <w:tr w:rsidR="00C454DD" w14:paraId="7B936F10" w14:textId="77777777" w:rsidTr="3D4EAC5B">
        <w:tc>
          <w:tcPr>
            <w:tcW w:w="7608" w:type="dxa"/>
          </w:tcPr>
          <w:p w14:paraId="23D4210D" w14:textId="00191BE3" w:rsidR="00C454DD" w:rsidRDefault="001A5E6C" w:rsidP="006A1DA0">
            <w:pPr>
              <w:pStyle w:val="Body"/>
              <w:numPr>
                <w:ilvl w:val="0"/>
                <w:numId w:val="5"/>
              </w:numPr>
              <w:ind w:left="601" w:hanging="425"/>
            </w:pPr>
            <w:r>
              <w:t>Mark on the timesheet wen manual timing has occurred</w:t>
            </w:r>
          </w:p>
        </w:tc>
        <w:tc>
          <w:tcPr>
            <w:tcW w:w="1408" w:type="dxa"/>
          </w:tcPr>
          <w:p w14:paraId="1C04B4A9" w14:textId="00CFF4FC" w:rsidR="00C454DD" w:rsidRPr="003E2C4A" w:rsidRDefault="00C454DD" w:rsidP="0066229C">
            <w:pPr>
              <w:pStyle w:val="Body"/>
              <w:jc w:val="center"/>
              <w:rPr>
                <w:szCs w:val="24"/>
              </w:rPr>
            </w:pPr>
          </w:p>
        </w:tc>
      </w:tr>
      <w:tr w:rsidR="00C454DD" w14:paraId="48DF189C" w14:textId="77777777" w:rsidTr="3D4EAC5B">
        <w:tc>
          <w:tcPr>
            <w:tcW w:w="7608" w:type="dxa"/>
          </w:tcPr>
          <w:p w14:paraId="3FC7EC1F" w14:textId="4A0DF5FD" w:rsidR="00C454DD" w:rsidRDefault="001A5E6C" w:rsidP="006A1DA0">
            <w:pPr>
              <w:pStyle w:val="Body"/>
              <w:numPr>
                <w:ilvl w:val="0"/>
                <w:numId w:val="5"/>
              </w:numPr>
              <w:ind w:left="601" w:hanging="425"/>
            </w:pPr>
            <w:r>
              <w:t>Discuss queries from disgruntled competitors regarding the winner of a race.</w:t>
            </w:r>
          </w:p>
        </w:tc>
        <w:tc>
          <w:tcPr>
            <w:tcW w:w="1408" w:type="dxa"/>
          </w:tcPr>
          <w:p w14:paraId="73BA3062" w14:textId="77777777" w:rsidR="00C454DD" w:rsidRPr="003E2C4A" w:rsidRDefault="00C454DD" w:rsidP="0066229C">
            <w:pPr>
              <w:pStyle w:val="Body"/>
              <w:jc w:val="center"/>
              <w:rPr>
                <w:szCs w:val="24"/>
              </w:rPr>
            </w:pPr>
          </w:p>
        </w:tc>
      </w:tr>
    </w:tbl>
    <w:p w14:paraId="5A21D930" w14:textId="46ED5D23" w:rsidR="005F5F9C" w:rsidRDefault="005F5F9C">
      <w:pPr>
        <w:tabs>
          <w:tab w:val="clear" w:pos="284"/>
        </w:tabs>
        <w:spacing w:before="0" w:after="200" w:line="276" w:lineRule="auto"/>
      </w:pPr>
    </w:p>
    <w:p w14:paraId="14C4FAEE" w14:textId="77777777" w:rsidR="00C44622" w:rsidRDefault="00C44622">
      <w:pPr>
        <w:tabs>
          <w:tab w:val="clear" w:pos="284"/>
        </w:tabs>
        <w:spacing w:before="0" w:after="200" w:line="276" w:lineRule="auto"/>
      </w:pPr>
      <w:r>
        <w:br w:type="page"/>
      </w:r>
    </w:p>
    <w:p w14:paraId="661583EF" w14:textId="3E9FD541" w:rsidR="004B0A2D" w:rsidRDefault="00A85216" w:rsidP="00CA2972">
      <w:pPr>
        <w:pStyle w:val="ListParagraph"/>
        <w:numPr>
          <w:ilvl w:val="0"/>
          <w:numId w:val="6"/>
        </w:numPr>
        <w:tabs>
          <w:tab w:val="clear" w:pos="284"/>
        </w:tabs>
        <w:spacing w:before="360" w:line="240" w:lineRule="auto"/>
        <w:ind w:left="567" w:hanging="567"/>
        <w:contextualSpacing w:val="0"/>
      </w:pPr>
      <w:r>
        <w:lastRenderedPageBreak/>
        <w:t xml:space="preserve">The line steward in front of the </w:t>
      </w:r>
      <w:r w:rsidR="008D202D">
        <w:t>timekeeper’s</w:t>
      </w:r>
      <w:r>
        <w:t xml:space="preserve"> position is a member of team ‘B” which is running against team “A”. Although team “A” is running in the far lane, the steward complains to you that on of team</w:t>
      </w:r>
      <w:r w:rsidR="00D86755">
        <w:t xml:space="preserve"> “</w:t>
      </w:r>
      <w:proofErr w:type="gramStart"/>
      <w:r w:rsidR="00D86755">
        <w:t>A”s</w:t>
      </w:r>
      <w:proofErr w:type="gramEnd"/>
      <w:r w:rsidR="00D86755">
        <w:t xml:space="preserve"> dogs crossed the centre line behind the judge and that the heat should therefore </w:t>
      </w:r>
      <w:r w:rsidR="008D202D">
        <w:t>the dog should be yellow carded. What action should you take.</w:t>
      </w:r>
    </w:p>
    <w:p w14:paraId="627357EA" w14:textId="0B72E6B1" w:rsidR="004B0A2D" w:rsidRPr="00C249A8" w:rsidRDefault="004B0A2D" w:rsidP="00C249A8">
      <w:pPr>
        <w:pStyle w:val="Caption"/>
        <w:keepNext/>
        <w:rPr>
          <w:color w:val="595959"/>
        </w:rPr>
      </w:pPr>
    </w:p>
    <w:tbl>
      <w:tblPr>
        <w:tblStyle w:val="TableGrid"/>
        <w:tblW w:w="0" w:type="auto"/>
        <w:tblBorders>
          <w:top w:val="single" w:sz="4" w:space="0" w:color="2D739F"/>
          <w:left w:val="single" w:sz="4" w:space="0" w:color="2D739F"/>
          <w:bottom w:val="single" w:sz="4" w:space="0" w:color="2D739F"/>
          <w:right w:val="single" w:sz="4" w:space="0" w:color="2D739F"/>
          <w:insideH w:val="single" w:sz="4" w:space="0" w:color="2D739F"/>
          <w:insideV w:val="single" w:sz="4" w:space="0" w:color="2D739F"/>
        </w:tblBorders>
        <w:tblLook w:val="04A0" w:firstRow="1" w:lastRow="0" w:firstColumn="1" w:lastColumn="0" w:noHBand="0" w:noVBand="1"/>
        <w:tblCaption w:val="Multiple choice"/>
        <w:tblDescription w:val="Multiple choice"/>
      </w:tblPr>
      <w:tblGrid>
        <w:gridCol w:w="7608"/>
        <w:gridCol w:w="1408"/>
      </w:tblGrid>
      <w:tr w:rsidR="004B0A2D" w14:paraId="3861604B" w14:textId="77777777" w:rsidTr="00662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608" w:type="dxa"/>
          </w:tcPr>
          <w:p w14:paraId="7E00A204" w14:textId="77777777" w:rsidR="004B0A2D" w:rsidRPr="00D55B27" w:rsidRDefault="004B0A2D" w:rsidP="0066229C">
            <w:pPr>
              <w:pStyle w:val="Body"/>
              <w:rPr>
                <w:szCs w:val="24"/>
              </w:rPr>
            </w:pPr>
            <w:r w:rsidRPr="00D55B27">
              <w:rPr>
                <w:szCs w:val="24"/>
              </w:rPr>
              <w:t>Answer choices</w:t>
            </w:r>
          </w:p>
        </w:tc>
        <w:tc>
          <w:tcPr>
            <w:tcW w:w="1408" w:type="dxa"/>
          </w:tcPr>
          <w:p w14:paraId="795476E0" w14:textId="77777777" w:rsidR="004B0A2D" w:rsidRPr="00D55B27" w:rsidRDefault="004B0A2D" w:rsidP="0066229C">
            <w:pPr>
              <w:pStyle w:val="Body"/>
              <w:rPr>
                <w:szCs w:val="24"/>
              </w:rPr>
            </w:pPr>
            <w:r>
              <w:rPr>
                <w:szCs w:val="24"/>
              </w:rPr>
              <w:t>Select the correct answer/s</w:t>
            </w:r>
          </w:p>
        </w:tc>
      </w:tr>
      <w:tr w:rsidR="004B0A2D" w14:paraId="43B28A04" w14:textId="77777777" w:rsidTr="0066229C">
        <w:tc>
          <w:tcPr>
            <w:tcW w:w="7608" w:type="dxa"/>
          </w:tcPr>
          <w:p w14:paraId="0AB7ECE6" w14:textId="192F584A" w:rsidR="004B0A2D" w:rsidRPr="00D55B27" w:rsidRDefault="00076FC6" w:rsidP="00CA2972">
            <w:pPr>
              <w:pStyle w:val="Body"/>
              <w:numPr>
                <w:ilvl w:val="0"/>
                <w:numId w:val="7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Take the complaint up with the judge</w:t>
            </w:r>
          </w:p>
        </w:tc>
        <w:tc>
          <w:tcPr>
            <w:tcW w:w="1408" w:type="dxa"/>
          </w:tcPr>
          <w:p w14:paraId="4D07EA40" w14:textId="77777777" w:rsidR="004B0A2D" w:rsidRPr="003E2C4A" w:rsidRDefault="004B0A2D" w:rsidP="0066229C">
            <w:pPr>
              <w:pStyle w:val="Body"/>
              <w:jc w:val="center"/>
              <w:rPr>
                <w:szCs w:val="24"/>
              </w:rPr>
            </w:pPr>
          </w:p>
        </w:tc>
      </w:tr>
      <w:tr w:rsidR="004B0A2D" w14:paraId="73C05118" w14:textId="77777777" w:rsidTr="0066229C">
        <w:tc>
          <w:tcPr>
            <w:tcW w:w="7608" w:type="dxa"/>
          </w:tcPr>
          <w:p w14:paraId="3365A374" w14:textId="6F695761" w:rsidR="004B0A2D" w:rsidRPr="00D55B27" w:rsidRDefault="00076FC6" w:rsidP="00CA2972">
            <w:pPr>
              <w:pStyle w:val="Body"/>
              <w:numPr>
                <w:ilvl w:val="0"/>
                <w:numId w:val="7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Advise the steward to speak to the judge</w:t>
            </w:r>
          </w:p>
        </w:tc>
        <w:tc>
          <w:tcPr>
            <w:tcW w:w="1408" w:type="dxa"/>
          </w:tcPr>
          <w:p w14:paraId="5D3C7779" w14:textId="7B3E59A0" w:rsidR="004B0A2D" w:rsidRPr="003E2C4A" w:rsidRDefault="004B0A2D" w:rsidP="0066229C">
            <w:pPr>
              <w:pStyle w:val="Body"/>
              <w:jc w:val="center"/>
              <w:rPr>
                <w:szCs w:val="24"/>
              </w:rPr>
            </w:pPr>
          </w:p>
        </w:tc>
      </w:tr>
      <w:tr w:rsidR="004B0A2D" w14:paraId="038684A1" w14:textId="77777777" w:rsidTr="0066229C">
        <w:tc>
          <w:tcPr>
            <w:tcW w:w="7608" w:type="dxa"/>
          </w:tcPr>
          <w:p w14:paraId="33F3F464" w14:textId="37F0F45B" w:rsidR="004B0A2D" w:rsidRPr="00D55B27" w:rsidRDefault="00524F3A" w:rsidP="00CA2972">
            <w:pPr>
              <w:pStyle w:val="Body"/>
              <w:numPr>
                <w:ilvl w:val="0"/>
                <w:numId w:val="7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Tell the steward that it’s none of your concern</w:t>
            </w:r>
          </w:p>
        </w:tc>
        <w:tc>
          <w:tcPr>
            <w:tcW w:w="1408" w:type="dxa"/>
          </w:tcPr>
          <w:p w14:paraId="30F35EBF" w14:textId="71311179" w:rsidR="004B0A2D" w:rsidRPr="003E2C4A" w:rsidRDefault="004B0A2D" w:rsidP="0066229C">
            <w:pPr>
              <w:pStyle w:val="Body"/>
              <w:jc w:val="center"/>
              <w:rPr>
                <w:szCs w:val="24"/>
              </w:rPr>
            </w:pPr>
          </w:p>
        </w:tc>
      </w:tr>
      <w:tr w:rsidR="004B0A2D" w14:paraId="762E6FBF" w14:textId="77777777" w:rsidTr="0066229C">
        <w:tc>
          <w:tcPr>
            <w:tcW w:w="7608" w:type="dxa"/>
          </w:tcPr>
          <w:p w14:paraId="5A9AD3A7" w14:textId="43C56FDA" w:rsidR="004B0A2D" w:rsidRPr="00D55B27" w:rsidRDefault="00524F3A" w:rsidP="00CA2972">
            <w:pPr>
              <w:pStyle w:val="Body"/>
              <w:numPr>
                <w:ilvl w:val="0"/>
                <w:numId w:val="7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Change the timesheet to reflect a double DNF.</w:t>
            </w:r>
            <w:r w:rsidR="00CB28C2">
              <w:rPr>
                <w:szCs w:val="24"/>
              </w:rPr>
              <w:t xml:space="preserve"> (Did not finish)</w:t>
            </w:r>
          </w:p>
        </w:tc>
        <w:tc>
          <w:tcPr>
            <w:tcW w:w="1408" w:type="dxa"/>
          </w:tcPr>
          <w:p w14:paraId="00B68C3B" w14:textId="35FF2588" w:rsidR="004B0A2D" w:rsidRPr="003E2C4A" w:rsidRDefault="004B0A2D" w:rsidP="0066229C">
            <w:pPr>
              <w:pStyle w:val="Body"/>
              <w:jc w:val="center"/>
              <w:rPr>
                <w:szCs w:val="24"/>
              </w:rPr>
            </w:pPr>
          </w:p>
        </w:tc>
      </w:tr>
    </w:tbl>
    <w:p w14:paraId="6690828B" w14:textId="72FFE766" w:rsidR="00D76783" w:rsidRDefault="00D76783">
      <w:pPr>
        <w:tabs>
          <w:tab w:val="clear" w:pos="284"/>
        </w:tabs>
        <w:spacing w:before="0" w:after="200" w:line="276" w:lineRule="auto"/>
      </w:pPr>
    </w:p>
    <w:p w14:paraId="731E3A5A" w14:textId="7A38B113" w:rsidR="00FC3733" w:rsidRDefault="00C44622" w:rsidP="00CA2972">
      <w:pPr>
        <w:pStyle w:val="ListParagraph"/>
        <w:numPr>
          <w:ilvl w:val="0"/>
          <w:numId w:val="6"/>
        </w:numPr>
        <w:tabs>
          <w:tab w:val="clear" w:pos="284"/>
        </w:tabs>
        <w:spacing w:before="360" w:line="240" w:lineRule="auto"/>
        <w:ind w:left="567" w:hanging="567"/>
        <w:contextualSpacing w:val="0"/>
      </w:pPr>
      <w:r>
        <w:t>What does a timekeeper do if they are approached by a disgruntled competitor or steward?</w:t>
      </w:r>
    </w:p>
    <w:p w14:paraId="69B18E98" w14:textId="65D7E75F" w:rsidR="00FC3733" w:rsidRPr="00C249A8" w:rsidRDefault="00FC3733" w:rsidP="00FC3733">
      <w:pPr>
        <w:pStyle w:val="Caption"/>
        <w:keepNext/>
        <w:rPr>
          <w:color w:val="595959"/>
        </w:rPr>
      </w:pPr>
    </w:p>
    <w:tbl>
      <w:tblPr>
        <w:tblStyle w:val="TableGrid"/>
        <w:tblW w:w="0" w:type="auto"/>
        <w:tblBorders>
          <w:top w:val="single" w:sz="4" w:space="0" w:color="2D739F"/>
          <w:left w:val="single" w:sz="4" w:space="0" w:color="2D739F"/>
          <w:bottom w:val="single" w:sz="4" w:space="0" w:color="2D739F"/>
          <w:right w:val="single" w:sz="4" w:space="0" w:color="2D739F"/>
          <w:insideH w:val="single" w:sz="4" w:space="0" w:color="2D739F"/>
          <w:insideV w:val="single" w:sz="4" w:space="0" w:color="2D739F"/>
        </w:tblBorders>
        <w:tblLook w:val="04A0" w:firstRow="1" w:lastRow="0" w:firstColumn="1" w:lastColumn="0" w:noHBand="0" w:noVBand="1"/>
        <w:tblCaption w:val="Multiple choice"/>
        <w:tblDescription w:val="Multiple choice"/>
      </w:tblPr>
      <w:tblGrid>
        <w:gridCol w:w="7608"/>
        <w:gridCol w:w="1408"/>
      </w:tblGrid>
      <w:tr w:rsidR="00FC3733" w14:paraId="0EEFDF2D" w14:textId="77777777" w:rsidTr="005857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608" w:type="dxa"/>
          </w:tcPr>
          <w:p w14:paraId="5BB85FD1" w14:textId="77777777" w:rsidR="00FC3733" w:rsidRPr="00D55B27" w:rsidRDefault="00FC3733" w:rsidP="00585738">
            <w:pPr>
              <w:pStyle w:val="Body"/>
              <w:rPr>
                <w:szCs w:val="24"/>
              </w:rPr>
            </w:pPr>
            <w:r w:rsidRPr="00D55B27">
              <w:rPr>
                <w:szCs w:val="24"/>
              </w:rPr>
              <w:t>Answer choices</w:t>
            </w:r>
          </w:p>
        </w:tc>
        <w:tc>
          <w:tcPr>
            <w:tcW w:w="1408" w:type="dxa"/>
          </w:tcPr>
          <w:p w14:paraId="4B40C5C4" w14:textId="77777777" w:rsidR="00FC3733" w:rsidRPr="00D55B27" w:rsidRDefault="00FC3733" w:rsidP="00585738">
            <w:pPr>
              <w:pStyle w:val="Body"/>
              <w:rPr>
                <w:szCs w:val="24"/>
              </w:rPr>
            </w:pPr>
            <w:r>
              <w:rPr>
                <w:szCs w:val="24"/>
              </w:rPr>
              <w:t>Select the correct answer/s</w:t>
            </w:r>
          </w:p>
        </w:tc>
      </w:tr>
      <w:tr w:rsidR="00773449" w14:paraId="23D61EFF" w14:textId="77777777" w:rsidTr="00585738">
        <w:tc>
          <w:tcPr>
            <w:tcW w:w="7608" w:type="dxa"/>
          </w:tcPr>
          <w:p w14:paraId="23517533" w14:textId="344B7BFF" w:rsidR="00773449" w:rsidRPr="00D55B27" w:rsidRDefault="00C44622" w:rsidP="00773449">
            <w:pPr>
              <w:pStyle w:val="Body"/>
              <w:numPr>
                <w:ilvl w:val="0"/>
                <w:numId w:val="26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 xml:space="preserve">Tell them to go away, </w:t>
            </w:r>
            <w:proofErr w:type="spellStart"/>
            <w:r>
              <w:rPr>
                <w:szCs w:val="24"/>
              </w:rPr>
              <w:t>its</w:t>
            </w:r>
            <w:proofErr w:type="spellEnd"/>
            <w:r>
              <w:rPr>
                <w:szCs w:val="24"/>
              </w:rPr>
              <w:t xml:space="preserve"> not your problem</w:t>
            </w:r>
          </w:p>
        </w:tc>
        <w:tc>
          <w:tcPr>
            <w:tcW w:w="1408" w:type="dxa"/>
          </w:tcPr>
          <w:p w14:paraId="0709F3AE" w14:textId="77777777" w:rsidR="00773449" w:rsidRPr="003E2C4A" w:rsidRDefault="00773449" w:rsidP="00773449">
            <w:pPr>
              <w:pStyle w:val="Body"/>
              <w:jc w:val="center"/>
              <w:rPr>
                <w:szCs w:val="24"/>
              </w:rPr>
            </w:pPr>
          </w:p>
        </w:tc>
      </w:tr>
      <w:tr w:rsidR="00773449" w14:paraId="45F95EE0" w14:textId="77777777" w:rsidTr="00585738">
        <w:tc>
          <w:tcPr>
            <w:tcW w:w="7608" w:type="dxa"/>
          </w:tcPr>
          <w:p w14:paraId="686FECBC" w14:textId="2EFAA244" w:rsidR="00773449" w:rsidRPr="00D55B27" w:rsidRDefault="00C44622" w:rsidP="00773449">
            <w:pPr>
              <w:pStyle w:val="Body"/>
              <w:numPr>
                <w:ilvl w:val="0"/>
                <w:numId w:val="26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Don’t engage them in conversation and refer them to the judge</w:t>
            </w:r>
          </w:p>
        </w:tc>
        <w:tc>
          <w:tcPr>
            <w:tcW w:w="1408" w:type="dxa"/>
          </w:tcPr>
          <w:p w14:paraId="28D9C8CE" w14:textId="2C64F6EC" w:rsidR="00773449" w:rsidRPr="003E2C4A" w:rsidRDefault="00773449" w:rsidP="00773449">
            <w:pPr>
              <w:pStyle w:val="Body"/>
              <w:jc w:val="center"/>
              <w:rPr>
                <w:szCs w:val="24"/>
              </w:rPr>
            </w:pPr>
          </w:p>
        </w:tc>
      </w:tr>
      <w:tr w:rsidR="00773449" w14:paraId="0302C21E" w14:textId="77777777" w:rsidTr="00585738">
        <w:tc>
          <w:tcPr>
            <w:tcW w:w="7608" w:type="dxa"/>
          </w:tcPr>
          <w:p w14:paraId="0AB9A1A0" w14:textId="74D68165" w:rsidR="00773449" w:rsidRPr="00D55B27" w:rsidRDefault="00C44622" w:rsidP="00773449">
            <w:pPr>
              <w:pStyle w:val="Body"/>
              <w:numPr>
                <w:ilvl w:val="0"/>
                <w:numId w:val="26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Ignore them</w:t>
            </w:r>
          </w:p>
        </w:tc>
        <w:tc>
          <w:tcPr>
            <w:tcW w:w="1408" w:type="dxa"/>
          </w:tcPr>
          <w:p w14:paraId="0E7A4055" w14:textId="77777777" w:rsidR="00773449" w:rsidRPr="003E2C4A" w:rsidRDefault="00773449" w:rsidP="00773449">
            <w:pPr>
              <w:pStyle w:val="Body"/>
              <w:jc w:val="center"/>
              <w:rPr>
                <w:szCs w:val="24"/>
              </w:rPr>
            </w:pPr>
          </w:p>
        </w:tc>
      </w:tr>
      <w:tr w:rsidR="00773449" w14:paraId="2BA91C70" w14:textId="77777777" w:rsidTr="00585738">
        <w:tc>
          <w:tcPr>
            <w:tcW w:w="7608" w:type="dxa"/>
          </w:tcPr>
          <w:p w14:paraId="1BDDA615" w14:textId="58CDCB9F" w:rsidR="00773449" w:rsidRPr="00D55B27" w:rsidRDefault="00C44622" w:rsidP="00773449">
            <w:pPr>
              <w:pStyle w:val="Body"/>
              <w:numPr>
                <w:ilvl w:val="0"/>
                <w:numId w:val="26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Try to sort out their problem</w:t>
            </w:r>
          </w:p>
        </w:tc>
        <w:tc>
          <w:tcPr>
            <w:tcW w:w="1408" w:type="dxa"/>
          </w:tcPr>
          <w:p w14:paraId="21393B6A" w14:textId="351CE4C2" w:rsidR="00773449" w:rsidRPr="003E2C4A" w:rsidRDefault="00773449" w:rsidP="00773449">
            <w:pPr>
              <w:pStyle w:val="Body"/>
              <w:jc w:val="center"/>
              <w:rPr>
                <w:szCs w:val="24"/>
              </w:rPr>
            </w:pPr>
          </w:p>
        </w:tc>
      </w:tr>
    </w:tbl>
    <w:p w14:paraId="6422094C" w14:textId="17315EC0" w:rsidR="002C2488" w:rsidRDefault="002C2488">
      <w:pPr>
        <w:tabs>
          <w:tab w:val="clear" w:pos="284"/>
        </w:tabs>
        <w:spacing w:before="0" w:after="200" w:line="276" w:lineRule="auto"/>
        <w:rPr>
          <w:rFonts w:eastAsia="Times New Roman"/>
          <w:b/>
          <w:noProof/>
          <w:color w:val="464748"/>
          <w:kern w:val="22"/>
          <w:sz w:val="36"/>
          <w:szCs w:val="36"/>
          <w:lang w:eastAsia="en-AU"/>
        </w:rPr>
      </w:pPr>
    </w:p>
    <w:p w14:paraId="5C0CA212" w14:textId="77777777" w:rsidR="002C2488" w:rsidRDefault="002C2488">
      <w:pPr>
        <w:tabs>
          <w:tab w:val="clear" w:pos="284"/>
        </w:tabs>
        <w:spacing w:before="0" w:after="200" w:line="276" w:lineRule="auto"/>
        <w:rPr>
          <w:rFonts w:eastAsia="Times New Roman"/>
          <w:b/>
          <w:noProof/>
          <w:color w:val="464748"/>
          <w:kern w:val="22"/>
          <w:sz w:val="36"/>
          <w:szCs w:val="36"/>
          <w:lang w:eastAsia="en-AU"/>
        </w:rPr>
      </w:pPr>
      <w:r>
        <w:rPr>
          <w:rFonts w:eastAsia="Times New Roman"/>
          <w:b/>
          <w:noProof/>
          <w:color w:val="464748"/>
          <w:kern w:val="22"/>
          <w:sz w:val="36"/>
          <w:szCs w:val="36"/>
          <w:lang w:eastAsia="en-AU"/>
        </w:rPr>
        <w:br w:type="page"/>
      </w:r>
    </w:p>
    <w:p w14:paraId="61BC0C8E" w14:textId="0C9A87A4" w:rsidR="00F92EF1" w:rsidRDefault="00F92EF1" w:rsidP="00F92EF1">
      <w:pPr>
        <w:pStyle w:val="ListParagraph"/>
        <w:numPr>
          <w:ilvl w:val="0"/>
          <w:numId w:val="6"/>
        </w:numPr>
        <w:tabs>
          <w:tab w:val="clear" w:pos="284"/>
        </w:tabs>
        <w:spacing w:before="360" w:line="240" w:lineRule="auto"/>
        <w:ind w:left="567" w:hanging="567"/>
        <w:contextualSpacing w:val="0"/>
      </w:pPr>
      <w:r>
        <w:lastRenderedPageBreak/>
        <w:t xml:space="preserve">What </w:t>
      </w:r>
      <w:r w:rsidR="00FB4A32">
        <w:t>does a timekeeper do if they are approached by a team captain to change or advise running dogs between heats?</w:t>
      </w:r>
    </w:p>
    <w:p w14:paraId="10010CB5" w14:textId="77777777" w:rsidR="00F92EF1" w:rsidRPr="00C249A8" w:rsidRDefault="00F92EF1" w:rsidP="00F92EF1">
      <w:pPr>
        <w:pStyle w:val="Caption"/>
        <w:keepNext/>
        <w:rPr>
          <w:color w:val="595959"/>
        </w:rPr>
      </w:pPr>
    </w:p>
    <w:tbl>
      <w:tblPr>
        <w:tblStyle w:val="TableGrid"/>
        <w:tblW w:w="0" w:type="auto"/>
        <w:tblBorders>
          <w:top w:val="single" w:sz="4" w:space="0" w:color="2D739F"/>
          <w:left w:val="single" w:sz="4" w:space="0" w:color="2D739F"/>
          <w:bottom w:val="single" w:sz="4" w:space="0" w:color="2D739F"/>
          <w:right w:val="single" w:sz="4" w:space="0" w:color="2D739F"/>
          <w:insideH w:val="single" w:sz="4" w:space="0" w:color="2D739F"/>
          <w:insideV w:val="single" w:sz="4" w:space="0" w:color="2D739F"/>
        </w:tblBorders>
        <w:tblLook w:val="04A0" w:firstRow="1" w:lastRow="0" w:firstColumn="1" w:lastColumn="0" w:noHBand="0" w:noVBand="1"/>
        <w:tblCaption w:val="Multiple choice"/>
        <w:tblDescription w:val="Multiple choice"/>
      </w:tblPr>
      <w:tblGrid>
        <w:gridCol w:w="7608"/>
        <w:gridCol w:w="1408"/>
      </w:tblGrid>
      <w:tr w:rsidR="00F92EF1" w14:paraId="7972EA28" w14:textId="77777777" w:rsidTr="00703E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608" w:type="dxa"/>
          </w:tcPr>
          <w:p w14:paraId="13514064" w14:textId="77777777" w:rsidR="00F92EF1" w:rsidRPr="00D55B27" w:rsidRDefault="00F92EF1" w:rsidP="00703E3F">
            <w:pPr>
              <w:pStyle w:val="Body"/>
              <w:rPr>
                <w:szCs w:val="24"/>
              </w:rPr>
            </w:pPr>
            <w:r w:rsidRPr="00D55B27">
              <w:rPr>
                <w:szCs w:val="24"/>
              </w:rPr>
              <w:t>Answer choices</w:t>
            </w:r>
          </w:p>
        </w:tc>
        <w:tc>
          <w:tcPr>
            <w:tcW w:w="1408" w:type="dxa"/>
          </w:tcPr>
          <w:p w14:paraId="2F1FFE7E" w14:textId="77777777" w:rsidR="00F92EF1" w:rsidRPr="00D55B27" w:rsidRDefault="00F92EF1" w:rsidP="00703E3F">
            <w:pPr>
              <w:pStyle w:val="Body"/>
              <w:rPr>
                <w:szCs w:val="24"/>
              </w:rPr>
            </w:pPr>
            <w:r>
              <w:rPr>
                <w:szCs w:val="24"/>
              </w:rPr>
              <w:t>Select the correct answer/s</w:t>
            </w:r>
          </w:p>
        </w:tc>
      </w:tr>
      <w:tr w:rsidR="00F92EF1" w14:paraId="36CABC12" w14:textId="77777777" w:rsidTr="00703E3F">
        <w:tc>
          <w:tcPr>
            <w:tcW w:w="7608" w:type="dxa"/>
          </w:tcPr>
          <w:p w14:paraId="488DFE30" w14:textId="11D7D2D6" w:rsidR="00F92EF1" w:rsidRPr="00D55B27" w:rsidRDefault="00C26325" w:rsidP="00703E3F">
            <w:pPr>
              <w:pStyle w:val="Body"/>
              <w:numPr>
                <w:ilvl w:val="0"/>
                <w:numId w:val="31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Make the changes asked for</w:t>
            </w:r>
          </w:p>
        </w:tc>
        <w:tc>
          <w:tcPr>
            <w:tcW w:w="1408" w:type="dxa"/>
          </w:tcPr>
          <w:p w14:paraId="0A5D4272" w14:textId="20CA6905" w:rsidR="00F92EF1" w:rsidRPr="003E2C4A" w:rsidRDefault="00F92EF1" w:rsidP="00703E3F">
            <w:pPr>
              <w:pStyle w:val="Body"/>
              <w:jc w:val="center"/>
              <w:rPr>
                <w:szCs w:val="24"/>
              </w:rPr>
            </w:pPr>
          </w:p>
        </w:tc>
      </w:tr>
      <w:tr w:rsidR="00F92EF1" w14:paraId="7630A799" w14:textId="77777777" w:rsidTr="00703E3F">
        <w:tc>
          <w:tcPr>
            <w:tcW w:w="7608" w:type="dxa"/>
          </w:tcPr>
          <w:p w14:paraId="1A9DE245" w14:textId="6CBD6D10" w:rsidR="00F92EF1" w:rsidRPr="00D55B27" w:rsidRDefault="00C26325" w:rsidP="00703E3F">
            <w:pPr>
              <w:pStyle w:val="Body"/>
              <w:numPr>
                <w:ilvl w:val="0"/>
                <w:numId w:val="31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Ignore them</w:t>
            </w:r>
          </w:p>
        </w:tc>
        <w:tc>
          <w:tcPr>
            <w:tcW w:w="1408" w:type="dxa"/>
          </w:tcPr>
          <w:p w14:paraId="35FE41D7" w14:textId="651A9200" w:rsidR="00F92EF1" w:rsidRPr="003E2C4A" w:rsidRDefault="00F92EF1" w:rsidP="00703E3F">
            <w:pPr>
              <w:pStyle w:val="Body"/>
              <w:jc w:val="center"/>
              <w:rPr>
                <w:szCs w:val="24"/>
              </w:rPr>
            </w:pPr>
          </w:p>
        </w:tc>
      </w:tr>
      <w:tr w:rsidR="00F92EF1" w14:paraId="740D0274" w14:textId="77777777" w:rsidTr="00703E3F">
        <w:tc>
          <w:tcPr>
            <w:tcW w:w="7608" w:type="dxa"/>
          </w:tcPr>
          <w:p w14:paraId="439A9843" w14:textId="57B1E52D" w:rsidR="00F92EF1" w:rsidRPr="0095323F" w:rsidRDefault="00C26325" w:rsidP="00703E3F">
            <w:pPr>
              <w:pStyle w:val="Body"/>
              <w:numPr>
                <w:ilvl w:val="0"/>
                <w:numId w:val="31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Refer them to the judge</w:t>
            </w:r>
          </w:p>
        </w:tc>
        <w:tc>
          <w:tcPr>
            <w:tcW w:w="1408" w:type="dxa"/>
          </w:tcPr>
          <w:p w14:paraId="1CD00999" w14:textId="77777777" w:rsidR="00F92EF1" w:rsidRPr="003E2C4A" w:rsidRDefault="00F92EF1" w:rsidP="00703E3F">
            <w:pPr>
              <w:pStyle w:val="Body"/>
              <w:jc w:val="center"/>
              <w:rPr>
                <w:szCs w:val="24"/>
              </w:rPr>
            </w:pPr>
          </w:p>
        </w:tc>
      </w:tr>
      <w:tr w:rsidR="00F92EF1" w14:paraId="62840E9C" w14:textId="77777777" w:rsidTr="00703E3F">
        <w:tc>
          <w:tcPr>
            <w:tcW w:w="7608" w:type="dxa"/>
          </w:tcPr>
          <w:p w14:paraId="32240E1C" w14:textId="62569119" w:rsidR="00F92EF1" w:rsidRPr="00D55B27" w:rsidRDefault="00C26325" w:rsidP="00703E3F">
            <w:pPr>
              <w:pStyle w:val="Body"/>
              <w:numPr>
                <w:ilvl w:val="0"/>
                <w:numId w:val="31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 xml:space="preserve">Refer them to the </w:t>
            </w:r>
            <w:r w:rsidR="0027773C">
              <w:rPr>
                <w:szCs w:val="24"/>
              </w:rPr>
              <w:t>competition organiser</w:t>
            </w:r>
          </w:p>
        </w:tc>
        <w:tc>
          <w:tcPr>
            <w:tcW w:w="1408" w:type="dxa"/>
          </w:tcPr>
          <w:p w14:paraId="2C3E064A" w14:textId="475FFB84" w:rsidR="00F92EF1" w:rsidRPr="003E2C4A" w:rsidRDefault="00F92EF1" w:rsidP="00703E3F">
            <w:pPr>
              <w:pStyle w:val="Body"/>
              <w:jc w:val="center"/>
              <w:rPr>
                <w:szCs w:val="24"/>
              </w:rPr>
            </w:pPr>
          </w:p>
        </w:tc>
      </w:tr>
    </w:tbl>
    <w:p w14:paraId="0B33EA9C" w14:textId="77777777" w:rsidR="00F92EF1" w:rsidRDefault="00F92EF1">
      <w:pPr>
        <w:tabs>
          <w:tab w:val="clear" w:pos="284"/>
        </w:tabs>
        <w:spacing w:before="0" w:after="200" w:line="276" w:lineRule="auto"/>
        <w:rPr>
          <w:rFonts w:eastAsia="Times New Roman"/>
          <w:b/>
          <w:noProof/>
          <w:color w:val="464748"/>
          <w:kern w:val="22"/>
          <w:sz w:val="36"/>
          <w:szCs w:val="36"/>
          <w:lang w:eastAsia="en-AU"/>
        </w:rPr>
      </w:pPr>
    </w:p>
    <w:p w14:paraId="604D55BF" w14:textId="6969D351" w:rsidR="0027773C" w:rsidRDefault="0027773C" w:rsidP="0027773C">
      <w:pPr>
        <w:pStyle w:val="ListParagraph"/>
        <w:numPr>
          <w:ilvl w:val="0"/>
          <w:numId w:val="6"/>
        </w:numPr>
        <w:tabs>
          <w:tab w:val="clear" w:pos="284"/>
        </w:tabs>
        <w:spacing w:before="360" w:line="240" w:lineRule="auto"/>
        <w:ind w:left="567" w:hanging="567"/>
        <w:contextualSpacing w:val="0"/>
      </w:pPr>
      <w:r>
        <w:t>What does a timekeeper do if they are approached by a team captain after the heat has been declared by the judge?</w:t>
      </w:r>
    </w:p>
    <w:p w14:paraId="11DF6BE9" w14:textId="77777777" w:rsidR="0027773C" w:rsidRPr="00C249A8" w:rsidRDefault="0027773C" w:rsidP="0027773C">
      <w:pPr>
        <w:pStyle w:val="Caption"/>
        <w:keepNext/>
        <w:rPr>
          <w:color w:val="595959"/>
        </w:rPr>
      </w:pPr>
    </w:p>
    <w:tbl>
      <w:tblPr>
        <w:tblStyle w:val="TableGrid"/>
        <w:tblW w:w="0" w:type="auto"/>
        <w:tblBorders>
          <w:top w:val="single" w:sz="4" w:space="0" w:color="2D739F"/>
          <w:left w:val="single" w:sz="4" w:space="0" w:color="2D739F"/>
          <w:bottom w:val="single" w:sz="4" w:space="0" w:color="2D739F"/>
          <w:right w:val="single" w:sz="4" w:space="0" w:color="2D739F"/>
          <w:insideH w:val="single" w:sz="4" w:space="0" w:color="2D739F"/>
          <w:insideV w:val="single" w:sz="4" w:space="0" w:color="2D739F"/>
        </w:tblBorders>
        <w:tblLook w:val="04A0" w:firstRow="1" w:lastRow="0" w:firstColumn="1" w:lastColumn="0" w:noHBand="0" w:noVBand="1"/>
        <w:tblCaption w:val="Multiple choice"/>
        <w:tblDescription w:val="Multiple choice"/>
      </w:tblPr>
      <w:tblGrid>
        <w:gridCol w:w="7608"/>
        <w:gridCol w:w="1408"/>
      </w:tblGrid>
      <w:tr w:rsidR="0027773C" w14:paraId="4E2F3E96" w14:textId="77777777" w:rsidTr="00D02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608" w:type="dxa"/>
          </w:tcPr>
          <w:p w14:paraId="433B9639" w14:textId="77777777" w:rsidR="0027773C" w:rsidRPr="00D55B27" w:rsidRDefault="0027773C" w:rsidP="00D02D9E">
            <w:pPr>
              <w:pStyle w:val="Body"/>
              <w:rPr>
                <w:szCs w:val="24"/>
              </w:rPr>
            </w:pPr>
            <w:r w:rsidRPr="00D55B27">
              <w:rPr>
                <w:szCs w:val="24"/>
              </w:rPr>
              <w:t>Answer choices</w:t>
            </w:r>
          </w:p>
        </w:tc>
        <w:tc>
          <w:tcPr>
            <w:tcW w:w="1408" w:type="dxa"/>
          </w:tcPr>
          <w:p w14:paraId="5FFED49C" w14:textId="77777777" w:rsidR="0027773C" w:rsidRPr="00D55B27" w:rsidRDefault="0027773C" w:rsidP="00D02D9E">
            <w:pPr>
              <w:pStyle w:val="Body"/>
              <w:rPr>
                <w:szCs w:val="24"/>
              </w:rPr>
            </w:pPr>
            <w:r>
              <w:rPr>
                <w:szCs w:val="24"/>
              </w:rPr>
              <w:t>Select the correct answer/s</w:t>
            </w:r>
          </w:p>
        </w:tc>
      </w:tr>
      <w:tr w:rsidR="0027773C" w14:paraId="73351C5C" w14:textId="77777777" w:rsidTr="00D02D9E">
        <w:tc>
          <w:tcPr>
            <w:tcW w:w="7608" w:type="dxa"/>
          </w:tcPr>
          <w:p w14:paraId="0580D923" w14:textId="6B5A82B5" w:rsidR="0027773C" w:rsidRPr="00D55B27" w:rsidRDefault="0027773C" w:rsidP="0027773C">
            <w:pPr>
              <w:pStyle w:val="Body"/>
              <w:numPr>
                <w:ilvl w:val="0"/>
                <w:numId w:val="39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Refer them to the judge</w:t>
            </w:r>
          </w:p>
        </w:tc>
        <w:tc>
          <w:tcPr>
            <w:tcW w:w="1408" w:type="dxa"/>
          </w:tcPr>
          <w:p w14:paraId="3B16C29F" w14:textId="5E27FAE3" w:rsidR="0027773C" w:rsidRPr="003E2C4A" w:rsidRDefault="0027773C" w:rsidP="00D02D9E">
            <w:pPr>
              <w:pStyle w:val="Body"/>
              <w:jc w:val="center"/>
              <w:rPr>
                <w:szCs w:val="24"/>
              </w:rPr>
            </w:pPr>
          </w:p>
        </w:tc>
      </w:tr>
      <w:tr w:rsidR="0027773C" w14:paraId="0A5E5332" w14:textId="77777777" w:rsidTr="00D02D9E">
        <w:tc>
          <w:tcPr>
            <w:tcW w:w="7608" w:type="dxa"/>
          </w:tcPr>
          <w:p w14:paraId="578DE404" w14:textId="1A9F2709" w:rsidR="0027773C" w:rsidRPr="00D55B27" w:rsidRDefault="0027773C" w:rsidP="0027773C">
            <w:pPr>
              <w:pStyle w:val="Body"/>
              <w:numPr>
                <w:ilvl w:val="0"/>
                <w:numId w:val="39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Refer them to the AFA Rep</w:t>
            </w:r>
          </w:p>
        </w:tc>
        <w:tc>
          <w:tcPr>
            <w:tcW w:w="1408" w:type="dxa"/>
          </w:tcPr>
          <w:p w14:paraId="79714B2F" w14:textId="77777777" w:rsidR="0027773C" w:rsidRPr="003E2C4A" w:rsidRDefault="0027773C" w:rsidP="00D02D9E">
            <w:pPr>
              <w:pStyle w:val="Body"/>
              <w:jc w:val="center"/>
              <w:rPr>
                <w:szCs w:val="24"/>
              </w:rPr>
            </w:pPr>
          </w:p>
        </w:tc>
      </w:tr>
      <w:tr w:rsidR="0027773C" w14:paraId="259742E6" w14:textId="77777777" w:rsidTr="00D02D9E">
        <w:tc>
          <w:tcPr>
            <w:tcW w:w="7608" w:type="dxa"/>
          </w:tcPr>
          <w:p w14:paraId="5FAA6839" w14:textId="5550DF9B" w:rsidR="0027773C" w:rsidRPr="0095323F" w:rsidRDefault="0027773C" w:rsidP="0027773C">
            <w:pPr>
              <w:pStyle w:val="Body"/>
              <w:numPr>
                <w:ilvl w:val="0"/>
                <w:numId w:val="39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Try and sort out the problem</w:t>
            </w:r>
          </w:p>
        </w:tc>
        <w:tc>
          <w:tcPr>
            <w:tcW w:w="1408" w:type="dxa"/>
          </w:tcPr>
          <w:p w14:paraId="276D425A" w14:textId="77777777" w:rsidR="0027773C" w:rsidRPr="003E2C4A" w:rsidRDefault="0027773C" w:rsidP="00D02D9E">
            <w:pPr>
              <w:pStyle w:val="Body"/>
              <w:jc w:val="center"/>
              <w:rPr>
                <w:szCs w:val="24"/>
              </w:rPr>
            </w:pPr>
          </w:p>
        </w:tc>
      </w:tr>
      <w:tr w:rsidR="0027773C" w14:paraId="3DB6D15F" w14:textId="77777777" w:rsidTr="00D02D9E">
        <w:tc>
          <w:tcPr>
            <w:tcW w:w="7608" w:type="dxa"/>
          </w:tcPr>
          <w:p w14:paraId="36EE40FB" w14:textId="1DDBDB75" w:rsidR="0027773C" w:rsidRPr="00D55B27" w:rsidRDefault="0027773C" w:rsidP="0027773C">
            <w:pPr>
              <w:pStyle w:val="Body"/>
              <w:numPr>
                <w:ilvl w:val="0"/>
                <w:numId w:val="39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Ignore them</w:t>
            </w:r>
          </w:p>
        </w:tc>
        <w:tc>
          <w:tcPr>
            <w:tcW w:w="1408" w:type="dxa"/>
          </w:tcPr>
          <w:p w14:paraId="6D3FA556" w14:textId="77777777" w:rsidR="0027773C" w:rsidRPr="003E2C4A" w:rsidRDefault="0027773C" w:rsidP="00D02D9E">
            <w:pPr>
              <w:pStyle w:val="Body"/>
              <w:jc w:val="center"/>
              <w:rPr>
                <w:szCs w:val="24"/>
              </w:rPr>
            </w:pPr>
          </w:p>
        </w:tc>
      </w:tr>
    </w:tbl>
    <w:p w14:paraId="3732AAD4" w14:textId="5D5F4B2D" w:rsidR="0027773C" w:rsidRDefault="0027773C">
      <w:pPr>
        <w:tabs>
          <w:tab w:val="clear" w:pos="284"/>
        </w:tabs>
        <w:spacing w:before="0" w:after="200" w:line="276" w:lineRule="auto"/>
        <w:rPr>
          <w:rFonts w:eastAsia="Times New Roman"/>
          <w:b/>
          <w:noProof/>
          <w:color w:val="464748"/>
          <w:kern w:val="22"/>
          <w:sz w:val="36"/>
          <w:szCs w:val="36"/>
          <w:lang w:eastAsia="en-AU"/>
        </w:rPr>
      </w:pPr>
    </w:p>
    <w:p w14:paraId="2BD3DE02" w14:textId="77777777" w:rsidR="0027773C" w:rsidRDefault="0027773C">
      <w:pPr>
        <w:tabs>
          <w:tab w:val="clear" w:pos="284"/>
        </w:tabs>
        <w:spacing w:before="0" w:after="200" w:line="276" w:lineRule="auto"/>
        <w:rPr>
          <w:rFonts w:eastAsia="Times New Roman"/>
          <w:b/>
          <w:noProof/>
          <w:color w:val="464748"/>
          <w:kern w:val="22"/>
          <w:sz w:val="36"/>
          <w:szCs w:val="36"/>
          <w:lang w:eastAsia="en-AU"/>
        </w:rPr>
      </w:pPr>
      <w:r>
        <w:rPr>
          <w:rFonts w:eastAsia="Times New Roman"/>
          <w:b/>
          <w:noProof/>
          <w:color w:val="464748"/>
          <w:kern w:val="22"/>
          <w:sz w:val="36"/>
          <w:szCs w:val="36"/>
          <w:lang w:eastAsia="en-AU"/>
        </w:rPr>
        <w:br w:type="page"/>
      </w:r>
    </w:p>
    <w:p w14:paraId="79F8B256" w14:textId="4433ED0A" w:rsidR="0027773C" w:rsidRDefault="00813EDA" w:rsidP="0027773C">
      <w:pPr>
        <w:pStyle w:val="ListParagraph"/>
        <w:numPr>
          <w:ilvl w:val="0"/>
          <w:numId w:val="6"/>
        </w:numPr>
        <w:tabs>
          <w:tab w:val="clear" w:pos="284"/>
        </w:tabs>
        <w:spacing w:before="360" w:line="240" w:lineRule="auto"/>
        <w:ind w:left="567" w:hanging="567"/>
        <w:contextualSpacing w:val="0"/>
      </w:pPr>
      <w:r>
        <w:lastRenderedPageBreak/>
        <w:t>How do teams advise the timekeepers which dogs are in their next race?</w:t>
      </w:r>
    </w:p>
    <w:p w14:paraId="54DE959C" w14:textId="77777777" w:rsidR="0027773C" w:rsidRPr="00C249A8" w:rsidRDefault="0027773C" w:rsidP="0027773C">
      <w:pPr>
        <w:pStyle w:val="Caption"/>
        <w:keepNext/>
        <w:rPr>
          <w:color w:val="595959"/>
        </w:rPr>
      </w:pPr>
    </w:p>
    <w:tbl>
      <w:tblPr>
        <w:tblStyle w:val="TableGrid"/>
        <w:tblW w:w="0" w:type="auto"/>
        <w:tblBorders>
          <w:top w:val="single" w:sz="4" w:space="0" w:color="2D739F"/>
          <w:left w:val="single" w:sz="4" w:space="0" w:color="2D739F"/>
          <w:bottom w:val="single" w:sz="4" w:space="0" w:color="2D739F"/>
          <w:right w:val="single" w:sz="4" w:space="0" w:color="2D739F"/>
          <w:insideH w:val="single" w:sz="4" w:space="0" w:color="2D739F"/>
          <w:insideV w:val="single" w:sz="4" w:space="0" w:color="2D739F"/>
        </w:tblBorders>
        <w:tblLook w:val="04A0" w:firstRow="1" w:lastRow="0" w:firstColumn="1" w:lastColumn="0" w:noHBand="0" w:noVBand="1"/>
        <w:tblCaption w:val="Multiple choice"/>
        <w:tblDescription w:val="Multiple choice"/>
      </w:tblPr>
      <w:tblGrid>
        <w:gridCol w:w="7608"/>
        <w:gridCol w:w="1408"/>
      </w:tblGrid>
      <w:tr w:rsidR="0027773C" w14:paraId="317B3514" w14:textId="77777777" w:rsidTr="00D02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608" w:type="dxa"/>
          </w:tcPr>
          <w:p w14:paraId="7A1E71FC" w14:textId="77777777" w:rsidR="0027773C" w:rsidRPr="00D55B27" w:rsidRDefault="0027773C" w:rsidP="00D02D9E">
            <w:pPr>
              <w:pStyle w:val="Body"/>
              <w:rPr>
                <w:szCs w:val="24"/>
              </w:rPr>
            </w:pPr>
            <w:r w:rsidRPr="00D55B27">
              <w:rPr>
                <w:szCs w:val="24"/>
              </w:rPr>
              <w:t>Answer choices</w:t>
            </w:r>
          </w:p>
        </w:tc>
        <w:tc>
          <w:tcPr>
            <w:tcW w:w="1408" w:type="dxa"/>
          </w:tcPr>
          <w:p w14:paraId="7D07DB76" w14:textId="77777777" w:rsidR="0027773C" w:rsidRPr="00D55B27" w:rsidRDefault="0027773C" w:rsidP="00D02D9E">
            <w:pPr>
              <w:pStyle w:val="Body"/>
              <w:rPr>
                <w:szCs w:val="24"/>
              </w:rPr>
            </w:pPr>
            <w:r>
              <w:rPr>
                <w:szCs w:val="24"/>
              </w:rPr>
              <w:t>Select the correct answer/s</w:t>
            </w:r>
          </w:p>
        </w:tc>
      </w:tr>
      <w:tr w:rsidR="0027773C" w14:paraId="796A5382" w14:textId="77777777" w:rsidTr="00D02D9E">
        <w:tc>
          <w:tcPr>
            <w:tcW w:w="7608" w:type="dxa"/>
          </w:tcPr>
          <w:p w14:paraId="5EB019CE" w14:textId="47C75968" w:rsidR="0027773C" w:rsidRPr="00D55B27" w:rsidRDefault="00813EDA" w:rsidP="00813EDA">
            <w:pPr>
              <w:pStyle w:val="Body"/>
              <w:numPr>
                <w:ilvl w:val="0"/>
                <w:numId w:val="40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The team captain calls out from the ring</w:t>
            </w:r>
          </w:p>
        </w:tc>
        <w:tc>
          <w:tcPr>
            <w:tcW w:w="1408" w:type="dxa"/>
          </w:tcPr>
          <w:p w14:paraId="24DAD000" w14:textId="49A6E647" w:rsidR="0027773C" w:rsidRPr="003E2C4A" w:rsidRDefault="0027773C" w:rsidP="00D02D9E">
            <w:pPr>
              <w:pStyle w:val="Body"/>
              <w:jc w:val="center"/>
              <w:rPr>
                <w:szCs w:val="24"/>
              </w:rPr>
            </w:pPr>
          </w:p>
        </w:tc>
      </w:tr>
      <w:tr w:rsidR="0027773C" w14:paraId="5150E873" w14:textId="77777777" w:rsidTr="00D02D9E">
        <w:tc>
          <w:tcPr>
            <w:tcW w:w="7608" w:type="dxa"/>
          </w:tcPr>
          <w:p w14:paraId="7F129550" w14:textId="1FB22A4B" w:rsidR="0027773C" w:rsidRPr="00D55B27" w:rsidRDefault="00813EDA" w:rsidP="00813EDA">
            <w:pPr>
              <w:pStyle w:val="Body"/>
              <w:numPr>
                <w:ilvl w:val="0"/>
                <w:numId w:val="40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 xml:space="preserve">The </w:t>
            </w:r>
            <w:r w:rsidR="00AB12A5">
              <w:rPr>
                <w:szCs w:val="24"/>
              </w:rPr>
              <w:t xml:space="preserve">team captain </w:t>
            </w:r>
            <w:r>
              <w:rPr>
                <w:szCs w:val="24"/>
              </w:rPr>
              <w:t>fill</w:t>
            </w:r>
            <w:r w:rsidR="00AB12A5">
              <w:rPr>
                <w:szCs w:val="24"/>
              </w:rPr>
              <w:t>s</w:t>
            </w:r>
            <w:r>
              <w:rPr>
                <w:szCs w:val="24"/>
              </w:rPr>
              <w:t xml:space="preserve"> out the team timesheet and hand</w:t>
            </w:r>
            <w:r w:rsidR="00AB12A5">
              <w:rPr>
                <w:szCs w:val="24"/>
              </w:rPr>
              <w:t>s</w:t>
            </w:r>
            <w:r>
              <w:rPr>
                <w:szCs w:val="24"/>
              </w:rPr>
              <w:t xml:space="preserve"> it to the timekeepers at the start of the competition</w:t>
            </w:r>
          </w:p>
        </w:tc>
        <w:tc>
          <w:tcPr>
            <w:tcW w:w="1408" w:type="dxa"/>
          </w:tcPr>
          <w:p w14:paraId="06F71E45" w14:textId="77777777" w:rsidR="0027773C" w:rsidRPr="003E2C4A" w:rsidRDefault="0027773C" w:rsidP="00D02D9E">
            <w:pPr>
              <w:pStyle w:val="Body"/>
              <w:jc w:val="center"/>
              <w:rPr>
                <w:szCs w:val="24"/>
              </w:rPr>
            </w:pPr>
          </w:p>
        </w:tc>
      </w:tr>
      <w:tr w:rsidR="0027773C" w14:paraId="0B0DB06B" w14:textId="77777777" w:rsidTr="00D02D9E">
        <w:tc>
          <w:tcPr>
            <w:tcW w:w="7608" w:type="dxa"/>
          </w:tcPr>
          <w:p w14:paraId="27F26423" w14:textId="00E8F64D" w:rsidR="0027773C" w:rsidRPr="0095323F" w:rsidRDefault="00AB12A5" w:rsidP="00813EDA">
            <w:pPr>
              <w:pStyle w:val="Body"/>
              <w:numPr>
                <w:ilvl w:val="0"/>
                <w:numId w:val="40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The team captain fills out the team timesheet and hands it in to the timekeepers before each race</w:t>
            </w:r>
            <w:r w:rsidR="00813EDA">
              <w:rPr>
                <w:szCs w:val="24"/>
              </w:rPr>
              <w:t xml:space="preserve"> </w:t>
            </w:r>
          </w:p>
        </w:tc>
        <w:tc>
          <w:tcPr>
            <w:tcW w:w="1408" w:type="dxa"/>
          </w:tcPr>
          <w:p w14:paraId="18F85CD2" w14:textId="6619E056" w:rsidR="0027773C" w:rsidRPr="003E2C4A" w:rsidRDefault="0027773C" w:rsidP="00D02D9E">
            <w:pPr>
              <w:pStyle w:val="Body"/>
              <w:jc w:val="center"/>
              <w:rPr>
                <w:szCs w:val="24"/>
              </w:rPr>
            </w:pPr>
          </w:p>
        </w:tc>
      </w:tr>
      <w:tr w:rsidR="0027773C" w14:paraId="2FA16524" w14:textId="77777777" w:rsidTr="00D02D9E">
        <w:tc>
          <w:tcPr>
            <w:tcW w:w="7608" w:type="dxa"/>
          </w:tcPr>
          <w:p w14:paraId="2735C154" w14:textId="608042F0" w:rsidR="0027773C" w:rsidRPr="00D55B27" w:rsidRDefault="00AB12A5" w:rsidP="00813EDA">
            <w:pPr>
              <w:pStyle w:val="Body"/>
              <w:numPr>
                <w:ilvl w:val="0"/>
                <w:numId w:val="40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The team captain takes the timekeepers timesheet away at the end of each race, fills it in and returns it before the next race.</w:t>
            </w:r>
          </w:p>
        </w:tc>
        <w:tc>
          <w:tcPr>
            <w:tcW w:w="1408" w:type="dxa"/>
          </w:tcPr>
          <w:p w14:paraId="54467FCB" w14:textId="77777777" w:rsidR="0027773C" w:rsidRPr="003E2C4A" w:rsidRDefault="0027773C" w:rsidP="00D02D9E">
            <w:pPr>
              <w:pStyle w:val="Body"/>
              <w:jc w:val="center"/>
              <w:rPr>
                <w:szCs w:val="24"/>
              </w:rPr>
            </w:pPr>
          </w:p>
        </w:tc>
      </w:tr>
    </w:tbl>
    <w:p w14:paraId="1C17F002" w14:textId="77777777" w:rsidR="0027773C" w:rsidRDefault="0027773C">
      <w:pPr>
        <w:tabs>
          <w:tab w:val="clear" w:pos="284"/>
        </w:tabs>
        <w:spacing w:before="0" w:after="200" w:line="276" w:lineRule="auto"/>
        <w:rPr>
          <w:rFonts w:eastAsia="Times New Roman"/>
          <w:b/>
          <w:noProof/>
          <w:color w:val="464748"/>
          <w:kern w:val="22"/>
          <w:sz w:val="36"/>
          <w:szCs w:val="36"/>
          <w:lang w:eastAsia="en-AU"/>
        </w:rPr>
      </w:pPr>
    </w:p>
    <w:p w14:paraId="0B5539EA" w14:textId="316E42D0" w:rsidR="00AB12A5" w:rsidRDefault="00AB12A5" w:rsidP="00AB12A5">
      <w:pPr>
        <w:pStyle w:val="ListParagraph"/>
        <w:numPr>
          <w:ilvl w:val="0"/>
          <w:numId w:val="6"/>
        </w:numPr>
        <w:tabs>
          <w:tab w:val="clear" w:pos="284"/>
        </w:tabs>
        <w:spacing w:before="360" w:line="240" w:lineRule="auto"/>
        <w:ind w:left="567" w:hanging="567"/>
        <w:contextualSpacing w:val="0"/>
      </w:pPr>
      <w:r>
        <w:t>What is the AFA’s requirement for keeping the timekeeper’s copy</w:t>
      </w:r>
      <w:r w:rsidR="000D3F62">
        <w:t xml:space="preserve"> of the timesheets at the timing table?</w:t>
      </w:r>
    </w:p>
    <w:p w14:paraId="5F9B7BE1" w14:textId="77777777" w:rsidR="00AB12A5" w:rsidRPr="00C249A8" w:rsidRDefault="00AB12A5" w:rsidP="00AB12A5">
      <w:pPr>
        <w:pStyle w:val="Caption"/>
        <w:keepNext/>
        <w:rPr>
          <w:color w:val="595959"/>
        </w:rPr>
      </w:pPr>
    </w:p>
    <w:tbl>
      <w:tblPr>
        <w:tblStyle w:val="TableGrid"/>
        <w:tblW w:w="0" w:type="auto"/>
        <w:tblBorders>
          <w:top w:val="single" w:sz="4" w:space="0" w:color="2D739F"/>
          <w:left w:val="single" w:sz="4" w:space="0" w:color="2D739F"/>
          <w:bottom w:val="single" w:sz="4" w:space="0" w:color="2D739F"/>
          <w:right w:val="single" w:sz="4" w:space="0" w:color="2D739F"/>
          <w:insideH w:val="single" w:sz="4" w:space="0" w:color="2D739F"/>
          <w:insideV w:val="single" w:sz="4" w:space="0" w:color="2D739F"/>
        </w:tblBorders>
        <w:tblLook w:val="04A0" w:firstRow="1" w:lastRow="0" w:firstColumn="1" w:lastColumn="0" w:noHBand="0" w:noVBand="1"/>
        <w:tblCaption w:val="Multiple choice"/>
        <w:tblDescription w:val="Multiple choice"/>
      </w:tblPr>
      <w:tblGrid>
        <w:gridCol w:w="7608"/>
        <w:gridCol w:w="1408"/>
      </w:tblGrid>
      <w:tr w:rsidR="00AB12A5" w14:paraId="05DD8197" w14:textId="77777777" w:rsidTr="00D02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608" w:type="dxa"/>
          </w:tcPr>
          <w:p w14:paraId="6AEC5794" w14:textId="77777777" w:rsidR="00AB12A5" w:rsidRPr="00D55B27" w:rsidRDefault="00AB12A5" w:rsidP="00D02D9E">
            <w:pPr>
              <w:pStyle w:val="Body"/>
              <w:rPr>
                <w:szCs w:val="24"/>
              </w:rPr>
            </w:pPr>
            <w:r w:rsidRPr="00D55B27">
              <w:rPr>
                <w:szCs w:val="24"/>
              </w:rPr>
              <w:t>Answer choices</w:t>
            </w:r>
          </w:p>
        </w:tc>
        <w:tc>
          <w:tcPr>
            <w:tcW w:w="1408" w:type="dxa"/>
          </w:tcPr>
          <w:p w14:paraId="07E8B7BD" w14:textId="77777777" w:rsidR="00AB12A5" w:rsidRPr="00D55B27" w:rsidRDefault="00AB12A5" w:rsidP="00D02D9E">
            <w:pPr>
              <w:pStyle w:val="Body"/>
              <w:rPr>
                <w:szCs w:val="24"/>
              </w:rPr>
            </w:pPr>
            <w:r>
              <w:rPr>
                <w:szCs w:val="24"/>
              </w:rPr>
              <w:t>Select the correct answer/s</w:t>
            </w:r>
          </w:p>
        </w:tc>
      </w:tr>
      <w:tr w:rsidR="00AB12A5" w14:paraId="2806FA81" w14:textId="77777777" w:rsidTr="00D02D9E">
        <w:tc>
          <w:tcPr>
            <w:tcW w:w="7608" w:type="dxa"/>
          </w:tcPr>
          <w:p w14:paraId="1DC12C9D" w14:textId="6B9372A5" w:rsidR="00AB12A5" w:rsidRPr="00D55B27" w:rsidRDefault="00A57D40" w:rsidP="000D3F62">
            <w:pPr>
              <w:pStyle w:val="Body"/>
              <w:numPr>
                <w:ilvl w:val="0"/>
                <w:numId w:val="41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The team captains may take them away</w:t>
            </w:r>
          </w:p>
        </w:tc>
        <w:tc>
          <w:tcPr>
            <w:tcW w:w="1408" w:type="dxa"/>
          </w:tcPr>
          <w:p w14:paraId="16D943B3" w14:textId="1014C095" w:rsidR="00AB12A5" w:rsidRPr="003E2C4A" w:rsidRDefault="00AB12A5" w:rsidP="00D02D9E">
            <w:pPr>
              <w:pStyle w:val="Body"/>
              <w:jc w:val="center"/>
              <w:rPr>
                <w:szCs w:val="24"/>
              </w:rPr>
            </w:pPr>
          </w:p>
        </w:tc>
      </w:tr>
      <w:tr w:rsidR="00AB12A5" w14:paraId="150C9598" w14:textId="77777777" w:rsidTr="00D02D9E">
        <w:tc>
          <w:tcPr>
            <w:tcW w:w="7608" w:type="dxa"/>
          </w:tcPr>
          <w:p w14:paraId="2EC4DD7D" w14:textId="0941C27B" w:rsidR="00AB12A5" w:rsidRPr="00D55B27" w:rsidRDefault="00A57D40" w:rsidP="000D3F62">
            <w:pPr>
              <w:pStyle w:val="Body"/>
              <w:numPr>
                <w:ilvl w:val="0"/>
                <w:numId w:val="41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Only a judge, an AFA representative or a designated runner at a multi-ring comp</w:t>
            </w:r>
            <w:r w:rsidR="00142614">
              <w:rPr>
                <w:szCs w:val="24"/>
              </w:rPr>
              <w:t>etition may remove the timesheets from the timing table</w:t>
            </w:r>
          </w:p>
        </w:tc>
        <w:tc>
          <w:tcPr>
            <w:tcW w:w="1408" w:type="dxa"/>
          </w:tcPr>
          <w:p w14:paraId="5171C7D8" w14:textId="1DC602C5" w:rsidR="00AB12A5" w:rsidRPr="003E2C4A" w:rsidRDefault="00AB12A5" w:rsidP="00D02D9E">
            <w:pPr>
              <w:pStyle w:val="Body"/>
              <w:jc w:val="center"/>
              <w:rPr>
                <w:szCs w:val="24"/>
              </w:rPr>
            </w:pPr>
          </w:p>
        </w:tc>
      </w:tr>
      <w:tr w:rsidR="00AB12A5" w14:paraId="18DAF59F" w14:textId="77777777" w:rsidTr="00D02D9E">
        <w:tc>
          <w:tcPr>
            <w:tcW w:w="7608" w:type="dxa"/>
          </w:tcPr>
          <w:p w14:paraId="1ED39FD1" w14:textId="62FEFE47" w:rsidR="00AB12A5" w:rsidRPr="0095323F" w:rsidRDefault="00142614" w:rsidP="000D3F62">
            <w:pPr>
              <w:pStyle w:val="Body"/>
              <w:numPr>
                <w:ilvl w:val="0"/>
                <w:numId w:val="41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Anyone may take them away</w:t>
            </w:r>
          </w:p>
        </w:tc>
        <w:tc>
          <w:tcPr>
            <w:tcW w:w="1408" w:type="dxa"/>
          </w:tcPr>
          <w:p w14:paraId="37A6E639" w14:textId="77777777" w:rsidR="00AB12A5" w:rsidRPr="003E2C4A" w:rsidRDefault="00AB12A5" w:rsidP="00D02D9E">
            <w:pPr>
              <w:pStyle w:val="Body"/>
              <w:jc w:val="center"/>
              <w:rPr>
                <w:szCs w:val="24"/>
              </w:rPr>
            </w:pPr>
          </w:p>
        </w:tc>
      </w:tr>
      <w:tr w:rsidR="00AB12A5" w14:paraId="608E30A5" w14:textId="77777777" w:rsidTr="00D02D9E">
        <w:tc>
          <w:tcPr>
            <w:tcW w:w="7608" w:type="dxa"/>
          </w:tcPr>
          <w:p w14:paraId="230D913B" w14:textId="73E0BF38" w:rsidR="00AB12A5" w:rsidRPr="00D55B27" w:rsidRDefault="00142614" w:rsidP="000D3F62">
            <w:pPr>
              <w:pStyle w:val="Body"/>
              <w:numPr>
                <w:ilvl w:val="0"/>
                <w:numId w:val="41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No one may take them away</w:t>
            </w:r>
          </w:p>
        </w:tc>
        <w:tc>
          <w:tcPr>
            <w:tcW w:w="1408" w:type="dxa"/>
          </w:tcPr>
          <w:p w14:paraId="5A894E50" w14:textId="77777777" w:rsidR="00AB12A5" w:rsidRPr="003E2C4A" w:rsidRDefault="00AB12A5" w:rsidP="00D02D9E">
            <w:pPr>
              <w:pStyle w:val="Body"/>
              <w:jc w:val="center"/>
              <w:rPr>
                <w:szCs w:val="24"/>
              </w:rPr>
            </w:pPr>
          </w:p>
        </w:tc>
      </w:tr>
    </w:tbl>
    <w:p w14:paraId="70F53DEA" w14:textId="133EEF16" w:rsidR="00142614" w:rsidRDefault="00142614">
      <w:pPr>
        <w:tabs>
          <w:tab w:val="clear" w:pos="284"/>
        </w:tabs>
        <w:spacing w:before="0" w:after="200" w:line="276" w:lineRule="auto"/>
        <w:rPr>
          <w:rFonts w:eastAsia="Times New Roman"/>
          <w:b/>
          <w:noProof/>
          <w:color w:val="464748"/>
          <w:kern w:val="22"/>
          <w:sz w:val="36"/>
          <w:szCs w:val="36"/>
          <w:lang w:eastAsia="en-AU"/>
        </w:rPr>
      </w:pPr>
    </w:p>
    <w:p w14:paraId="7066E20D" w14:textId="77777777" w:rsidR="00142614" w:rsidRDefault="00142614">
      <w:pPr>
        <w:tabs>
          <w:tab w:val="clear" w:pos="284"/>
        </w:tabs>
        <w:spacing w:before="0" w:after="200" w:line="276" w:lineRule="auto"/>
        <w:rPr>
          <w:rFonts w:eastAsia="Times New Roman"/>
          <w:b/>
          <w:noProof/>
          <w:color w:val="464748"/>
          <w:kern w:val="22"/>
          <w:sz w:val="36"/>
          <w:szCs w:val="36"/>
          <w:lang w:eastAsia="en-AU"/>
        </w:rPr>
      </w:pPr>
      <w:r>
        <w:rPr>
          <w:rFonts w:eastAsia="Times New Roman"/>
          <w:b/>
          <w:noProof/>
          <w:color w:val="464748"/>
          <w:kern w:val="22"/>
          <w:sz w:val="36"/>
          <w:szCs w:val="36"/>
          <w:lang w:eastAsia="en-AU"/>
        </w:rPr>
        <w:br w:type="page"/>
      </w:r>
    </w:p>
    <w:p w14:paraId="35FAFC5E" w14:textId="7EEDA19E" w:rsidR="00142614" w:rsidRDefault="00142614" w:rsidP="00142614">
      <w:pPr>
        <w:pStyle w:val="ListParagraph"/>
        <w:numPr>
          <w:ilvl w:val="0"/>
          <w:numId w:val="6"/>
        </w:numPr>
        <w:tabs>
          <w:tab w:val="clear" w:pos="284"/>
        </w:tabs>
        <w:spacing w:before="360" w:line="240" w:lineRule="auto"/>
        <w:ind w:left="567" w:hanging="567"/>
        <w:contextualSpacing w:val="0"/>
      </w:pPr>
      <w:r>
        <w:lastRenderedPageBreak/>
        <w:t xml:space="preserve">What </w:t>
      </w:r>
      <w:r w:rsidR="00D17549">
        <w:t>times must you look out for when filling out a timesheet?</w:t>
      </w:r>
    </w:p>
    <w:p w14:paraId="78B06E7F" w14:textId="77777777" w:rsidR="00142614" w:rsidRPr="00C249A8" w:rsidRDefault="00142614" w:rsidP="00142614">
      <w:pPr>
        <w:pStyle w:val="Caption"/>
        <w:keepNext/>
        <w:rPr>
          <w:color w:val="595959"/>
        </w:rPr>
      </w:pPr>
    </w:p>
    <w:tbl>
      <w:tblPr>
        <w:tblStyle w:val="TableGrid"/>
        <w:tblW w:w="0" w:type="auto"/>
        <w:tblBorders>
          <w:top w:val="single" w:sz="4" w:space="0" w:color="2D739F"/>
          <w:left w:val="single" w:sz="4" w:space="0" w:color="2D739F"/>
          <w:bottom w:val="single" w:sz="4" w:space="0" w:color="2D739F"/>
          <w:right w:val="single" w:sz="4" w:space="0" w:color="2D739F"/>
          <w:insideH w:val="single" w:sz="4" w:space="0" w:color="2D739F"/>
          <w:insideV w:val="single" w:sz="4" w:space="0" w:color="2D739F"/>
        </w:tblBorders>
        <w:tblLook w:val="04A0" w:firstRow="1" w:lastRow="0" w:firstColumn="1" w:lastColumn="0" w:noHBand="0" w:noVBand="1"/>
        <w:tblCaption w:val="Multiple choice"/>
        <w:tblDescription w:val="Multiple choice"/>
      </w:tblPr>
      <w:tblGrid>
        <w:gridCol w:w="7608"/>
        <w:gridCol w:w="1408"/>
      </w:tblGrid>
      <w:tr w:rsidR="00142614" w14:paraId="4E61AAC9" w14:textId="77777777" w:rsidTr="00D02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608" w:type="dxa"/>
          </w:tcPr>
          <w:p w14:paraId="238C01DD" w14:textId="77777777" w:rsidR="00142614" w:rsidRPr="00D55B27" w:rsidRDefault="00142614" w:rsidP="00D02D9E">
            <w:pPr>
              <w:pStyle w:val="Body"/>
              <w:rPr>
                <w:szCs w:val="24"/>
              </w:rPr>
            </w:pPr>
            <w:r w:rsidRPr="00D55B27">
              <w:rPr>
                <w:szCs w:val="24"/>
              </w:rPr>
              <w:t>Answer choices</w:t>
            </w:r>
          </w:p>
        </w:tc>
        <w:tc>
          <w:tcPr>
            <w:tcW w:w="1408" w:type="dxa"/>
          </w:tcPr>
          <w:p w14:paraId="4D303B59" w14:textId="77777777" w:rsidR="00142614" w:rsidRPr="00D55B27" w:rsidRDefault="00142614" w:rsidP="00D02D9E">
            <w:pPr>
              <w:pStyle w:val="Body"/>
              <w:rPr>
                <w:szCs w:val="24"/>
              </w:rPr>
            </w:pPr>
            <w:r>
              <w:rPr>
                <w:szCs w:val="24"/>
              </w:rPr>
              <w:t>Select the correct answer/s</w:t>
            </w:r>
          </w:p>
        </w:tc>
      </w:tr>
      <w:tr w:rsidR="00142614" w14:paraId="62E846E3" w14:textId="77777777" w:rsidTr="00D02D9E">
        <w:tc>
          <w:tcPr>
            <w:tcW w:w="7608" w:type="dxa"/>
          </w:tcPr>
          <w:p w14:paraId="13E1B89D" w14:textId="015CCAA4" w:rsidR="00142614" w:rsidRPr="00D55B27" w:rsidRDefault="00630AD6" w:rsidP="00D17549">
            <w:pPr>
              <w:pStyle w:val="Body"/>
              <w:numPr>
                <w:ilvl w:val="0"/>
                <w:numId w:val="42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Time of day</w:t>
            </w:r>
          </w:p>
        </w:tc>
        <w:tc>
          <w:tcPr>
            <w:tcW w:w="1408" w:type="dxa"/>
          </w:tcPr>
          <w:p w14:paraId="55741F79" w14:textId="3389D476" w:rsidR="00142614" w:rsidRPr="003E2C4A" w:rsidRDefault="00142614" w:rsidP="00D02D9E">
            <w:pPr>
              <w:pStyle w:val="Body"/>
              <w:jc w:val="center"/>
              <w:rPr>
                <w:szCs w:val="24"/>
              </w:rPr>
            </w:pPr>
          </w:p>
        </w:tc>
      </w:tr>
      <w:tr w:rsidR="00142614" w14:paraId="6C1BAB7B" w14:textId="77777777" w:rsidTr="00D02D9E">
        <w:tc>
          <w:tcPr>
            <w:tcW w:w="7608" w:type="dxa"/>
          </w:tcPr>
          <w:p w14:paraId="03F45BD1" w14:textId="770CA191" w:rsidR="00142614" w:rsidRPr="00D55B27" w:rsidRDefault="00630AD6" w:rsidP="00D17549">
            <w:pPr>
              <w:pStyle w:val="Body"/>
              <w:numPr>
                <w:ilvl w:val="0"/>
                <w:numId w:val="42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Break out times</w:t>
            </w:r>
          </w:p>
        </w:tc>
        <w:tc>
          <w:tcPr>
            <w:tcW w:w="1408" w:type="dxa"/>
          </w:tcPr>
          <w:p w14:paraId="5073233D" w14:textId="76336205" w:rsidR="00142614" w:rsidRPr="003E2C4A" w:rsidRDefault="00142614" w:rsidP="00D02D9E">
            <w:pPr>
              <w:pStyle w:val="Body"/>
              <w:jc w:val="center"/>
              <w:rPr>
                <w:szCs w:val="24"/>
              </w:rPr>
            </w:pPr>
          </w:p>
        </w:tc>
      </w:tr>
      <w:tr w:rsidR="00142614" w14:paraId="2446DACC" w14:textId="77777777" w:rsidTr="00D02D9E">
        <w:tc>
          <w:tcPr>
            <w:tcW w:w="7608" w:type="dxa"/>
          </w:tcPr>
          <w:p w14:paraId="7C8E8318" w14:textId="126A7874" w:rsidR="00142614" w:rsidRPr="0095323F" w:rsidRDefault="00982880" w:rsidP="00D17549">
            <w:pPr>
              <w:pStyle w:val="Body"/>
              <w:numPr>
                <w:ilvl w:val="0"/>
                <w:numId w:val="42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Fastest team time</w:t>
            </w:r>
          </w:p>
        </w:tc>
        <w:tc>
          <w:tcPr>
            <w:tcW w:w="1408" w:type="dxa"/>
          </w:tcPr>
          <w:p w14:paraId="024821D7" w14:textId="77777777" w:rsidR="00142614" w:rsidRPr="003E2C4A" w:rsidRDefault="00142614" w:rsidP="00D02D9E">
            <w:pPr>
              <w:pStyle w:val="Body"/>
              <w:jc w:val="center"/>
              <w:rPr>
                <w:szCs w:val="24"/>
              </w:rPr>
            </w:pPr>
          </w:p>
        </w:tc>
      </w:tr>
      <w:tr w:rsidR="00142614" w14:paraId="44AC0180" w14:textId="77777777" w:rsidTr="00D02D9E">
        <w:tc>
          <w:tcPr>
            <w:tcW w:w="7608" w:type="dxa"/>
          </w:tcPr>
          <w:p w14:paraId="4D448599" w14:textId="242ED40E" w:rsidR="00142614" w:rsidRPr="00D55B27" w:rsidRDefault="00630AD6" w:rsidP="00D17549">
            <w:pPr>
              <w:pStyle w:val="Body"/>
              <w:numPr>
                <w:ilvl w:val="0"/>
                <w:numId w:val="42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Individual do</w:t>
            </w:r>
            <w:r w:rsidR="00E11667">
              <w:rPr>
                <w:szCs w:val="24"/>
              </w:rPr>
              <w:t>g</w:t>
            </w:r>
            <w:r>
              <w:rPr>
                <w:szCs w:val="24"/>
              </w:rPr>
              <w:t xml:space="preserve"> running times</w:t>
            </w:r>
          </w:p>
        </w:tc>
        <w:tc>
          <w:tcPr>
            <w:tcW w:w="1408" w:type="dxa"/>
          </w:tcPr>
          <w:p w14:paraId="58C625FB" w14:textId="77777777" w:rsidR="00142614" w:rsidRPr="003E2C4A" w:rsidRDefault="00142614" w:rsidP="00D02D9E">
            <w:pPr>
              <w:pStyle w:val="Body"/>
              <w:jc w:val="center"/>
              <w:rPr>
                <w:szCs w:val="24"/>
              </w:rPr>
            </w:pPr>
          </w:p>
        </w:tc>
      </w:tr>
    </w:tbl>
    <w:p w14:paraId="14B23243" w14:textId="77777777" w:rsidR="00AB12A5" w:rsidRDefault="00AB12A5">
      <w:pPr>
        <w:tabs>
          <w:tab w:val="clear" w:pos="284"/>
        </w:tabs>
        <w:spacing w:before="0" w:after="200" w:line="276" w:lineRule="auto"/>
        <w:rPr>
          <w:rFonts w:eastAsia="Times New Roman"/>
          <w:b/>
          <w:noProof/>
          <w:color w:val="464748"/>
          <w:kern w:val="22"/>
          <w:sz w:val="36"/>
          <w:szCs w:val="36"/>
          <w:lang w:eastAsia="en-AU"/>
        </w:rPr>
      </w:pPr>
    </w:p>
    <w:p w14:paraId="3A3F2CAA" w14:textId="7BA80B31" w:rsidR="00982880" w:rsidRDefault="00982880" w:rsidP="00982880">
      <w:pPr>
        <w:pStyle w:val="ListParagraph"/>
        <w:numPr>
          <w:ilvl w:val="0"/>
          <w:numId w:val="6"/>
        </w:numPr>
        <w:tabs>
          <w:tab w:val="clear" w:pos="284"/>
        </w:tabs>
        <w:spacing w:before="360" w:line="240" w:lineRule="auto"/>
        <w:ind w:left="567" w:hanging="567"/>
        <w:contextualSpacing w:val="0"/>
      </w:pPr>
      <w:r>
        <w:t>What is considered a tied heat?</w:t>
      </w:r>
    </w:p>
    <w:p w14:paraId="07EFB23D" w14:textId="467A04BA" w:rsidR="00A75480" w:rsidRDefault="00A75480" w:rsidP="00A75480">
      <w:pPr>
        <w:pStyle w:val="ListParagraph"/>
        <w:tabs>
          <w:tab w:val="clear" w:pos="284"/>
        </w:tabs>
        <w:spacing w:before="360" w:line="240" w:lineRule="auto"/>
        <w:ind w:left="567"/>
        <w:contextualSpacing w:val="0"/>
      </w:pPr>
      <w:r>
        <w:t>Select all that apply.</w:t>
      </w:r>
    </w:p>
    <w:p w14:paraId="24A13A9E" w14:textId="77777777" w:rsidR="00982880" w:rsidRPr="00C249A8" w:rsidRDefault="00982880" w:rsidP="00982880">
      <w:pPr>
        <w:pStyle w:val="Caption"/>
        <w:keepNext/>
        <w:rPr>
          <w:color w:val="595959"/>
        </w:rPr>
      </w:pPr>
    </w:p>
    <w:tbl>
      <w:tblPr>
        <w:tblStyle w:val="TableGrid"/>
        <w:tblW w:w="0" w:type="auto"/>
        <w:tblBorders>
          <w:top w:val="single" w:sz="4" w:space="0" w:color="2D739F"/>
          <w:left w:val="single" w:sz="4" w:space="0" w:color="2D739F"/>
          <w:bottom w:val="single" w:sz="4" w:space="0" w:color="2D739F"/>
          <w:right w:val="single" w:sz="4" w:space="0" w:color="2D739F"/>
          <w:insideH w:val="single" w:sz="4" w:space="0" w:color="2D739F"/>
          <w:insideV w:val="single" w:sz="4" w:space="0" w:color="2D739F"/>
        </w:tblBorders>
        <w:tblLook w:val="04A0" w:firstRow="1" w:lastRow="0" w:firstColumn="1" w:lastColumn="0" w:noHBand="0" w:noVBand="1"/>
        <w:tblCaption w:val="Multiple choice"/>
        <w:tblDescription w:val="Multiple choice"/>
      </w:tblPr>
      <w:tblGrid>
        <w:gridCol w:w="7608"/>
        <w:gridCol w:w="1408"/>
      </w:tblGrid>
      <w:tr w:rsidR="00982880" w14:paraId="3F2698D0" w14:textId="77777777" w:rsidTr="00D02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608" w:type="dxa"/>
          </w:tcPr>
          <w:p w14:paraId="58529677" w14:textId="77777777" w:rsidR="00982880" w:rsidRPr="00D55B27" w:rsidRDefault="00982880" w:rsidP="00D02D9E">
            <w:pPr>
              <w:pStyle w:val="Body"/>
              <w:rPr>
                <w:szCs w:val="24"/>
              </w:rPr>
            </w:pPr>
            <w:r w:rsidRPr="00D55B27">
              <w:rPr>
                <w:szCs w:val="24"/>
              </w:rPr>
              <w:t>Answer choices</w:t>
            </w:r>
          </w:p>
        </w:tc>
        <w:tc>
          <w:tcPr>
            <w:tcW w:w="1408" w:type="dxa"/>
          </w:tcPr>
          <w:p w14:paraId="73632F9D" w14:textId="77777777" w:rsidR="00982880" w:rsidRPr="00D55B27" w:rsidRDefault="00982880" w:rsidP="00D02D9E">
            <w:pPr>
              <w:pStyle w:val="Body"/>
              <w:rPr>
                <w:szCs w:val="24"/>
              </w:rPr>
            </w:pPr>
            <w:r>
              <w:rPr>
                <w:szCs w:val="24"/>
              </w:rPr>
              <w:t>Select the correct answer/s</w:t>
            </w:r>
          </w:p>
        </w:tc>
      </w:tr>
      <w:tr w:rsidR="00982880" w14:paraId="780AF2F0" w14:textId="77777777" w:rsidTr="00D02D9E">
        <w:tc>
          <w:tcPr>
            <w:tcW w:w="7608" w:type="dxa"/>
          </w:tcPr>
          <w:p w14:paraId="46C14A4A" w14:textId="53853E45" w:rsidR="00982880" w:rsidRPr="00D55B27" w:rsidRDefault="00A75480" w:rsidP="00982880">
            <w:pPr>
              <w:pStyle w:val="Body"/>
              <w:numPr>
                <w:ilvl w:val="0"/>
                <w:numId w:val="43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The team times are not more than 0.03 seconds apart</w:t>
            </w:r>
          </w:p>
        </w:tc>
        <w:tc>
          <w:tcPr>
            <w:tcW w:w="1408" w:type="dxa"/>
          </w:tcPr>
          <w:p w14:paraId="004BD3DA" w14:textId="59DD5E4F" w:rsidR="00982880" w:rsidRPr="003E2C4A" w:rsidRDefault="00982880" w:rsidP="00D02D9E">
            <w:pPr>
              <w:pStyle w:val="Body"/>
              <w:jc w:val="center"/>
              <w:rPr>
                <w:szCs w:val="24"/>
              </w:rPr>
            </w:pPr>
          </w:p>
        </w:tc>
      </w:tr>
      <w:tr w:rsidR="00982880" w14:paraId="51384C70" w14:textId="77777777" w:rsidTr="00D02D9E">
        <w:tc>
          <w:tcPr>
            <w:tcW w:w="7608" w:type="dxa"/>
          </w:tcPr>
          <w:p w14:paraId="5716C97D" w14:textId="4D23FFA8" w:rsidR="00982880" w:rsidRPr="00D55B27" w:rsidRDefault="00A75480" w:rsidP="00982880">
            <w:pPr>
              <w:pStyle w:val="Body"/>
              <w:numPr>
                <w:ilvl w:val="0"/>
                <w:numId w:val="43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 xml:space="preserve">The team times are </w:t>
            </w:r>
            <w:proofErr w:type="gramStart"/>
            <w:r>
              <w:rPr>
                <w:szCs w:val="24"/>
              </w:rPr>
              <w:t>exactly the same</w:t>
            </w:r>
            <w:proofErr w:type="gramEnd"/>
          </w:p>
        </w:tc>
        <w:tc>
          <w:tcPr>
            <w:tcW w:w="1408" w:type="dxa"/>
          </w:tcPr>
          <w:p w14:paraId="203CA2A5" w14:textId="620835CE" w:rsidR="00982880" w:rsidRPr="003E2C4A" w:rsidRDefault="00982880" w:rsidP="00D02D9E">
            <w:pPr>
              <w:pStyle w:val="Body"/>
              <w:jc w:val="center"/>
              <w:rPr>
                <w:szCs w:val="24"/>
              </w:rPr>
            </w:pPr>
          </w:p>
        </w:tc>
      </w:tr>
      <w:tr w:rsidR="00982880" w14:paraId="223C3647" w14:textId="77777777" w:rsidTr="00D02D9E">
        <w:tc>
          <w:tcPr>
            <w:tcW w:w="7608" w:type="dxa"/>
          </w:tcPr>
          <w:p w14:paraId="77D93CE0" w14:textId="3C007F65" w:rsidR="00982880" w:rsidRPr="0095323F" w:rsidRDefault="00E47BEA" w:rsidP="00982880">
            <w:pPr>
              <w:pStyle w:val="Body"/>
              <w:numPr>
                <w:ilvl w:val="0"/>
                <w:numId w:val="43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 xml:space="preserve">The team times are </w:t>
            </w:r>
            <w:proofErr w:type="gramStart"/>
            <w:r>
              <w:rPr>
                <w:szCs w:val="24"/>
              </w:rPr>
              <w:t>pretty close</w:t>
            </w:r>
            <w:proofErr w:type="gramEnd"/>
          </w:p>
        </w:tc>
        <w:tc>
          <w:tcPr>
            <w:tcW w:w="1408" w:type="dxa"/>
          </w:tcPr>
          <w:p w14:paraId="6401558F" w14:textId="77777777" w:rsidR="00982880" w:rsidRPr="003E2C4A" w:rsidRDefault="00982880" w:rsidP="00D02D9E">
            <w:pPr>
              <w:pStyle w:val="Body"/>
              <w:jc w:val="center"/>
              <w:rPr>
                <w:szCs w:val="24"/>
              </w:rPr>
            </w:pPr>
          </w:p>
        </w:tc>
      </w:tr>
      <w:tr w:rsidR="00982880" w14:paraId="695E3C1E" w14:textId="77777777" w:rsidTr="00D02D9E">
        <w:tc>
          <w:tcPr>
            <w:tcW w:w="7608" w:type="dxa"/>
          </w:tcPr>
          <w:p w14:paraId="7AFB07C6" w14:textId="49A1A901" w:rsidR="00982880" w:rsidRPr="00D55B27" w:rsidRDefault="00E47BEA" w:rsidP="00982880">
            <w:pPr>
              <w:pStyle w:val="Body"/>
              <w:numPr>
                <w:ilvl w:val="0"/>
                <w:numId w:val="43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The team times are not more than 0.003 seconds apart</w:t>
            </w:r>
          </w:p>
        </w:tc>
        <w:tc>
          <w:tcPr>
            <w:tcW w:w="1408" w:type="dxa"/>
          </w:tcPr>
          <w:p w14:paraId="0B6629CC" w14:textId="7005080F" w:rsidR="00982880" w:rsidRPr="003E2C4A" w:rsidRDefault="00982880" w:rsidP="00D02D9E">
            <w:pPr>
              <w:pStyle w:val="Body"/>
              <w:jc w:val="center"/>
              <w:rPr>
                <w:szCs w:val="24"/>
              </w:rPr>
            </w:pPr>
          </w:p>
        </w:tc>
      </w:tr>
    </w:tbl>
    <w:p w14:paraId="04187B4F" w14:textId="7FFD9319" w:rsidR="00E47BEA" w:rsidRDefault="00E47BEA">
      <w:pPr>
        <w:tabs>
          <w:tab w:val="clear" w:pos="284"/>
        </w:tabs>
        <w:spacing w:before="0" w:after="200" w:line="276" w:lineRule="auto"/>
        <w:rPr>
          <w:rFonts w:eastAsia="Times New Roman"/>
          <w:b/>
          <w:noProof/>
          <w:color w:val="464748"/>
          <w:kern w:val="22"/>
          <w:sz w:val="36"/>
          <w:szCs w:val="36"/>
          <w:lang w:eastAsia="en-AU"/>
        </w:rPr>
      </w:pPr>
    </w:p>
    <w:p w14:paraId="3E012F5A" w14:textId="77777777" w:rsidR="00E47BEA" w:rsidRDefault="00E47BEA">
      <w:pPr>
        <w:tabs>
          <w:tab w:val="clear" w:pos="284"/>
        </w:tabs>
        <w:spacing w:before="0" w:after="200" w:line="276" w:lineRule="auto"/>
        <w:rPr>
          <w:rFonts w:eastAsia="Times New Roman"/>
          <w:b/>
          <w:noProof/>
          <w:color w:val="464748"/>
          <w:kern w:val="22"/>
          <w:sz w:val="36"/>
          <w:szCs w:val="36"/>
          <w:lang w:eastAsia="en-AU"/>
        </w:rPr>
      </w:pPr>
      <w:r>
        <w:rPr>
          <w:rFonts w:eastAsia="Times New Roman"/>
          <w:b/>
          <w:noProof/>
          <w:color w:val="464748"/>
          <w:kern w:val="22"/>
          <w:sz w:val="36"/>
          <w:szCs w:val="36"/>
          <w:lang w:eastAsia="en-AU"/>
        </w:rPr>
        <w:br w:type="page"/>
      </w:r>
    </w:p>
    <w:p w14:paraId="1E3CCAC1" w14:textId="1D3BD666" w:rsidR="00E47BEA" w:rsidRDefault="00E47BEA" w:rsidP="00E47BEA">
      <w:pPr>
        <w:pStyle w:val="ListParagraph"/>
        <w:numPr>
          <w:ilvl w:val="0"/>
          <w:numId w:val="6"/>
        </w:numPr>
        <w:tabs>
          <w:tab w:val="clear" w:pos="284"/>
        </w:tabs>
        <w:spacing w:before="360" w:line="240" w:lineRule="auto"/>
        <w:ind w:left="567" w:hanging="567"/>
        <w:contextualSpacing w:val="0"/>
      </w:pPr>
      <w:r>
        <w:lastRenderedPageBreak/>
        <w:t>What do you do when a tied heat occurs?</w:t>
      </w:r>
    </w:p>
    <w:p w14:paraId="276467FA" w14:textId="47ACCC18" w:rsidR="00717862" w:rsidRDefault="00717862" w:rsidP="00717862">
      <w:pPr>
        <w:pStyle w:val="ListParagraph"/>
        <w:tabs>
          <w:tab w:val="clear" w:pos="284"/>
        </w:tabs>
        <w:spacing w:before="360" w:line="240" w:lineRule="auto"/>
        <w:ind w:left="567"/>
        <w:contextualSpacing w:val="0"/>
      </w:pPr>
      <w:r>
        <w:t>Select all that apply.</w:t>
      </w:r>
    </w:p>
    <w:p w14:paraId="1D3B1C1E" w14:textId="77777777" w:rsidR="00E47BEA" w:rsidRPr="00C249A8" w:rsidRDefault="00E47BEA" w:rsidP="00E47BEA">
      <w:pPr>
        <w:pStyle w:val="Caption"/>
        <w:keepNext/>
        <w:rPr>
          <w:color w:val="595959"/>
        </w:rPr>
      </w:pPr>
    </w:p>
    <w:tbl>
      <w:tblPr>
        <w:tblStyle w:val="TableGrid"/>
        <w:tblW w:w="0" w:type="auto"/>
        <w:tblBorders>
          <w:top w:val="single" w:sz="4" w:space="0" w:color="2D739F"/>
          <w:left w:val="single" w:sz="4" w:space="0" w:color="2D739F"/>
          <w:bottom w:val="single" w:sz="4" w:space="0" w:color="2D739F"/>
          <w:right w:val="single" w:sz="4" w:space="0" w:color="2D739F"/>
          <w:insideH w:val="single" w:sz="4" w:space="0" w:color="2D739F"/>
          <w:insideV w:val="single" w:sz="4" w:space="0" w:color="2D739F"/>
        </w:tblBorders>
        <w:tblLook w:val="04A0" w:firstRow="1" w:lastRow="0" w:firstColumn="1" w:lastColumn="0" w:noHBand="0" w:noVBand="1"/>
        <w:tblCaption w:val="Multiple choice"/>
        <w:tblDescription w:val="Multiple choice"/>
      </w:tblPr>
      <w:tblGrid>
        <w:gridCol w:w="7608"/>
        <w:gridCol w:w="1408"/>
      </w:tblGrid>
      <w:tr w:rsidR="00E47BEA" w14:paraId="748E2367" w14:textId="77777777" w:rsidTr="00D02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608" w:type="dxa"/>
          </w:tcPr>
          <w:p w14:paraId="7FB261BE" w14:textId="77777777" w:rsidR="00E47BEA" w:rsidRPr="00D55B27" w:rsidRDefault="00E47BEA" w:rsidP="00D02D9E">
            <w:pPr>
              <w:pStyle w:val="Body"/>
              <w:rPr>
                <w:szCs w:val="24"/>
              </w:rPr>
            </w:pPr>
            <w:r w:rsidRPr="00D55B27">
              <w:rPr>
                <w:szCs w:val="24"/>
              </w:rPr>
              <w:t>Answer choices</w:t>
            </w:r>
          </w:p>
        </w:tc>
        <w:tc>
          <w:tcPr>
            <w:tcW w:w="1408" w:type="dxa"/>
          </w:tcPr>
          <w:p w14:paraId="795CB4B9" w14:textId="77777777" w:rsidR="00E47BEA" w:rsidRPr="00D55B27" w:rsidRDefault="00E47BEA" w:rsidP="00D02D9E">
            <w:pPr>
              <w:pStyle w:val="Body"/>
              <w:rPr>
                <w:szCs w:val="24"/>
              </w:rPr>
            </w:pPr>
            <w:r>
              <w:rPr>
                <w:szCs w:val="24"/>
              </w:rPr>
              <w:t>Select the correct answer/s</w:t>
            </w:r>
          </w:p>
        </w:tc>
      </w:tr>
      <w:tr w:rsidR="00E47BEA" w14:paraId="439B30A2" w14:textId="77777777" w:rsidTr="00D02D9E">
        <w:tc>
          <w:tcPr>
            <w:tcW w:w="7608" w:type="dxa"/>
          </w:tcPr>
          <w:p w14:paraId="0BF10C8C" w14:textId="4A16B68B" w:rsidR="00E47BEA" w:rsidRPr="00D55B27" w:rsidRDefault="00E47BEA" w:rsidP="00E47BEA">
            <w:pPr>
              <w:pStyle w:val="Body"/>
              <w:numPr>
                <w:ilvl w:val="0"/>
                <w:numId w:val="44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Congratulate the teams</w:t>
            </w:r>
          </w:p>
        </w:tc>
        <w:tc>
          <w:tcPr>
            <w:tcW w:w="1408" w:type="dxa"/>
          </w:tcPr>
          <w:p w14:paraId="397B2084" w14:textId="0EDE6D66" w:rsidR="00E47BEA" w:rsidRPr="00912AAA" w:rsidRDefault="00E47BEA" w:rsidP="00D02D9E">
            <w:pPr>
              <w:pStyle w:val="Body"/>
              <w:jc w:val="center"/>
              <w:rPr>
                <w:szCs w:val="24"/>
              </w:rPr>
            </w:pPr>
          </w:p>
        </w:tc>
      </w:tr>
      <w:tr w:rsidR="00E47BEA" w14:paraId="3EA95E22" w14:textId="77777777" w:rsidTr="00D02D9E">
        <w:tc>
          <w:tcPr>
            <w:tcW w:w="7608" w:type="dxa"/>
          </w:tcPr>
          <w:p w14:paraId="33A59809" w14:textId="0B8A947E" w:rsidR="00E47BEA" w:rsidRPr="00D55B27" w:rsidRDefault="00E47BEA" w:rsidP="00E47BEA">
            <w:pPr>
              <w:pStyle w:val="Body"/>
              <w:numPr>
                <w:ilvl w:val="0"/>
                <w:numId w:val="44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Ignore it, it</w:t>
            </w:r>
            <w:r w:rsidR="007F7E5E">
              <w:rPr>
                <w:szCs w:val="24"/>
              </w:rPr>
              <w:t xml:space="preserve"> has no relevance to the heat</w:t>
            </w:r>
          </w:p>
        </w:tc>
        <w:tc>
          <w:tcPr>
            <w:tcW w:w="1408" w:type="dxa"/>
          </w:tcPr>
          <w:p w14:paraId="72C65B4C" w14:textId="77777777" w:rsidR="00E47BEA" w:rsidRPr="00912AAA" w:rsidRDefault="00E47BEA" w:rsidP="00D02D9E">
            <w:pPr>
              <w:pStyle w:val="Body"/>
              <w:jc w:val="center"/>
              <w:rPr>
                <w:szCs w:val="24"/>
              </w:rPr>
            </w:pPr>
          </w:p>
        </w:tc>
      </w:tr>
      <w:tr w:rsidR="00E47BEA" w14:paraId="329EEB98" w14:textId="77777777" w:rsidTr="00D02D9E">
        <w:tc>
          <w:tcPr>
            <w:tcW w:w="7608" w:type="dxa"/>
          </w:tcPr>
          <w:p w14:paraId="028D0B02" w14:textId="34EF9EA4" w:rsidR="00E47BEA" w:rsidRPr="0095323F" w:rsidRDefault="007F7E5E" w:rsidP="00E47BEA">
            <w:pPr>
              <w:pStyle w:val="Body"/>
              <w:numPr>
                <w:ilvl w:val="0"/>
                <w:numId w:val="44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Advise the judge</w:t>
            </w:r>
          </w:p>
        </w:tc>
        <w:tc>
          <w:tcPr>
            <w:tcW w:w="1408" w:type="dxa"/>
          </w:tcPr>
          <w:p w14:paraId="77EBF83B" w14:textId="77777777" w:rsidR="00E47BEA" w:rsidRPr="00912AAA" w:rsidRDefault="00E47BEA" w:rsidP="00D02D9E">
            <w:pPr>
              <w:pStyle w:val="Body"/>
              <w:jc w:val="center"/>
              <w:rPr>
                <w:szCs w:val="24"/>
              </w:rPr>
            </w:pPr>
          </w:p>
        </w:tc>
      </w:tr>
      <w:tr w:rsidR="00E47BEA" w14:paraId="32305345" w14:textId="77777777" w:rsidTr="00D02D9E">
        <w:tc>
          <w:tcPr>
            <w:tcW w:w="7608" w:type="dxa"/>
          </w:tcPr>
          <w:p w14:paraId="15C0EFE0" w14:textId="14826DB7" w:rsidR="00E47BEA" w:rsidRPr="00D55B27" w:rsidRDefault="00717862" w:rsidP="00E47BEA">
            <w:pPr>
              <w:pStyle w:val="Body"/>
              <w:numPr>
                <w:ilvl w:val="0"/>
                <w:numId w:val="44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Circle the ‘T’ on the timesheet</w:t>
            </w:r>
          </w:p>
        </w:tc>
        <w:tc>
          <w:tcPr>
            <w:tcW w:w="1408" w:type="dxa"/>
          </w:tcPr>
          <w:p w14:paraId="25BF2D0F" w14:textId="77777777" w:rsidR="00E47BEA" w:rsidRPr="00912AAA" w:rsidRDefault="00E47BEA" w:rsidP="00D02D9E">
            <w:pPr>
              <w:pStyle w:val="Body"/>
              <w:jc w:val="center"/>
              <w:rPr>
                <w:szCs w:val="24"/>
              </w:rPr>
            </w:pPr>
          </w:p>
        </w:tc>
      </w:tr>
    </w:tbl>
    <w:p w14:paraId="507E7434" w14:textId="77777777" w:rsidR="00E47BEA" w:rsidRDefault="00E47BEA">
      <w:pPr>
        <w:tabs>
          <w:tab w:val="clear" w:pos="284"/>
        </w:tabs>
        <w:spacing w:before="0" w:after="200" w:line="276" w:lineRule="auto"/>
        <w:rPr>
          <w:rFonts w:eastAsia="Times New Roman"/>
          <w:b/>
          <w:noProof/>
          <w:color w:val="464748"/>
          <w:kern w:val="22"/>
          <w:sz w:val="36"/>
          <w:szCs w:val="36"/>
          <w:lang w:eastAsia="en-AU"/>
        </w:rPr>
      </w:pPr>
    </w:p>
    <w:p w14:paraId="66941D51" w14:textId="36FD7904" w:rsidR="00717862" w:rsidRDefault="00717862" w:rsidP="00717862">
      <w:pPr>
        <w:pStyle w:val="ListParagraph"/>
        <w:numPr>
          <w:ilvl w:val="0"/>
          <w:numId w:val="6"/>
        </w:numPr>
        <w:tabs>
          <w:tab w:val="clear" w:pos="284"/>
        </w:tabs>
        <w:spacing w:before="360" w:line="240" w:lineRule="auto"/>
        <w:ind w:left="567" w:hanging="567"/>
        <w:contextualSpacing w:val="0"/>
      </w:pPr>
      <w:r>
        <w:t xml:space="preserve">What </w:t>
      </w:r>
      <w:r w:rsidR="00CB3B20">
        <w:t xml:space="preserve">is a </w:t>
      </w:r>
      <w:proofErr w:type="gramStart"/>
      <w:r w:rsidR="00CB3B20">
        <w:t>break out</w:t>
      </w:r>
      <w:proofErr w:type="gramEnd"/>
      <w:r w:rsidR="00CB3B20">
        <w:t xml:space="preserve"> and what does a timekeeper do when a team breaks out?</w:t>
      </w:r>
    </w:p>
    <w:p w14:paraId="5B358C8F" w14:textId="77777777" w:rsidR="00717862" w:rsidRPr="00C249A8" w:rsidRDefault="00717862" w:rsidP="00717862">
      <w:pPr>
        <w:pStyle w:val="Caption"/>
        <w:keepNext/>
        <w:rPr>
          <w:color w:val="595959"/>
        </w:rPr>
      </w:pPr>
    </w:p>
    <w:tbl>
      <w:tblPr>
        <w:tblStyle w:val="TableGrid"/>
        <w:tblW w:w="0" w:type="auto"/>
        <w:tblBorders>
          <w:top w:val="single" w:sz="4" w:space="0" w:color="2D739F"/>
          <w:left w:val="single" w:sz="4" w:space="0" w:color="2D739F"/>
          <w:bottom w:val="single" w:sz="4" w:space="0" w:color="2D739F"/>
          <w:right w:val="single" w:sz="4" w:space="0" w:color="2D739F"/>
          <w:insideH w:val="single" w:sz="4" w:space="0" w:color="2D739F"/>
          <w:insideV w:val="single" w:sz="4" w:space="0" w:color="2D739F"/>
        </w:tblBorders>
        <w:tblLook w:val="04A0" w:firstRow="1" w:lastRow="0" w:firstColumn="1" w:lastColumn="0" w:noHBand="0" w:noVBand="1"/>
        <w:tblCaption w:val="Multiple choice"/>
        <w:tblDescription w:val="Multiple choice"/>
      </w:tblPr>
      <w:tblGrid>
        <w:gridCol w:w="7608"/>
        <w:gridCol w:w="1408"/>
      </w:tblGrid>
      <w:tr w:rsidR="00717862" w14:paraId="5E344BF6" w14:textId="77777777" w:rsidTr="00D02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608" w:type="dxa"/>
          </w:tcPr>
          <w:p w14:paraId="305E2583" w14:textId="77777777" w:rsidR="00717862" w:rsidRPr="00D55B27" w:rsidRDefault="00717862" w:rsidP="00D02D9E">
            <w:pPr>
              <w:pStyle w:val="Body"/>
              <w:rPr>
                <w:szCs w:val="24"/>
              </w:rPr>
            </w:pPr>
            <w:r w:rsidRPr="00D55B27">
              <w:rPr>
                <w:szCs w:val="24"/>
              </w:rPr>
              <w:t>Answer choices</w:t>
            </w:r>
          </w:p>
        </w:tc>
        <w:tc>
          <w:tcPr>
            <w:tcW w:w="1408" w:type="dxa"/>
          </w:tcPr>
          <w:p w14:paraId="26D1EB15" w14:textId="77777777" w:rsidR="00717862" w:rsidRPr="00D55B27" w:rsidRDefault="00717862" w:rsidP="00D02D9E">
            <w:pPr>
              <w:pStyle w:val="Body"/>
              <w:rPr>
                <w:szCs w:val="24"/>
              </w:rPr>
            </w:pPr>
            <w:r>
              <w:rPr>
                <w:szCs w:val="24"/>
              </w:rPr>
              <w:t>Select the correct answer/s</w:t>
            </w:r>
          </w:p>
        </w:tc>
      </w:tr>
      <w:tr w:rsidR="00717862" w14:paraId="654771DC" w14:textId="77777777" w:rsidTr="00D02D9E">
        <w:tc>
          <w:tcPr>
            <w:tcW w:w="7608" w:type="dxa"/>
          </w:tcPr>
          <w:p w14:paraId="1752F336" w14:textId="739B7596" w:rsidR="00717862" w:rsidRPr="00D55B27" w:rsidRDefault="00A351CE" w:rsidP="00717862">
            <w:pPr>
              <w:pStyle w:val="Body"/>
              <w:numPr>
                <w:ilvl w:val="0"/>
                <w:numId w:val="45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 xml:space="preserve">A team runs faster than its </w:t>
            </w:r>
            <w:proofErr w:type="gramStart"/>
            <w:r>
              <w:rPr>
                <w:szCs w:val="24"/>
              </w:rPr>
              <w:t>break out</w:t>
            </w:r>
            <w:proofErr w:type="gramEnd"/>
            <w:r>
              <w:rPr>
                <w:szCs w:val="24"/>
              </w:rPr>
              <w:t xml:space="preserve"> time, you notify the judge</w:t>
            </w:r>
            <w:r w:rsidR="00AD00A7">
              <w:rPr>
                <w:szCs w:val="24"/>
              </w:rPr>
              <w:t xml:space="preserve"> and wait for advice.</w:t>
            </w:r>
          </w:p>
        </w:tc>
        <w:tc>
          <w:tcPr>
            <w:tcW w:w="1408" w:type="dxa"/>
          </w:tcPr>
          <w:p w14:paraId="64492619" w14:textId="095858A9" w:rsidR="00717862" w:rsidRPr="00912AAA" w:rsidRDefault="00717862" w:rsidP="00D02D9E">
            <w:pPr>
              <w:pStyle w:val="Body"/>
              <w:jc w:val="center"/>
              <w:rPr>
                <w:szCs w:val="24"/>
              </w:rPr>
            </w:pPr>
          </w:p>
        </w:tc>
      </w:tr>
      <w:tr w:rsidR="00717862" w14:paraId="5F045BD0" w14:textId="77777777" w:rsidTr="00D02D9E">
        <w:tc>
          <w:tcPr>
            <w:tcW w:w="7608" w:type="dxa"/>
          </w:tcPr>
          <w:p w14:paraId="00E7EA87" w14:textId="0F59F6A9" w:rsidR="00717862" w:rsidRPr="00D55B27" w:rsidRDefault="00064934" w:rsidP="00717862">
            <w:pPr>
              <w:pStyle w:val="Body"/>
              <w:numPr>
                <w:ilvl w:val="0"/>
                <w:numId w:val="45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 xml:space="preserve">A team runs faster than its </w:t>
            </w:r>
            <w:proofErr w:type="gramStart"/>
            <w:r>
              <w:rPr>
                <w:szCs w:val="24"/>
              </w:rPr>
              <w:t>break out</w:t>
            </w:r>
            <w:proofErr w:type="gramEnd"/>
            <w:r>
              <w:rPr>
                <w:szCs w:val="24"/>
              </w:rPr>
              <w:t xml:space="preserve"> time, circle ‘B/O” and ‘L” on the timesheet and write down the time</w:t>
            </w:r>
            <w:r w:rsidR="00A35C3A">
              <w:rPr>
                <w:szCs w:val="24"/>
              </w:rPr>
              <w:t xml:space="preserve"> even if the judge has awarded the race to the </w:t>
            </w:r>
            <w:r w:rsidR="00A351CE">
              <w:rPr>
                <w:szCs w:val="24"/>
              </w:rPr>
              <w:t>opposing team.</w:t>
            </w:r>
          </w:p>
        </w:tc>
        <w:tc>
          <w:tcPr>
            <w:tcW w:w="1408" w:type="dxa"/>
          </w:tcPr>
          <w:p w14:paraId="5C1CFC35" w14:textId="77777777" w:rsidR="00717862" w:rsidRPr="00912AAA" w:rsidRDefault="00717862" w:rsidP="00D02D9E">
            <w:pPr>
              <w:pStyle w:val="Body"/>
              <w:jc w:val="center"/>
              <w:rPr>
                <w:szCs w:val="24"/>
              </w:rPr>
            </w:pPr>
          </w:p>
        </w:tc>
      </w:tr>
      <w:tr w:rsidR="00717862" w14:paraId="35F2B51E" w14:textId="77777777" w:rsidTr="00D02D9E">
        <w:tc>
          <w:tcPr>
            <w:tcW w:w="7608" w:type="dxa"/>
          </w:tcPr>
          <w:p w14:paraId="454328B5" w14:textId="0A16DA0B" w:rsidR="00717862" w:rsidRPr="0095323F" w:rsidRDefault="005642A0" w:rsidP="00717862">
            <w:pPr>
              <w:pStyle w:val="Body"/>
              <w:numPr>
                <w:ilvl w:val="0"/>
                <w:numId w:val="45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 xml:space="preserve">A team runs faster than its </w:t>
            </w:r>
            <w:proofErr w:type="gramStart"/>
            <w:r>
              <w:rPr>
                <w:szCs w:val="24"/>
              </w:rPr>
              <w:t>break out</w:t>
            </w:r>
            <w:proofErr w:type="gramEnd"/>
            <w:r>
              <w:rPr>
                <w:szCs w:val="24"/>
              </w:rPr>
              <w:t xml:space="preserve"> time, you notify the </w:t>
            </w:r>
            <w:r w:rsidR="00D556FC">
              <w:rPr>
                <w:szCs w:val="24"/>
              </w:rPr>
              <w:t>judge, circle ‘B/O” and ‘L” on the timesheet and write down the time.</w:t>
            </w:r>
          </w:p>
        </w:tc>
        <w:tc>
          <w:tcPr>
            <w:tcW w:w="1408" w:type="dxa"/>
          </w:tcPr>
          <w:p w14:paraId="3C7D820B" w14:textId="7DBBD30F" w:rsidR="00717862" w:rsidRPr="00912AAA" w:rsidRDefault="00717862" w:rsidP="00D02D9E">
            <w:pPr>
              <w:pStyle w:val="Body"/>
              <w:jc w:val="center"/>
              <w:rPr>
                <w:szCs w:val="24"/>
              </w:rPr>
            </w:pPr>
          </w:p>
        </w:tc>
      </w:tr>
      <w:tr w:rsidR="00717862" w14:paraId="68B45001" w14:textId="77777777" w:rsidTr="00D02D9E">
        <w:tc>
          <w:tcPr>
            <w:tcW w:w="7608" w:type="dxa"/>
          </w:tcPr>
          <w:p w14:paraId="3B1B0090" w14:textId="732D02BB" w:rsidR="00717862" w:rsidRPr="00D55B27" w:rsidRDefault="00D556FC" w:rsidP="00717862">
            <w:pPr>
              <w:pStyle w:val="Body"/>
              <w:numPr>
                <w:ilvl w:val="0"/>
                <w:numId w:val="45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 xml:space="preserve">A team runs faster than it’s break out time, you notify the judge, </w:t>
            </w:r>
            <w:r w:rsidR="007566D1">
              <w:rPr>
                <w:szCs w:val="24"/>
              </w:rPr>
              <w:t xml:space="preserve">circle “B/O” and “L” on the time sheet, and enter “—” </w:t>
            </w:r>
            <w:r w:rsidR="00064934">
              <w:rPr>
                <w:szCs w:val="24"/>
              </w:rPr>
              <w:t>for the time</w:t>
            </w:r>
          </w:p>
        </w:tc>
        <w:tc>
          <w:tcPr>
            <w:tcW w:w="1408" w:type="dxa"/>
          </w:tcPr>
          <w:p w14:paraId="15F164CA" w14:textId="77777777" w:rsidR="00717862" w:rsidRPr="00912AAA" w:rsidRDefault="00717862" w:rsidP="00D02D9E">
            <w:pPr>
              <w:pStyle w:val="Body"/>
              <w:jc w:val="center"/>
              <w:rPr>
                <w:szCs w:val="24"/>
              </w:rPr>
            </w:pPr>
          </w:p>
        </w:tc>
      </w:tr>
    </w:tbl>
    <w:p w14:paraId="4D687197" w14:textId="77777777" w:rsidR="00371437" w:rsidRDefault="00371437">
      <w:pPr>
        <w:tabs>
          <w:tab w:val="clear" w:pos="284"/>
        </w:tabs>
        <w:spacing w:before="0" w:after="200" w:line="276" w:lineRule="auto"/>
        <w:rPr>
          <w:rFonts w:eastAsia="Times New Roman"/>
          <w:b/>
          <w:noProof/>
          <w:color w:val="464748"/>
          <w:kern w:val="22"/>
          <w:sz w:val="36"/>
          <w:szCs w:val="36"/>
          <w:lang w:eastAsia="en-AU"/>
        </w:rPr>
      </w:pPr>
    </w:p>
    <w:p w14:paraId="3ADA8AFE" w14:textId="0CD52D7D" w:rsidR="00371437" w:rsidRDefault="00371437" w:rsidP="00371437">
      <w:pPr>
        <w:pStyle w:val="ListParagraph"/>
        <w:numPr>
          <w:ilvl w:val="0"/>
          <w:numId w:val="6"/>
        </w:numPr>
        <w:tabs>
          <w:tab w:val="clear" w:pos="284"/>
        </w:tabs>
        <w:spacing w:before="360" w:line="240" w:lineRule="auto"/>
        <w:ind w:left="567" w:hanging="567"/>
        <w:contextualSpacing w:val="0"/>
      </w:pPr>
      <w:proofErr w:type="gramStart"/>
      <w:r>
        <w:lastRenderedPageBreak/>
        <w:t>Who  declares</w:t>
      </w:r>
      <w:proofErr w:type="gramEnd"/>
      <w:r>
        <w:t xml:space="preserve"> the winner of a heat?</w:t>
      </w:r>
    </w:p>
    <w:p w14:paraId="0D7FB4D3" w14:textId="77777777" w:rsidR="00371437" w:rsidRPr="00C249A8" w:rsidRDefault="00371437" w:rsidP="00371437">
      <w:pPr>
        <w:pStyle w:val="Caption"/>
        <w:keepNext/>
        <w:rPr>
          <w:color w:val="595959"/>
        </w:rPr>
      </w:pPr>
    </w:p>
    <w:tbl>
      <w:tblPr>
        <w:tblStyle w:val="TableGrid"/>
        <w:tblW w:w="0" w:type="auto"/>
        <w:tblBorders>
          <w:top w:val="single" w:sz="4" w:space="0" w:color="2D739F"/>
          <w:left w:val="single" w:sz="4" w:space="0" w:color="2D739F"/>
          <w:bottom w:val="single" w:sz="4" w:space="0" w:color="2D739F"/>
          <w:right w:val="single" w:sz="4" w:space="0" w:color="2D739F"/>
          <w:insideH w:val="single" w:sz="4" w:space="0" w:color="2D739F"/>
          <w:insideV w:val="single" w:sz="4" w:space="0" w:color="2D739F"/>
        </w:tblBorders>
        <w:tblLook w:val="04A0" w:firstRow="1" w:lastRow="0" w:firstColumn="1" w:lastColumn="0" w:noHBand="0" w:noVBand="1"/>
        <w:tblCaption w:val="Multiple choice"/>
        <w:tblDescription w:val="Multiple choice"/>
      </w:tblPr>
      <w:tblGrid>
        <w:gridCol w:w="7608"/>
        <w:gridCol w:w="1408"/>
      </w:tblGrid>
      <w:tr w:rsidR="00371437" w14:paraId="22283692" w14:textId="77777777" w:rsidTr="00D02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608" w:type="dxa"/>
          </w:tcPr>
          <w:p w14:paraId="7748BB12" w14:textId="77777777" w:rsidR="00371437" w:rsidRPr="00D55B27" w:rsidRDefault="00371437" w:rsidP="00D02D9E">
            <w:pPr>
              <w:pStyle w:val="Body"/>
              <w:rPr>
                <w:szCs w:val="24"/>
              </w:rPr>
            </w:pPr>
            <w:r w:rsidRPr="00D55B27">
              <w:rPr>
                <w:szCs w:val="24"/>
              </w:rPr>
              <w:t>Answer choices</w:t>
            </w:r>
          </w:p>
        </w:tc>
        <w:tc>
          <w:tcPr>
            <w:tcW w:w="1408" w:type="dxa"/>
          </w:tcPr>
          <w:p w14:paraId="3C3D9920" w14:textId="77777777" w:rsidR="00371437" w:rsidRPr="00D55B27" w:rsidRDefault="00371437" w:rsidP="00D02D9E">
            <w:pPr>
              <w:pStyle w:val="Body"/>
              <w:rPr>
                <w:szCs w:val="24"/>
              </w:rPr>
            </w:pPr>
            <w:r>
              <w:rPr>
                <w:szCs w:val="24"/>
              </w:rPr>
              <w:t>Select the correct answer/s</w:t>
            </w:r>
          </w:p>
        </w:tc>
      </w:tr>
      <w:tr w:rsidR="00371437" w14:paraId="07380D76" w14:textId="77777777" w:rsidTr="00D02D9E">
        <w:tc>
          <w:tcPr>
            <w:tcW w:w="7608" w:type="dxa"/>
          </w:tcPr>
          <w:p w14:paraId="7BC23FA0" w14:textId="3FB4CBA0" w:rsidR="00371437" w:rsidRPr="00D55B27" w:rsidRDefault="00C26EF5" w:rsidP="00371437">
            <w:pPr>
              <w:pStyle w:val="Body"/>
              <w:numPr>
                <w:ilvl w:val="0"/>
                <w:numId w:val="46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Line steward</w:t>
            </w:r>
          </w:p>
        </w:tc>
        <w:tc>
          <w:tcPr>
            <w:tcW w:w="1408" w:type="dxa"/>
          </w:tcPr>
          <w:p w14:paraId="660FCCFE" w14:textId="77777777" w:rsidR="00371437" w:rsidRPr="00912AAA" w:rsidRDefault="00371437" w:rsidP="00D02D9E">
            <w:pPr>
              <w:pStyle w:val="Body"/>
              <w:jc w:val="center"/>
              <w:rPr>
                <w:szCs w:val="24"/>
              </w:rPr>
            </w:pPr>
          </w:p>
        </w:tc>
      </w:tr>
      <w:tr w:rsidR="00371437" w14:paraId="6829B609" w14:textId="77777777" w:rsidTr="00D02D9E">
        <w:tc>
          <w:tcPr>
            <w:tcW w:w="7608" w:type="dxa"/>
          </w:tcPr>
          <w:p w14:paraId="0C690B89" w14:textId="743104E6" w:rsidR="00371437" w:rsidRPr="00D55B27" w:rsidRDefault="00C26EF5" w:rsidP="00371437">
            <w:pPr>
              <w:pStyle w:val="Body"/>
              <w:numPr>
                <w:ilvl w:val="0"/>
                <w:numId w:val="46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Box steward</w:t>
            </w:r>
          </w:p>
        </w:tc>
        <w:tc>
          <w:tcPr>
            <w:tcW w:w="1408" w:type="dxa"/>
          </w:tcPr>
          <w:p w14:paraId="34EC4BEE" w14:textId="77777777" w:rsidR="00371437" w:rsidRPr="00912AAA" w:rsidRDefault="00371437" w:rsidP="00D02D9E">
            <w:pPr>
              <w:pStyle w:val="Body"/>
              <w:jc w:val="center"/>
              <w:rPr>
                <w:szCs w:val="24"/>
              </w:rPr>
            </w:pPr>
          </w:p>
        </w:tc>
      </w:tr>
      <w:tr w:rsidR="00371437" w14:paraId="4C45C037" w14:textId="77777777" w:rsidTr="00D02D9E">
        <w:tc>
          <w:tcPr>
            <w:tcW w:w="7608" w:type="dxa"/>
          </w:tcPr>
          <w:p w14:paraId="2339698A" w14:textId="1823D5FB" w:rsidR="00371437" w:rsidRPr="0095323F" w:rsidRDefault="00C26EF5" w:rsidP="00371437">
            <w:pPr>
              <w:pStyle w:val="Body"/>
              <w:numPr>
                <w:ilvl w:val="0"/>
                <w:numId w:val="46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Timekeeper</w:t>
            </w:r>
          </w:p>
        </w:tc>
        <w:tc>
          <w:tcPr>
            <w:tcW w:w="1408" w:type="dxa"/>
          </w:tcPr>
          <w:p w14:paraId="6C9286AE" w14:textId="77777777" w:rsidR="00371437" w:rsidRPr="00912AAA" w:rsidRDefault="00371437" w:rsidP="00D02D9E">
            <w:pPr>
              <w:pStyle w:val="Body"/>
              <w:jc w:val="center"/>
              <w:rPr>
                <w:szCs w:val="24"/>
              </w:rPr>
            </w:pPr>
          </w:p>
        </w:tc>
      </w:tr>
      <w:tr w:rsidR="00371437" w14:paraId="6E843950" w14:textId="77777777" w:rsidTr="00D02D9E">
        <w:tc>
          <w:tcPr>
            <w:tcW w:w="7608" w:type="dxa"/>
          </w:tcPr>
          <w:p w14:paraId="2AEBD353" w14:textId="41DD7283" w:rsidR="00371437" w:rsidRPr="00D55B27" w:rsidRDefault="00C26EF5" w:rsidP="00371437">
            <w:pPr>
              <w:pStyle w:val="Body"/>
              <w:numPr>
                <w:ilvl w:val="0"/>
                <w:numId w:val="46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Judge</w:t>
            </w:r>
          </w:p>
        </w:tc>
        <w:tc>
          <w:tcPr>
            <w:tcW w:w="1408" w:type="dxa"/>
          </w:tcPr>
          <w:p w14:paraId="3416ECB9" w14:textId="2D0A8985" w:rsidR="00371437" w:rsidRPr="00912AAA" w:rsidRDefault="00371437" w:rsidP="00D02D9E">
            <w:pPr>
              <w:pStyle w:val="Body"/>
              <w:jc w:val="center"/>
              <w:rPr>
                <w:szCs w:val="24"/>
              </w:rPr>
            </w:pPr>
          </w:p>
        </w:tc>
      </w:tr>
    </w:tbl>
    <w:p w14:paraId="6197B689" w14:textId="77777777" w:rsidR="00371437" w:rsidRDefault="00371437" w:rsidP="00371437">
      <w:pPr>
        <w:tabs>
          <w:tab w:val="clear" w:pos="284"/>
        </w:tabs>
        <w:spacing w:before="0" w:after="200" w:line="276" w:lineRule="auto"/>
        <w:rPr>
          <w:rFonts w:eastAsia="Times New Roman"/>
          <w:b/>
          <w:noProof/>
          <w:color w:val="464748"/>
          <w:kern w:val="22"/>
          <w:sz w:val="36"/>
          <w:szCs w:val="36"/>
          <w:lang w:eastAsia="en-AU"/>
        </w:rPr>
      </w:pPr>
    </w:p>
    <w:p w14:paraId="2A44E5E7" w14:textId="78BA7786" w:rsidR="00C26EF5" w:rsidRDefault="00C26EF5" w:rsidP="00C26EF5">
      <w:pPr>
        <w:pStyle w:val="ListParagraph"/>
        <w:numPr>
          <w:ilvl w:val="0"/>
          <w:numId w:val="6"/>
        </w:numPr>
        <w:tabs>
          <w:tab w:val="clear" w:pos="284"/>
        </w:tabs>
        <w:spacing w:before="360" w:line="240" w:lineRule="auto"/>
        <w:ind w:left="567" w:hanging="567"/>
        <w:contextualSpacing w:val="0"/>
      </w:pPr>
      <w:r>
        <w:t xml:space="preserve">How does manual timing affect </w:t>
      </w:r>
      <w:proofErr w:type="gramStart"/>
      <w:r>
        <w:t>marking</w:t>
      </w:r>
      <w:proofErr w:type="gramEnd"/>
      <w:r>
        <w:t xml:space="preserve"> the timesheet</w:t>
      </w:r>
      <w:r w:rsidR="0001203D">
        <w:t>.</w:t>
      </w:r>
    </w:p>
    <w:p w14:paraId="1E19AF82" w14:textId="32D0F043" w:rsidR="0001203D" w:rsidRDefault="0001203D" w:rsidP="0001203D">
      <w:pPr>
        <w:pStyle w:val="ListParagraph"/>
        <w:tabs>
          <w:tab w:val="clear" w:pos="284"/>
        </w:tabs>
        <w:spacing w:before="360" w:line="240" w:lineRule="auto"/>
        <w:ind w:left="567"/>
        <w:contextualSpacing w:val="0"/>
      </w:pPr>
      <w:r>
        <w:t>Select all that apply.</w:t>
      </w:r>
    </w:p>
    <w:p w14:paraId="6C60CCFF" w14:textId="77777777" w:rsidR="00C26EF5" w:rsidRPr="00C249A8" w:rsidRDefault="00C26EF5" w:rsidP="00C26EF5">
      <w:pPr>
        <w:pStyle w:val="Caption"/>
        <w:keepNext/>
        <w:rPr>
          <w:color w:val="595959"/>
        </w:rPr>
      </w:pPr>
    </w:p>
    <w:tbl>
      <w:tblPr>
        <w:tblStyle w:val="TableGrid"/>
        <w:tblW w:w="0" w:type="auto"/>
        <w:tblBorders>
          <w:top w:val="single" w:sz="4" w:space="0" w:color="2D739F"/>
          <w:left w:val="single" w:sz="4" w:space="0" w:color="2D739F"/>
          <w:bottom w:val="single" w:sz="4" w:space="0" w:color="2D739F"/>
          <w:right w:val="single" w:sz="4" w:space="0" w:color="2D739F"/>
          <w:insideH w:val="single" w:sz="4" w:space="0" w:color="2D739F"/>
          <w:insideV w:val="single" w:sz="4" w:space="0" w:color="2D739F"/>
        </w:tblBorders>
        <w:tblLook w:val="04A0" w:firstRow="1" w:lastRow="0" w:firstColumn="1" w:lastColumn="0" w:noHBand="0" w:noVBand="1"/>
        <w:tblCaption w:val="Multiple choice"/>
        <w:tblDescription w:val="Multiple choice"/>
      </w:tblPr>
      <w:tblGrid>
        <w:gridCol w:w="7608"/>
        <w:gridCol w:w="1408"/>
      </w:tblGrid>
      <w:tr w:rsidR="00C26EF5" w14:paraId="40E5533A" w14:textId="77777777" w:rsidTr="00D02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608" w:type="dxa"/>
          </w:tcPr>
          <w:p w14:paraId="58A536F7" w14:textId="77777777" w:rsidR="00C26EF5" w:rsidRPr="00D55B27" w:rsidRDefault="00C26EF5" w:rsidP="00D02D9E">
            <w:pPr>
              <w:pStyle w:val="Body"/>
              <w:rPr>
                <w:szCs w:val="24"/>
              </w:rPr>
            </w:pPr>
            <w:r w:rsidRPr="00D55B27">
              <w:rPr>
                <w:szCs w:val="24"/>
              </w:rPr>
              <w:t>Answer choices</w:t>
            </w:r>
          </w:p>
        </w:tc>
        <w:tc>
          <w:tcPr>
            <w:tcW w:w="1408" w:type="dxa"/>
          </w:tcPr>
          <w:p w14:paraId="553A83F6" w14:textId="77777777" w:rsidR="00C26EF5" w:rsidRPr="00D55B27" w:rsidRDefault="00C26EF5" w:rsidP="00D02D9E">
            <w:pPr>
              <w:pStyle w:val="Body"/>
              <w:rPr>
                <w:szCs w:val="24"/>
              </w:rPr>
            </w:pPr>
            <w:r>
              <w:rPr>
                <w:szCs w:val="24"/>
              </w:rPr>
              <w:t>Select the correct answer/s</w:t>
            </w:r>
          </w:p>
        </w:tc>
      </w:tr>
      <w:tr w:rsidR="00C26EF5" w14:paraId="0E692839" w14:textId="77777777" w:rsidTr="00D02D9E">
        <w:tc>
          <w:tcPr>
            <w:tcW w:w="7608" w:type="dxa"/>
          </w:tcPr>
          <w:p w14:paraId="38B6B043" w14:textId="4ABC4183" w:rsidR="00C26EF5" w:rsidRPr="00D55B27" w:rsidRDefault="0001203D" w:rsidP="0001203D">
            <w:pPr>
              <w:pStyle w:val="Body"/>
              <w:numPr>
                <w:ilvl w:val="0"/>
                <w:numId w:val="47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Mark time to 2 decimal places</w:t>
            </w:r>
          </w:p>
        </w:tc>
        <w:tc>
          <w:tcPr>
            <w:tcW w:w="1408" w:type="dxa"/>
          </w:tcPr>
          <w:p w14:paraId="5394CC29" w14:textId="77777777" w:rsidR="00C26EF5" w:rsidRPr="00912AAA" w:rsidRDefault="00C26EF5" w:rsidP="00D02D9E">
            <w:pPr>
              <w:pStyle w:val="Body"/>
              <w:jc w:val="center"/>
              <w:rPr>
                <w:szCs w:val="24"/>
              </w:rPr>
            </w:pPr>
          </w:p>
        </w:tc>
      </w:tr>
      <w:tr w:rsidR="00C26EF5" w14:paraId="65BA05D8" w14:textId="77777777" w:rsidTr="00D02D9E">
        <w:tc>
          <w:tcPr>
            <w:tcW w:w="7608" w:type="dxa"/>
          </w:tcPr>
          <w:p w14:paraId="7338D8B0" w14:textId="1D4DA64A" w:rsidR="00C26EF5" w:rsidRPr="00D55B27" w:rsidRDefault="0001203D" w:rsidP="0001203D">
            <w:pPr>
              <w:pStyle w:val="Body"/>
              <w:numPr>
                <w:ilvl w:val="0"/>
                <w:numId w:val="47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 xml:space="preserve">The is no difference to </w:t>
            </w:r>
            <w:r w:rsidR="00621FFF">
              <w:rPr>
                <w:szCs w:val="24"/>
              </w:rPr>
              <w:t>recording electronic timing</w:t>
            </w:r>
          </w:p>
        </w:tc>
        <w:tc>
          <w:tcPr>
            <w:tcW w:w="1408" w:type="dxa"/>
          </w:tcPr>
          <w:p w14:paraId="66DDCACD" w14:textId="77777777" w:rsidR="00C26EF5" w:rsidRPr="00912AAA" w:rsidRDefault="00C26EF5" w:rsidP="00D02D9E">
            <w:pPr>
              <w:pStyle w:val="Body"/>
              <w:jc w:val="center"/>
              <w:rPr>
                <w:szCs w:val="24"/>
              </w:rPr>
            </w:pPr>
          </w:p>
        </w:tc>
      </w:tr>
      <w:tr w:rsidR="00C26EF5" w14:paraId="3B5ED09C" w14:textId="77777777" w:rsidTr="00D02D9E">
        <w:tc>
          <w:tcPr>
            <w:tcW w:w="7608" w:type="dxa"/>
          </w:tcPr>
          <w:p w14:paraId="2C7F1479" w14:textId="54B15379" w:rsidR="00C26EF5" w:rsidRPr="0095323F" w:rsidRDefault="00621FFF" w:rsidP="0001203D">
            <w:pPr>
              <w:pStyle w:val="Body"/>
              <w:numPr>
                <w:ilvl w:val="0"/>
                <w:numId w:val="47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Circle ‘M”</w:t>
            </w:r>
          </w:p>
        </w:tc>
        <w:tc>
          <w:tcPr>
            <w:tcW w:w="1408" w:type="dxa"/>
          </w:tcPr>
          <w:p w14:paraId="22413A1B" w14:textId="7A2E7745" w:rsidR="00C26EF5" w:rsidRPr="00912AAA" w:rsidRDefault="00C26EF5" w:rsidP="00D02D9E">
            <w:pPr>
              <w:pStyle w:val="Body"/>
              <w:jc w:val="center"/>
              <w:rPr>
                <w:szCs w:val="24"/>
              </w:rPr>
            </w:pPr>
          </w:p>
        </w:tc>
      </w:tr>
      <w:tr w:rsidR="00C26EF5" w14:paraId="60048833" w14:textId="77777777" w:rsidTr="00D02D9E">
        <w:tc>
          <w:tcPr>
            <w:tcW w:w="7608" w:type="dxa"/>
          </w:tcPr>
          <w:p w14:paraId="3F75D05B" w14:textId="58623B08" w:rsidR="00C26EF5" w:rsidRPr="00D55B27" w:rsidRDefault="00621FFF" w:rsidP="0001203D">
            <w:pPr>
              <w:pStyle w:val="Body"/>
              <w:numPr>
                <w:ilvl w:val="0"/>
                <w:numId w:val="47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Circle “4”</w:t>
            </w:r>
          </w:p>
        </w:tc>
        <w:tc>
          <w:tcPr>
            <w:tcW w:w="1408" w:type="dxa"/>
          </w:tcPr>
          <w:p w14:paraId="25C70B2D" w14:textId="77777777" w:rsidR="00C26EF5" w:rsidRPr="00912AAA" w:rsidRDefault="00C26EF5" w:rsidP="00D02D9E">
            <w:pPr>
              <w:pStyle w:val="Body"/>
              <w:jc w:val="center"/>
              <w:rPr>
                <w:szCs w:val="24"/>
              </w:rPr>
            </w:pPr>
          </w:p>
        </w:tc>
      </w:tr>
    </w:tbl>
    <w:p w14:paraId="28E9F7FA" w14:textId="3D1DC648" w:rsidR="00D21BE8" w:rsidRDefault="00D21BE8" w:rsidP="00C26EF5">
      <w:pPr>
        <w:tabs>
          <w:tab w:val="clear" w:pos="284"/>
        </w:tabs>
        <w:spacing w:before="0" w:after="200" w:line="276" w:lineRule="auto"/>
        <w:rPr>
          <w:rFonts w:eastAsia="Times New Roman"/>
          <w:b/>
          <w:noProof/>
          <w:color w:val="464748"/>
          <w:kern w:val="22"/>
          <w:sz w:val="36"/>
          <w:szCs w:val="36"/>
          <w:lang w:eastAsia="en-AU"/>
        </w:rPr>
      </w:pPr>
    </w:p>
    <w:p w14:paraId="3A4C8E1A" w14:textId="77777777" w:rsidR="00D21BE8" w:rsidRDefault="00D21BE8">
      <w:pPr>
        <w:tabs>
          <w:tab w:val="clear" w:pos="284"/>
        </w:tabs>
        <w:spacing w:before="0" w:after="200" w:line="276" w:lineRule="auto"/>
        <w:rPr>
          <w:rFonts w:eastAsia="Times New Roman"/>
          <w:b/>
          <w:noProof/>
          <w:color w:val="464748"/>
          <w:kern w:val="22"/>
          <w:sz w:val="36"/>
          <w:szCs w:val="36"/>
          <w:lang w:eastAsia="en-AU"/>
        </w:rPr>
      </w:pPr>
      <w:r>
        <w:rPr>
          <w:rFonts w:eastAsia="Times New Roman"/>
          <w:b/>
          <w:noProof/>
          <w:color w:val="464748"/>
          <w:kern w:val="22"/>
          <w:sz w:val="36"/>
          <w:szCs w:val="36"/>
          <w:lang w:eastAsia="en-AU"/>
        </w:rPr>
        <w:br w:type="page"/>
      </w:r>
    </w:p>
    <w:p w14:paraId="25F43C09" w14:textId="012C27A7" w:rsidR="00D21BE8" w:rsidRDefault="00D21BE8" w:rsidP="00D21BE8">
      <w:pPr>
        <w:pStyle w:val="ListParagraph"/>
        <w:numPr>
          <w:ilvl w:val="0"/>
          <w:numId w:val="6"/>
        </w:numPr>
        <w:tabs>
          <w:tab w:val="clear" w:pos="284"/>
        </w:tabs>
        <w:spacing w:before="360" w:line="240" w:lineRule="auto"/>
        <w:ind w:left="567" w:hanging="567"/>
        <w:contextualSpacing w:val="0"/>
      </w:pPr>
      <w:r>
        <w:lastRenderedPageBreak/>
        <w:t>What do you do when the line steward advises you which team won a heat using manual timing?</w:t>
      </w:r>
    </w:p>
    <w:p w14:paraId="69680309" w14:textId="77777777" w:rsidR="00D21BE8" w:rsidRPr="00C249A8" w:rsidRDefault="00D21BE8" w:rsidP="00D21BE8">
      <w:pPr>
        <w:pStyle w:val="Caption"/>
        <w:keepNext/>
        <w:rPr>
          <w:color w:val="595959"/>
        </w:rPr>
      </w:pPr>
    </w:p>
    <w:tbl>
      <w:tblPr>
        <w:tblStyle w:val="TableGrid"/>
        <w:tblW w:w="0" w:type="auto"/>
        <w:tblBorders>
          <w:top w:val="single" w:sz="4" w:space="0" w:color="2D739F"/>
          <w:left w:val="single" w:sz="4" w:space="0" w:color="2D739F"/>
          <w:bottom w:val="single" w:sz="4" w:space="0" w:color="2D739F"/>
          <w:right w:val="single" w:sz="4" w:space="0" w:color="2D739F"/>
          <w:insideH w:val="single" w:sz="4" w:space="0" w:color="2D739F"/>
          <w:insideV w:val="single" w:sz="4" w:space="0" w:color="2D739F"/>
        </w:tblBorders>
        <w:tblLook w:val="04A0" w:firstRow="1" w:lastRow="0" w:firstColumn="1" w:lastColumn="0" w:noHBand="0" w:noVBand="1"/>
        <w:tblCaption w:val="Multiple choice"/>
        <w:tblDescription w:val="Multiple choice"/>
      </w:tblPr>
      <w:tblGrid>
        <w:gridCol w:w="7608"/>
        <w:gridCol w:w="1408"/>
      </w:tblGrid>
      <w:tr w:rsidR="00D21BE8" w14:paraId="2130721E" w14:textId="77777777" w:rsidTr="00D02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608" w:type="dxa"/>
          </w:tcPr>
          <w:p w14:paraId="564959B1" w14:textId="77777777" w:rsidR="00D21BE8" w:rsidRPr="00D55B27" w:rsidRDefault="00D21BE8" w:rsidP="00D02D9E">
            <w:pPr>
              <w:pStyle w:val="Body"/>
              <w:rPr>
                <w:szCs w:val="24"/>
              </w:rPr>
            </w:pPr>
            <w:r w:rsidRPr="00D55B27">
              <w:rPr>
                <w:szCs w:val="24"/>
              </w:rPr>
              <w:t>Answer choices</w:t>
            </w:r>
          </w:p>
        </w:tc>
        <w:tc>
          <w:tcPr>
            <w:tcW w:w="1408" w:type="dxa"/>
          </w:tcPr>
          <w:p w14:paraId="5702CAF1" w14:textId="77777777" w:rsidR="00D21BE8" w:rsidRPr="00D55B27" w:rsidRDefault="00D21BE8" w:rsidP="00D02D9E">
            <w:pPr>
              <w:pStyle w:val="Body"/>
              <w:rPr>
                <w:szCs w:val="24"/>
              </w:rPr>
            </w:pPr>
            <w:r>
              <w:rPr>
                <w:szCs w:val="24"/>
              </w:rPr>
              <w:t>Select the correct answer/s</w:t>
            </w:r>
          </w:p>
        </w:tc>
      </w:tr>
      <w:tr w:rsidR="00D21BE8" w14:paraId="5FC07D77" w14:textId="77777777" w:rsidTr="00D02D9E">
        <w:tc>
          <w:tcPr>
            <w:tcW w:w="7608" w:type="dxa"/>
          </w:tcPr>
          <w:p w14:paraId="5A96B852" w14:textId="2CC44337" w:rsidR="00D21BE8" w:rsidRPr="00D55B27" w:rsidRDefault="00D21BE8" w:rsidP="00D21BE8">
            <w:pPr>
              <w:pStyle w:val="Body"/>
              <w:numPr>
                <w:ilvl w:val="0"/>
                <w:numId w:val="48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Record what the line steward advised</w:t>
            </w:r>
          </w:p>
        </w:tc>
        <w:tc>
          <w:tcPr>
            <w:tcW w:w="1408" w:type="dxa"/>
          </w:tcPr>
          <w:p w14:paraId="632A104E" w14:textId="77777777" w:rsidR="00D21BE8" w:rsidRPr="00912AAA" w:rsidRDefault="00D21BE8" w:rsidP="00D02D9E">
            <w:pPr>
              <w:pStyle w:val="Body"/>
              <w:jc w:val="center"/>
              <w:rPr>
                <w:szCs w:val="24"/>
              </w:rPr>
            </w:pPr>
          </w:p>
        </w:tc>
      </w:tr>
      <w:tr w:rsidR="00D21BE8" w14:paraId="7BE0B5FB" w14:textId="77777777" w:rsidTr="00D02D9E">
        <w:tc>
          <w:tcPr>
            <w:tcW w:w="7608" w:type="dxa"/>
          </w:tcPr>
          <w:p w14:paraId="769A251B" w14:textId="7E7C9381" w:rsidR="00D21BE8" w:rsidRPr="00D55B27" w:rsidRDefault="00D21BE8" w:rsidP="00D21BE8">
            <w:pPr>
              <w:pStyle w:val="Body"/>
              <w:numPr>
                <w:ilvl w:val="0"/>
                <w:numId w:val="48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 xml:space="preserve">Ignore the line steward and record which team you </w:t>
            </w:r>
            <w:r w:rsidR="00F56472">
              <w:rPr>
                <w:szCs w:val="24"/>
              </w:rPr>
              <w:t>think won</w:t>
            </w:r>
          </w:p>
        </w:tc>
        <w:tc>
          <w:tcPr>
            <w:tcW w:w="1408" w:type="dxa"/>
          </w:tcPr>
          <w:p w14:paraId="128E65B6" w14:textId="77777777" w:rsidR="00D21BE8" w:rsidRPr="00912AAA" w:rsidRDefault="00D21BE8" w:rsidP="00D02D9E">
            <w:pPr>
              <w:pStyle w:val="Body"/>
              <w:jc w:val="center"/>
              <w:rPr>
                <w:szCs w:val="24"/>
              </w:rPr>
            </w:pPr>
          </w:p>
        </w:tc>
      </w:tr>
      <w:tr w:rsidR="00D21BE8" w14:paraId="7774AF34" w14:textId="77777777" w:rsidTr="00D02D9E">
        <w:tc>
          <w:tcPr>
            <w:tcW w:w="7608" w:type="dxa"/>
          </w:tcPr>
          <w:p w14:paraId="76B2473B" w14:textId="18FDBD71" w:rsidR="00D21BE8" w:rsidRPr="0095323F" w:rsidRDefault="00F56472" w:rsidP="00D21BE8">
            <w:pPr>
              <w:pStyle w:val="Body"/>
              <w:numPr>
                <w:ilvl w:val="0"/>
                <w:numId w:val="48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Write down the judge’s decision</w:t>
            </w:r>
          </w:p>
        </w:tc>
        <w:tc>
          <w:tcPr>
            <w:tcW w:w="1408" w:type="dxa"/>
          </w:tcPr>
          <w:p w14:paraId="306395C0" w14:textId="7260C242" w:rsidR="00D21BE8" w:rsidRPr="00912AAA" w:rsidRDefault="00D21BE8" w:rsidP="00D02D9E">
            <w:pPr>
              <w:pStyle w:val="Body"/>
              <w:jc w:val="center"/>
              <w:rPr>
                <w:szCs w:val="24"/>
              </w:rPr>
            </w:pPr>
          </w:p>
        </w:tc>
      </w:tr>
      <w:tr w:rsidR="00D21BE8" w14:paraId="353D0740" w14:textId="77777777" w:rsidTr="00D02D9E">
        <w:tc>
          <w:tcPr>
            <w:tcW w:w="7608" w:type="dxa"/>
          </w:tcPr>
          <w:p w14:paraId="52725088" w14:textId="2A4EFE3F" w:rsidR="00D21BE8" w:rsidRPr="00D55B27" w:rsidRDefault="00F56472" w:rsidP="00D21BE8">
            <w:pPr>
              <w:pStyle w:val="Body"/>
              <w:numPr>
                <w:ilvl w:val="0"/>
                <w:numId w:val="48"/>
              </w:numPr>
              <w:ind w:left="601" w:hanging="425"/>
              <w:rPr>
                <w:szCs w:val="24"/>
              </w:rPr>
            </w:pPr>
            <w:r>
              <w:rPr>
                <w:szCs w:val="24"/>
              </w:rPr>
              <w:t>Confer</w:t>
            </w:r>
            <w:r w:rsidR="00C40968">
              <w:rPr>
                <w:szCs w:val="24"/>
              </w:rPr>
              <w:t xml:space="preserve"> with the other timekeeper</w:t>
            </w:r>
            <w:r w:rsidR="003026D2">
              <w:rPr>
                <w:szCs w:val="24"/>
              </w:rPr>
              <w:t xml:space="preserve"> and record the winner</w:t>
            </w:r>
          </w:p>
        </w:tc>
        <w:tc>
          <w:tcPr>
            <w:tcW w:w="1408" w:type="dxa"/>
          </w:tcPr>
          <w:p w14:paraId="068847F4" w14:textId="77777777" w:rsidR="00D21BE8" w:rsidRPr="00912AAA" w:rsidRDefault="00D21BE8" w:rsidP="00D02D9E">
            <w:pPr>
              <w:pStyle w:val="Body"/>
              <w:jc w:val="center"/>
              <w:rPr>
                <w:szCs w:val="24"/>
              </w:rPr>
            </w:pPr>
          </w:p>
        </w:tc>
      </w:tr>
    </w:tbl>
    <w:p w14:paraId="014BF127" w14:textId="77777777" w:rsidR="00D21BE8" w:rsidRDefault="00D21BE8" w:rsidP="00D21BE8">
      <w:pPr>
        <w:tabs>
          <w:tab w:val="clear" w:pos="284"/>
        </w:tabs>
        <w:spacing w:before="0" w:after="200" w:line="276" w:lineRule="auto"/>
        <w:rPr>
          <w:rFonts w:eastAsia="Times New Roman"/>
          <w:b/>
          <w:noProof/>
          <w:color w:val="464748"/>
          <w:kern w:val="22"/>
          <w:sz w:val="36"/>
          <w:szCs w:val="36"/>
          <w:lang w:eastAsia="en-AU"/>
        </w:rPr>
      </w:pPr>
    </w:p>
    <w:p w14:paraId="4B44F2B3" w14:textId="247220EF" w:rsidR="003026D2" w:rsidRDefault="003026D2" w:rsidP="00D21BE8">
      <w:pPr>
        <w:tabs>
          <w:tab w:val="clear" w:pos="284"/>
        </w:tabs>
        <w:spacing w:before="0" w:after="200" w:line="276" w:lineRule="auto"/>
        <w:rPr>
          <w:rFonts w:eastAsia="Times New Roman"/>
          <w:b/>
          <w:noProof/>
          <w:color w:val="464748"/>
          <w:kern w:val="22"/>
          <w:sz w:val="36"/>
          <w:szCs w:val="36"/>
          <w:lang w:eastAsia="en-AU"/>
        </w:rPr>
      </w:pPr>
      <w:r>
        <w:rPr>
          <w:rFonts w:eastAsia="Times New Roman"/>
          <w:b/>
          <w:noProof/>
          <w:color w:val="464748"/>
          <w:kern w:val="22"/>
          <w:sz w:val="36"/>
          <w:szCs w:val="36"/>
          <w:lang w:eastAsia="en-AU"/>
        </w:rPr>
        <w:br/>
      </w:r>
    </w:p>
    <w:p w14:paraId="49663D1A" w14:textId="77777777" w:rsidR="003026D2" w:rsidRDefault="003026D2">
      <w:pPr>
        <w:tabs>
          <w:tab w:val="clear" w:pos="284"/>
        </w:tabs>
        <w:spacing w:before="0" w:after="200" w:line="276" w:lineRule="auto"/>
        <w:rPr>
          <w:rFonts w:eastAsia="Times New Roman"/>
          <w:b/>
          <w:noProof/>
          <w:color w:val="464748"/>
          <w:kern w:val="22"/>
          <w:sz w:val="36"/>
          <w:szCs w:val="36"/>
          <w:lang w:eastAsia="en-AU"/>
        </w:rPr>
      </w:pPr>
      <w:r>
        <w:rPr>
          <w:rFonts w:eastAsia="Times New Roman"/>
          <w:b/>
          <w:noProof/>
          <w:color w:val="464748"/>
          <w:kern w:val="22"/>
          <w:sz w:val="36"/>
          <w:szCs w:val="36"/>
          <w:lang w:eastAsia="en-AU"/>
        </w:rPr>
        <w:br w:type="page"/>
      </w:r>
    </w:p>
    <w:p w14:paraId="7C6AB752" w14:textId="76AA50BF" w:rsidR="001F0A6A" w:rsidRPr="00440BDD" w:rsidRDefault="00846704" w:rsidP="001F0A6A">
      <w:pPr>
        <w:spacing w:before="240"/>
        <w:rPr>
          <w:rStyle w:val="normaltextrun"/>
          <w:lang w:eastAsia="en-AU"/>
        </w:rPr>
      </w:pPr>
      <w:r>
        <w:rPr>
          <w:rFonts w:eastAsia="Times New Roman"/>
          <w:b/>
          <w:noProof/>
          <w:color w:val="464748"/>
          <w:kern w:val="22"/>
          <w:sz w:val="36"/>
          <w:szCs w:val="36"/>
          <w:lang w:eastAsia="en-AU"/>
        </w:rPr>
        <w:lastRenderedPageBreak/>
        <w:t xml:space="preserve">Part B: </w:t>
      </w:r>
      <w:r w:rsidR="00447833">
        <w:rPr>
          <w:rStyle w:val="normaltextrun"/>
          <w:rFonts w:ascii="Calibri" w:hAnsi="Calibri" w:cs="Calibri"/>
          <w:b/>
          <w:bCs/>
          <w:color w:val="464748"/>
          <w:sz w:val="36"/>
          <w:szCs w:val="36"/>
          <w:shd w:val="clear" w:color="auto" w:fill="FFFFFF"/>
        </w:rPr>
        <w:t>Short answer question</w:t>
      </w:r>
      <w:r w:rsidR="005D21C8">
        <w:rPr>
          <w:rStyle w:val="normaltextrun"/>
          <w:rFonts w:ascii="Calibri" w:hAnsi="Calibri" w:cs="Calibri"/>
          <w:b/>
          <w:bCs/>
          <w:color w:val="464748"/>
          <w:sz w:val="36"/>
          <w:szCs w:val="36"/>
          <w:shd w:val="clear" w:color="auto" w:fill="FFFFFF"/>
        </w:rPr>
        <w:t>s</w:t>
      </w:r>
    </w:p>
    <w:p w14:paraId="6AE3A06D" w14:textId="3925B555" w:rsidR="0003746F" w:rsidRDefault="0003746F" w:rsidP="00484B05">
      <w:r w:rsidRPr="00484B05">
        <w:rPr>
          <w:rFonts w:ascii="Calibri" w:hAnsi="Calibri" w:cs="Calibri"/>
        </w:rPr>
        <w:t xml:space="preserve">Each </w:t>
      </w:r>
      <w:r w:rsidR="005D21C8">
        <w:rPr>
          <w:rFonts w:ascii="Calibri" w:hAnsi="Calibri" w:cs="Calibri"/>
        </w:rPr>
        <w:t>question</w:t>
      </w:r>
      <w:r w:rsidRPr="00484B05">
        <w:rPr>
          <w:rFonts w:ascii="Calibri" w:hAnsi="Calibri" w:cs="Calibri"/>
        </w:rPr>
        <w:t xml:space="preserve"> is worth </w:t>
      </w:r>
      <w:r w:rsidR="005D21C8">
        <w:rPr>
          <w:rFonts w:ascii="Calibri" w:hAnsi="Calibri" w:cs="Calibri"/>
        </w:rPr>
        <w:t>3</w:t>
      </w:r>
      <w:r w:rsidRPr="00484B05">
        <w:rPr>
          <w:rFonts w:ascii="Calibri" w:hAnsi="Calibri" w:cs="Calibri"/>
        </w:rPr>
        <w:t xml:space="preserve"> mark</w:t>
      </w:r>
      <w:r w:rsidR="005D21C8">
        <w:rPr>
          <w:rFonts w:ascii="Calibri" w:hAnsi="Calibri" w:cs="Calibri"/>
        </w:rPr>
        <w:t>s</w:t>
      </w:r>
      <w:r w:rsidRPr="00484B05">
        <w:rPr>
          <w:rFonts w:ascii="Calibri" w:hAnsi="Calibri" w:cs="Calibri"/>
        </w:rPr>
        <w:t xml:space="preserve">. </w:t>
      </w:r>
    </w:p>
    <w:p w14:paraId="55F48894" w14:textId="3B48975D" w:rsidR="00C57BC1" w:rsidRPr="00912AAA" w:rsidRDefault="00447833" w:rsidP="00C57BC1">
      <w:pPr>
        <w:pStyle w:val="ListParagraph"/>
        <w:numPr>
          <w:ilvl w:val="0"/>
          <w:numId w:val="6"/>
        </w:numPr>
        <w:tabs>
          <w:tab w:val="clear" w:pos="284"/>
        </w:tabs>
        <w:spacing w:before="360" w:line="240" w:lineRule="auto"/>
        <w:ind w:left="567" w:hanging="567"/>
        <w:contextualSpacing w:val="0"/>
      </w:pPr>
      <w:r w:rsidRPr="00912AAA">
        <w:t xml:space="preserve">Explain the circumstances and actions when a timekeeper is asked to change details on a time sheet for </w:t>
      </w:r>
    </w:p>
    <w:p w14:paraId="07250265" w14:textId="05095784" w:rsidR="0003746F" w:rsidRPr="00912AAA" w:rsidRDefault="0003746F" w:rsidP="0003746F">
      <w:pPr>
        <w:pStyle w:val="ListParagraph"/>
        <w:numPr>
          <w:ilvl w:val="0"/>
          <w:numId w:val="49"/>
        </w:numPr>
        <w:tabs>
          <w:tab w:val="clear" w:pos="284"/>
        </w:tabs>
        <w:spacing w:before="360" w:line="240" w:lineRule="auto"/>
        <w:contextualSpacing w:val="0"/>
      </w:pPr>
      <w:r w:rsidRPr="00912AAA">
        <w:t>Dogs</w:t>
      </w:r>
      <w:r w:rsidR="005F09CB" w:rsidRPr="00912AAA">
        <w:t xml:space="preserve"> </w:t>
      </w:r>
      <w:r w:rsidR="0070233C" w:rsidRPr="00912AAA">
        <w:t xml:space="preserve">– </w:t>
      </w:r>
    </w:p>
    <w:p w14:paraId="570DC990" w14:textId="526F080B" w:rsidR="0003746F" w:rsidRPr="00912AAA" w:rsidRDefault="0003746F" w:rsidP="0003746F">
      <w:pPr>
        <w:pStyle w:val="ListParagraph"/>
        <w:numPr>
          <w:ilvl w:val="0"/>
          <w:numId w:val="49"/>
        </w:numPr>
        <w:tabs>
          <w:tab w:val="clear" w:pos="284"/>
        </w:tabs>
        <w:spacing w:before="360" w:line="240" w:lineRule="auto"/>
        <w:contextualSpacing w:val="0"/>
      </w:pPr>
      <w:r w:rsidRPr="00912AAA">
        <w:t>Heat times</w:t>
      </w:r>
      <w:r w:rsidR="0070233C" w:rsidRPr="00912AAA">
        <w:t xml:space="preserve"> </w:t>
      </w:r>
    </w:p>
    <w:p w14:paraId="1D75243B" w14:textId="08946478" w:rsidR="0003746F" w:rsidRPr="00912AAA" w:rsidRDefault="0003746F" w:rsidP="0003746F">
      <w:pPr>
        <w:pStyle w:val="ListParagraph"/>
        <w:numPr>
          <w:ilvl w:val="0"/>
          <w:numId w:val="49"/>
        </w:numPr>
        <w:tabs>
          <w:tab w:val="clear" w:pos="284"/>
        </w:tabs>
        <w:spacing w:before="360" w:line="240" w:lineRule="auto"/>
        <w:contextualSpacing w:val="0"/>
      </w:pPr>
      <w:r w:rsidRPr="00912AAA">
        <w:t xml:space="preserve">Heat results </w:t>
      </w:r>
    </w:p>
    <w:p w14:paraId="36C98E43" w14:textId="708CF49C" w:rsidR="001F0A6A" w:rsidRDefault="001F0A6A" w:rsidP="001F0A6A">
      <w:pPr>
        <w:pStyle w:val="Caption"/>
        <w:keepNext/>
        <w:rPr>
          <w:color w:val="595959"/>
        </w:rPr>
      </w:pPr>
    </w:p>
    <w:p w14:paraId="44BB0263" w14:textId="5656006D" w:rsidR="00484B05" w:rsidRDefault="005D21C8" w:rsidP="005D21C8">
      <w:pPr>
        <w:pStyle w:val="ListParagraph"/>
        <w:numPr>
          <w:ilvl w:val="0"/>
          <w:numId w:val="6"/>
        </w:numPr>
        <w:tabs>
          <w:tab w:val="clear" w:pos="284"/>
        </w:tabs>
        <w:spacing w:before="360" w:line="240" w:lineRule="auto"/>
        <w:ind w:left="567" w:hanging="567"/>
        <w:contextualSpacing w:val="0"/>
      </w:pPr>
      <w:r>
        <w:t>What is an adjusted time</w:t>
      </w:r>
      <w:r w:rsidR="002A5693">
        <w:t xml:space="preserve">. What is a timekeeper required to </w:t>
      </w:r>
      <w:r w:rsidR="003C18D0">
        <w:t>record at the end of each race</w:t>
      </w:r>
      <w:r w:rsidR="002A5693">
        <w:t xml:space="preserve"> for handicapped </w:t>
      </w:r>
      <w:r w:rsidR="003C18D0">
        <w:t>racing format?</w:t>
      </w:r>
    </w:p>
    <w:p w14:paraId="1873EF60" w14:textId="144C55C4" w:rsidR="006B0019" w:rsidRPr="00C57BC1" w:rsidRDefault="006B0019" w:rsidP="00C57BC1">
      <w:pPr>
        <w:pStyle w:val="Body"/>
        <w:tabs>
          <w:tab w:val="clear" w:pos="284"/>
          <w:tab w:val="left" w:pos="567"/>
        </w:tabs>
        <w:ind w:left="567"/>
        <w:rPr>
          <w:szCs w:val="24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6B0019" w:rsidRPr="00B767D1" w14:paraId="3F5382EE" w14:textId="77777777" w:rsidTr="005857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6" w:type="dxa"/>
            <w:shd w:val="clear" w:color="auto" w:fill="FFFFFF" w:themeFill="background1"/>
          </w:tcPr>
          <w:p w14:paraId="4CC3DD0C" w14:textId="77777777" w:rsidR="00A1618B" w:rsidRDefault="00A1618B" w:rsidP="00912AAA">
            <w:pPr>
              <w:spacing w:after="0"/>
              <w:rPr>
                <w:iCs/>
              </w:rPr>
            </w:pPr>
          </w:p>
          <w:p w14:paraId="604C9A11" w14:textId="77777777" w:rsidR="00912AAA" w:rsidRDefault="00912AAA" w:rsidP="00912AAA">
            <w:pPr>
              <w:spacing w:after="0"/>
              <w:rPr>
                <w:iCs/>
              </w:rPr>
            </w:pPr>
          </w:p>
          <w:p w14:paraId="45789E08" w14:textId="4C8F1920" w:rsidR="00912AAA" w:rsidRPr="00912AAA" w:rsidRDefault="00912AAA" w:rsidP="00912AAA">
            <w:pPr>
              <w:spacing w:after="0"/>
              <w:rPr>
                <w:b w:val="0"/>
                <w:iCs/>
                <w:color w:val="auto"/>
              </w:rPr>
            </w:pPr>
          </w:p>
        </w:tc>
      </w:tr>
    </w:tbl>
    <w:p w14:paraId="51E1751D" w14:textId="77777777" w:rsidR="00C017C1" w:rsidRDefault="00C017C1" w:rsidP="00921716">
      <w:pPr>
        <w:pStyle w:val="Heading2"/>
        <w:rPr>
          <w:color w:val="595959" w:themeColor="text1" w:themeTint="A6"/>
          <w:sz w:val="32"/>
          <w:szCs w:val="32"/>
        </w:rPr>
      </w:pPr>
    </w:p>
    <w:p w14:paraId="0634DB2A" w14:textId="77777777" w:rsidR="00C017C1" w:rsidRDefault="00C017C1">
      <w:pPr>
        <w:tabs>
          <w:tab w:val="clear" w:pos="284"/>
        </w:tabs>
        <w:spacing w:before="0" w:after="200" w:line="276" w:lineRule="auto"/>
        <w:rPr>
          <w:rFonts w:eastAsia="Times New Roman"/>
          <w:b/>
          <w:noProof/>
          <w:color w:val="595959" w:themeColor="text1" w:themeTint="A6"/>
          <w:kern w:val="22"/>
          <w:sz w:val="32"/>
          <w:szCs w:val="32"/>
          <w:lang w:eastAsia="en-AU"/>
        </w:rPr>
      </w:pPr>
      <w:r>
        <w:rPr>
          <w:color w:val="595959" w:themeColor="text1" w:themeTint="A6"/>
          <w:sz w:val="32"/>
          <w:szCs w:val="32"/>
        </w:rPr>
        <w:br w:type="page"/>
      </w:r>
    </w:p>
    <w:p w14:paraId="3F1A758A" w14:textId="5156B399" w:rsidR="00921716" w:rsidRDefault="00921716" w:rsidP="00921716">
      <w:pPr>
        <w:pStyle w:val="Heading2"/>
        <w:rPr>
          <w:color w:val="595959" w:themeColor="text1" w:themeTint="A6"/>
          <w:sz w:val="32"/>
          <w:szCs w:val="32"/>
        </w:rPr>
      </w:pPr>
      <w:r>
        <w:rPr>
          <w:color w:val="595959" w:themeColor="text1" w:themeTint="A6"/>
          <w:sz w:val="32"/>
          <w:szCs w:val="32"/>
        </w:rPr>
        <w:lastRenderedPageBreak/>
        <w:t xml:space="preserve">Part </w:t>
      </w:r>
      <w:r w:rsidR="00C017C1">
        <w:rPr>
          <w:color w:val="595959" w:themeColor="text1" w:themeTint="A6"/>
          <w:sz w:val="32"/>
          <w:szCs w:val="32"/>
        </w:rPr>
        <w:t>C</w:t>
      </w:r>
      <w:r>
        <w:rPr>
          <w:color w:val="595959" w:themeColor="text1" w:themeTint="A6"/>
          <w:sz w:val="32"/>
          <w:szCs w:val="32"/>
        </w:rPr>
        <w:t>: Practical</w:t>
      </w:r>
    </w:p>
    <w:p w14:paraId="751C02AD" w14:textId="4DEA1469" w:rsidR="00921716" w:rsidRDefault="00921716" w:rsidP="00921716">
      <w:pPr>
        <w:rPr>
          <w:lang w:eastAsia="en-AU"/>
        </w:rPr>
      </w:pPr>
      <w:r>
        <w:rPr>
          <w:lang w:eastAsia="en-AU"/>
        </w:rPr>
        <w:t>Using the attached Timesheet</w:t>
      </w:r>
    </w:p>
    <w:p w14:paraId="4E9F94FE" w14:textId="1418D4E1" w:rsidR="00921716" w:rsidRDefault="00921716" w:rsidP="00921716">
      <w:pPr>
        <w:pStyle w:val="ListParagraph"/>
        <w:numPr>
          <w:ilvl w:val="0"/>
          <w:numId w:val="35"/>
        </w:numPr>
        <w:rPr>
          <w:lang w:eastAsia="en-AU"/>
        </w:rPr>
      </w:pPr>
      <w:r>
        <w:rPr>
          <w:lang w:eastAsia="en-AU"/>
        </w:rPr>
        <w:t>Appx1_Timesheet_Team_</w:t>
      </w:r>
      <w:r w:rsidR="00AC35AD">
        <w:rPr>
          <w:lang w:eastAsia="en-AU"/>
        </w:rPr>
        <w:t>Top Dog Team</w:t>
      </w:r>
      <w:r>
        <w:rPr>
          <w:lang w:eastAsia="en-AU"/>
        </w:rPr>
        <w:t xml:space="preserve"> </w:t>
      </w:r>
    </w:p>
    <w:p w14:paraId="758058FD" w14:textId="77777777" w:rsidR="00273B18" w:rsidRDefault="001A1164" w:rsidP="00921716">
      <w:pPr>
        <w:rPr>
          <w:lang w:eastAsia="en-AU"/>
        </w:rPr>
      </w:pPr>
      <w:r>
        <w:rPr>
          <w:lang w:eastAsia="en-AU"/>
        </w:rPr>
        <w:t>Complete the timesheet</w:t>
      </w:r>
      <w:r w:rsidR="00E247DA">
        <w:rPr>
          <w:lang w:eastAsia="en-AU"/>
        </w:rPr>
        <w:t xml:space="preserve"> for the Top Dog Team for Race 21</w:t>
      </w:r>
      <w:r w:rsidR="00273B18">
        <w:rPr>
          <w:lang w:eastAsia="en-AU"/>
        </w:rPr>
        <w:t>.</w:t>
      </w:r>
    </w:p>
    <w:p w14:paraId="4812237D" w14:textId="77777777" w:rsidR="00273B18" w:rsidRDefault="00273B18" w:rsidP="00921716">
      <w:pPr>
        <w:rPr>
          <w:lang w:eastAsia="en-AU"/>
        </w:rPr>
      </w:pPr>
      <w:r>
        <w:rPr>
          <w:lang w:eastAsia="en-AU"/>
        </w:rPr>
        <w:t>The race progresses as follows:</w:t>
      </w:r>
    </w:p>
    <w:p w14:paraId="241FA61C" w14:textId="77777777" w:rsidR="00273B18" w:rsidRDefault="00273B18" w:rsidP="00921716">
      <w:pPr>
        <w:rPr>
          <w:lang w:eastAsia="en-AU"/>
        </w:rPr>
      </w:pPr>
      <w:r>
        <w:rPr>
          <w:lang w:eastAsia="en-AU"/>
        </w:rPr>
        <w:t>Heat 1</w:t>
      </w:r>
    </w:p>
    <w:p w14:paraId="03700499" w14:textId="77777777" w:rsidR="00880AA5" w:rsidRDefault="00273B18" w:rsidP="00921716">
      <w:pPr>
        <w:rPr>
          <w:lang w:eastAsia="en-AU"/>
        </w:rPr>
      </w:pPr>
      <w:r>
        <w:rPr>
          <w:lang w:eastAsia="en-AU"/>
        </w:rPr>
        <w:t>Top Dog Team wins with four dogs run, indicated time 20.890</w:t>
      </w:r>
    </w:p>
    <w:p w14:paraId="20B18C2F" w14:textId="77777777" w:rsidR="0076491E" w:rsidRDefault="00880AA5" w:rsidP="00921716">
      <w:pPr>
        <w:rPr>
          <w:lang w:eastAsia="en-AU"/>
        </w:rPr>
      </w:pPr>
      <w:r>
        <w:rPr>
          <w:lang w:eastAsia="en-AU"/>
        </w:rPr>
        <w:t>Another DOG Team loses with five dogs run (bad cross, dog re-run), indicated time 28.778</w:t>
      </w:r>
    </w:p>
    <w:p w14:paraId="15C8C7EE" w14:textId="77777777" w:rsidR="0076491E" w:rsidRDefault="0076491E" w:rsidP="00921716">
      <w:pPr>
        <w:rPr>
          <w:lang w:eastAsia="en-AU"/>
        </w:rPr>
      </w:pPr>
    </w:p>
    <w:p w14:paraId="165F4563" w14:textId="77777777" w:rsidR="0076491E" w:rsidRDefault="0076491E" w:rsidP="00921716">
      <w:pPr>
        <w:rPr>
          <w:lang w:eastAsia="en-AU"/>
        </w:rPr>
      </w:pPr>
      <w:r>
        <w:rPr>
          <w:lang w:eastAsia="en-AU"/>
        </w:rPr>
        <w:t>Heat 2</w:t>
      </w:r>
    </w:p>
    <w:p w14:paraId="32AA1599" w14:textId="77777777" w:rsidR="0076491E" w:rsidRDefault="0076491E" w:rsidP="00921716">
      <w:pPr>
        <w:rPr>
          <w:lang w:eastAsia="en-AU"/>
        </w:rPr>
      </w:pPr>
      <w:r>
        <w:rPr>
          <w:lang w:eastAsia="en-AU"/>
        </w:rPr>
        <w:t>Top Dog Team breaks out with four dogs, indicated time 19.983Another Dog Team wins with four dogs, indicated time 21.620</w:t>
      </w:r>
    </w:p>
    <w:p w14:paraId="47564F93" w14:textId="77777777" w:rsidR="0076491E" w:rsidRDefault="0076491E" w:rsidP="00921716">
      <w:pPr>
        <w:rPr>
          <w:lang w:eastAsia="en-AU"/>
        </w:rPr>
      </w:pPr>
    </w:p>
    <w:p w14:paraId="2B9F7F22" w14:textId="77777777" w:rsidR="0076491E" w:rsidRDefault="0076491E" w:rsidP="00921716">
      <w:pPr>
        <w:rPr>
          <w:lang w:eastAsia="en-AU"/>
        </w:rPr>
      </w:pPr>
      <w:r>
        <w:rPr>
          <w:lang w:eastAsia="en-AU"/>
        </w:rPr>
        <w:t>Heat 3</w:t>
      </w:r>
    </w:p>
    <w:p w14:paraId="0F1BB5F6" w14:textId="77777777" w:rsidR="0076491E" w:rsidRDefault="0076491E" w:rsidP="00921716">
      <w:pPr>
        <w:rPr>
          <w:lang w:eastAsia="en-AU"/>
        </w:rPr>
      </w:pPr>
      <w:r>
        <w:rPr>
          <w:lang w:eastAsia="en-AU"/>
        </w:rPr>
        <w:t xml:space="preserve">Before the heat begins, the team captain for the Top Dog Team comes to the timing </w:t>
      </w:r>
      <w:proofErr w:type="gramStart"/>
      <w:r>
        <w:rPr>
          <w:lang w:eastAsia="en-AU"/>
        </w:rPr>
        <w:t>table  and</w:t>
      </w:r>
      <w:proofErr w:type="gramEnd"/>
      <w:r>
        <w:rPr>
          <w:lang w:eastAsia="en-AU"/>
        </w:rPr>
        <w:t xml:space="preserve"> swaps </w:t>
      </w:r>
      <w:proofErr w:type="spellStart"/>
      <w:r>
        <w:rPr>
          <w:lang w:eastAsia="en-AU"/>
        </w:rPr>
        <w:t>Mbwa</w:t>
      </w:r>
      <w:proofErr w:type="spellEnd"/>
      <w:r>
        <w:rPr>
          <w:lang w:eastAsia="en-AU"/>
        </w:rPr>
        <w:t xml:space="preserve"> out and  Chien in.</w:t>
      </w:r>
    </w:p>
    <w:p w14:paraId="70DD6A5E" w14:textId="77777777" w:rsidR="00782DA2" w:rsidRDefault="0076491E" w:rsidP="00921716">
      <w:pPr>
        <w:rPr>
          <w:lang w:eastAsia="en-AU"/>
        </w:rPr>
      </w:pPr>
      <w:r>
        <w:rPr>
          <w:lang w:eastAsia="en-AU"/>
        </w:rPr>
        <w:t>Top Dog Team</w:t>
      </w:r>
      <w:r w:rsidR="00782DA2">
        <w:rPr>
          <w:lang w:eastAsia="en-AU"/>
        </w:rPr>
        <w:t xml:space="preserve"> runs four </w:t>
      </w:r>
      <w:proofErr w:type="gramStart"/>
      <w:r w:rsidR="00782DA2">
        <w:rPr>
          <w:lang w:eastAsia="en-AU"/>
        </w:rPr>
        <w:t>dogs</w:t>
      </w:r>
      <w:proofErr w:type="gramEnd"/>
      <w:r w:rsidR="00782DA2">
        <w:rPr>
          <w:lang w:eastAsia="en-AU"/>
        </w:rPr>
        <w:t xml:space="preserve"> but Chien drops the ball on the line and is not re-run, indicated time 21.556</w:t>
      </w:r>
    </w:p>
    <w:p w14:paraId="75999DF8" w14:textId="77777777" w:rsidR="0027328D" w:rsidRDefault="00782DA2" w:rsidP="00921716">
      <w:pPr>
        <w:rPr>
          <w:lang w:eastAsia="en-AU"/>
        </w:rPr>
      </w:pPr>
      <w:r>
        <w:rPr>
          <w:lang w:eastAsia="en-AU"/>
        </w:rPr>
        <w:t>Another Dog Team wins with four dogs, ind</w:t>
      </w:r>
      <w:r w:rsidR="0027328D">
        <w:rPr>
          <w:lang w:eastAsia="en-AU"/>
        </w:rPr>
        <w:t>icated time 22.6363</w:t>
      </w:r>
    </w:p>
    <w:p w14:paraId="4F4F4526" w14:textId="77777777" w:rsidR="0027328D" w:rsidRDefault="0027328D" w:rsidP="00921716">
      <w:pPr>
        <w:rPr>
          <w:lang w:eastAsia="en-AU"/>
        </w:rPr>
      </w:pPr>
    </w:p>
    <w:p w14:paraId="0B011642" w14:textId="77777777" w:rsidR="0027328D" w:rsidRDefault="0027328D" w:rsidP="00921716">
      <w:pPr>
        <w:rPr>
          <w:lang w:eastAsia="en-AU"/>
        </w:rPr>
      </w:pPr>
      <w:r>
        <w:rPr>
          <w:lang w:eastAsia="en-AU"/>
        </w:rPr>
        <w:t>Heat 4</w:t>
      </w:r>
    </w:p>
    <w:p w14:paraId="28783D52" w14:textId="11293EE9" w:rsidR="00B3111B" w:rsidRDefault="0027328D" w:rsidP="00921716">
      <w:pPr>
        <w:rPr>
          <w:lang w:eastAsia="en-AU"/>
        </w:rPr>
      </w:pPr>
      <w:r>
        <w:rPr>
          <w:lang w:eastAsia="en-AU"/>
        </w:rPr>
        <w:t>Top Dog Team wins with five dogs (Chien has a bad cross but is re-run), indicated time 30.932</w:t>
      </w:r>
    </w:p>
    <w:p w14:paraId="73AAEE55" w14:textId="7F863135" w:rsidR="00B3111B" w:rsidRDefault="00B3111B" w:rsidP="00921716">
      <w:pPr>
        <w:rPr>
          <w:lang w:eastAsia="en-AU"/>
        </w:rPr>
      </w:pPr>
      <w:r>
        <w:rPr>
          <w:lang w:eastAsia="en-AU"/>
        </w:rPr>
        <w:t>Another Dog team does not finish (bad cross and dropped ball) indicated time 24.749</w:t>
      </w:r>
    </w:p>
    <w:p w14:paraId="37CFC4E9" w14:textId="721BCA0B" w:rsidR="00E41241" w:rsidRDefault="00E41241" w:rsidP="00921716">
      <w:pPr>
        <w:rPr>
          <w:lang w:eastAsia="en-AU"/>
        </w:rPr>
      </w:pPr>
      <w:r>
        <w:rPr>
          <w:lang w:eastAsia="en-AU"/>
        </w:rPr>
        <w:t>Heat 5</w:t>
      </w:r>
    </w:p>
    <w:p w14:paraId="6E0F9D7F" w14:textId="119048DC" w:rsidR="00E41241" w:rsidRDefault="00E41241" w:rsidP="00921716">
      <w:pPr>
        <w:rPr>
          <w:lang w:eastAsia="en-AU"/>
        </w:rPr>
      </w:pPr>
      <w:r>
        <w:rPr>
          <w:lang w:eastAsia="en-AU"/>
        </w:rPr>
        <w:t>Before the heat begins, the team captain for Top Dog T</w:t>
      </w:r>
      <w:r w:rsidR="00207207">
        <w:rPr>
          <w:lang w:eastAsia="en-AU"/>
        </w:rPr>
        <w:t>e</w:t>
      </w:r>
      <w:r>
        <w:rPr>
          <w:lang w:eastAsia="en-AU"/>
        </w:rPr>
        <w:t xml:space="preserve">am comes to the timing table and swaps Chien out and </w:t>
      </w:r>
      <w:proofErr w:type="spellStart"/>
      <w:r>
        <w:rPr>
          <w:lang w:eastAsia="en-AU"/>
        </w:rPr>
        <w:t>Mbwa</w:t>
      </w:r>
      <w:proofErr w:type="spellEnd"/>
      <w:r>
        <w:rPr>
          <w:lang w:eastAsia="en-AU"/>
        </w:rPr>
        <w:t xml:space="preserve"> back in.</w:t>
      </w:r>
    </w:p>
    <w:p w14:paraId="0C9FD730" w14:textId="4F7F6C70" w:rsidR="00E41241" w:rsidRDefault="00E41241" w:rsidP="00921716">
      <w:pPr>
        <w:rPr>
          <w:lang w:eastAsia="en-AU"/>
        </w:rPr>
      </w:pPr>
      <w:r>
        <w:rPr>
          <w:lang w:eastAsia="en-AU"/>
        </w:rPr>
        <w:t>Part way through the heat Canis</w:t>
      </w:r>
      <w:r w:rsidR="00802AED">
        <w:rPr>
          <w:lang w:eastAsia="en-AU"/>
        </w:rPr>
        <w:t xml:space="preserve"> </w:t>
      </w:r>
      <w:r>
        <w:rPr>
          <w:lang w:eastAsia="en-AU"/>
        </w:rPr>
        <w:t xml:space="preserve">crosses into </w:t>
      </w:r>
      <w:r w:rsidR="00802AED">
        <w:rPr>
          <w:lang w:eastAsia="en-AU"/>
        </w:rPr>
        <w:t>the</w:t>
      </w:r>
      <w:r w:rsidR="00754E36">
        <w:rPr>
          <w:lang w:eastAsia="en-AU"/>
        </w:rPr>
        <w:t xml:space="preserve"> Another</w:t>
      </w:r>
      <w:r w:rsidR="00802AED">
        <w:rPr>
          <w:lang w:eastAsia="en-AU"/>
        </w:rPr>
        <w:t xml:space="preserve"> Dog Team</w:t>
      </w:r>
      <w:r w:rsidR="00754E36">
        <w:rPr>
          <w:lang w:eastAsia="en-AU"/>
        </w:rPr>
        <w:t>’s</w:t>
      </w:r>
      <w:r w:rsidR="00802AED">
        <w:rPr>
          <w:lang w:eastAsia="en-AU"/>
        </w:rPr>
        <w:t xml:space="preserve"> racing lane</w:t>
      </w:r>
      <w:r w:rsidR="00754E36">
        <w:rPr>
          <w:lang w:eastAsia="en-AU"/>
        </w:rPr>
        <w:t xml:space="preserve"> and is given a yellow card by the judge.</w:t>
      </w:r>
    </w:p>
    <w:p w14:paraId="61DCB31E" w14:textId="185B4EAC" w:rsidR="00041E4D" w:rsidRDefault="00041E4D" w:rsidP="00041E4D">
      <w:pPr>
        <w:pStyle w:val="Heading2"/>
      </w:pPr>
      <w:r w:rsidRPr="000412B1">
        <w:lastRenderedPageBreak/>
        <w:t>Assessment feedback</w:t>
      </w:r>
    </w:p>
    <w:p w14:paraId="592BEDDB" w14:textId="1E0BED19" w:rsidR="00041E4D" w:rsidRDefault="00041E4D" w:rsidP="00041E4D">
      <w:pPr>
        <w:pStyle w:val="Heading3"/>
      </w:pPr>
      <w:r>
        <w:t>Assessment outcome</w:t>
      </w:r>
      <w:r w:rsidR="005F5F9C">
        <w:t xml:space="preserve"> – Pass mark 90%</w:t>
      </w:r>
      <w:r w:rsidR="003C2177">
        <w:t xml:space="preserve"> - 45 marks</w:t>
      </w:r>
    </w:p>
    <w:p w14:paraId="0550BDCF" w14:textId="786358EE" w:rsidR="00041E4D" w:rsidRDefault="00000000" w:rsidP="00041E4D">
      <w:sdt>
        <w:sdtPr>
          <w:id w:val="-231164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E4D">
            <w:rPr>
              <w:rFonts w:ascii="MS Gothic" w:eastAsia="MS Gothic" w:hAnsi="MS Gothic" w:hint="eastAsia"/>
            </w:rPr>
            <w:t>☐</w:t>
          </w:r>
        </w:sdtContent>
      </w:sdt>
      <w:r w:rsidR="00041E4D">
        <w:t xml:space="preserve"> Satisfactory</w:t>
      </w:r>
    </w:p>
    <w:bookmarkStart w:id="1" w:name="_Hlk129944149"/>
    <w:p w14:paraId="058E5A1C" w14:textId="77777777" w:rsidR="00041E4D" w:rsidRPr="00A7239E" w:rsidRDefault="00000000" w:rsidP="00041E4D">
      <w:pPr>
        <w:rPr>
          <w:lang w:eastAsia="en-AU"/>
        </w:rPr>
      </w:pPr>
      <w:sdt>
        <w:sdtPr>
          <w:id w:val="356084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E4D">
            <w:rPr>
              <w:rFonts w:ascii="MS Gothic" w:eastAsia="MS Gothic" w:hAnsi="MS Gothic" w:hint="eastAsia"/>
            </w:rPr>
            <w:t>☐</w:t>
          </w:r>
        </w:sdtContent>
      </w:sdt>
      <w:r w:rsidR="00041E4D">
        <w:t xml:space="preserve"> Unsatisfactory</w:t>
      </w:r>
    </w:p>
    <w:bookmarkEnd w:id="1"/>
    <w:p w14:paraId="4123A895" w14:textId="77777777" w:rsidR="00041E4D" w:rsidRPr="007D16E1" w:rsidRDefault="00041E4D" w:rsidP="00041E4D">
      <w:pPr>
        <w:tabs>
          <w:tab w:val="clear" w:pos="284"/>
        </w:tabs>
        <w:spacing w:before="240" w:line="240" w:lineRule="auto"/>
        <w:contextualSpacing/>
        <w:outlineLvl w:val="2"/>
        <w:rPr>
          <w:rFonts w:eastAsia="Times New Roman"/>
          <w:b/>
          <w:noProof/>
          <w:color w:val="2D739F"/>
          <w:kern w:val="22"/>
          <w:sz w:val="32"/>
          <w:szCs w:val="32"/>
          <w:lang w:eastAsia="en-AU"/>
        </w:rPr>
      </w:pPr>
      <w:r w:rsidRPr="007D16E1">
        <w:rPr>
          <w:rFonts w:eastAsia="Times New Roman"/>
          <w:b/>
          <w:noProof/>
          <w:color w:val="2D739F"/>
          <w:kern w:val="22"/>
          <w:sz w:val="32"/>
          <w:szCs w:val="32"/>
          <w:lang w:eastAsia="en-AU"/>
        </w:rPr>
        <w:t>Assessor feedback</w:t>
      </w:r>
    </w:p>
    <w:p w14:paraId="4F5EA0BD" w14:textId="1F351450" w:rsidR="00041E4D" w:rsidRDefault="00041E4D" w:rsidP="00041E4D">
      <w:pPr>
        <w:pBdr>
          <w:top w:val="single" w:sz="4" w:space="1" w:color="2D739F"/>
          <w:left w:val="single" w:sz="4" w:space="4" w:color="2D739F"/>
          <w:bottom w:val="single" w:sz="4" w:space="1" w:color="2D739F"/>
          <w:right w:val="single" w:sz="4" w:space="4" w:color="2D739F"/>
        </w:pBdr>
        <w:rPr>
          <w:sz w:val="22"/>
          <w:szCs w:val="22"/>
          <w:lang w:eastAsia="en-AU"/>
        </w:rPr>
      </w:pPr>
    </w:p>
    <w:p w14:paraId="525908D8" w14:textId="79A6C4D9" w:rsidR="00844725" w:rsidRDefault="00844725" w:rsidP="00041E4D">
      <w:pPr>
        <w:pBdr>
          <w:top w:val="single" w:sz="4" w:space="1" w:color="2D739F"/>
          <w:left w:val="single" w:sz="4" w:space="4" w:color="2D739F"/>
          <w:bottom w:val="single" w:sz="4" w:space="1" w:color="2D739F"/>
          <w:right w:val="single" w:sz="4" w:space="4" w:color="2D739F"/>
        </w:pBdr>
        <w:rPr>
          <w:sz w:val="22"/>
          <w:szCs w:val="22"/>
          <w:lang w:eastAsia="en-AU"/>
        </w:rPr>
      </w:pPr>
    </w:p>
    <w:p w14:paraId="0DDAB5E4" w14:textId="395E2E55" w:rsidR="00844725" w:rsidRDefault="00844725" w:rsidP="00041E4D">
      <w:pPr>
        <w:pBdr>
          <w:top w:val="single" w:sz="4" w:space="1" w:color="2D739F"/>
          <w:left w:val="single" w:sz="4" w:space="4" w:color="2D739F"/>
          <w:bottom w:val="single" w:sz="4" w:space="1" w:color="2D739F"/>
          <w:right w:val="single" w:sz="4" w:space="4" w:color="2D739F"/>
        </w:pBdr>
        <w:rPr>
          <w:sz w:val="22"/>
          <w:szCs w:val="22"/>
          <w:lang w:eastAsia="en-AU"/>
        </w:rPr>
      </w:pPr>
    </w:p>
    <w:p w14:paraId="6D244FA3" w14:textId="3B9A5EFA" w:rsidR="00844725" w:rsidRDefault="00844725" w:rsidP="00041E4D">
      <w:pPr>
        <w:pBdr>
          <w:top w:val="single" w:sz="4" w:space="1" w:color="2D739F"/>
          <w:left w:val="single" w:sz="4" w:space="4" w:color="2D739F"/>
          <w:bottom w:val="single" w:sz="4" w:space="1" w:color="2D739F"/>
          <w:right w:val="single" w:sz="4" w:space="4" w:color="2D739F"/>
        </w:pBdr>
        <w:rPr>
          <w:sz w:val="22"/>
          <w:szCs w:val="22"/>
          <w:lang w:eastAsia="en-AU"/>
        </w:rPr>
      </w:pPr>
    </w:p>
    <w:p w14:paraId="2C3A6919" w14:textId="77777777" w:rsidR="00844725" w:rsidRDefault="00844725" w:rsidP="00041E4D">
      <w:pPr>
        <w:pBdr>
          <w:top w:val="single" w:sz="4" w:space="1" w:color="2D739F"/>
          <w:left w:val="single" w:sz="4" w:space="4" w:color="2D739F"/>
          <w:bottom w:val="single" w:sz="4" w:space="1" w:color="2D739F"/>
          <w:right w:val="single" w:sz="4" w:space="4" w:color="2D739F"/>
        </w:pBdr>
        <w:rPr>
          <w:sz w:val="22"/>
          <w:szCs w:val="22"/>
          <w:lang w:eastAsia="en-AU"/>
        </w:rPr>
      </w:pPr>
    </w:p>
    <w:p w14:paraId="7C4963E0" w14:textId="77777777" w:rsidR="00041E4D" w:rsidRPr="00A7239E" w:rsidRDefault="00041E4D" w:rsidP="00041E4D">
      <w:pPr>
        <w:pBdr>
          <w:top w:val="single" w:sz="4" w:space="1" w:color="2D739F"/>
          <w:left w:val="single" w:sz="4" w:space="4" w:color="2D739F"/>
          <w:bottom w:val="single" w:sz="4" w:space="1" w:color="2D739F"/>
          <w:right w:val="single" w:sz="4" w:space="4" w:color="2D739F"/>
        </w:pBdr>
        <w:rPr>
          <w:sz w:val="22"/>
          <w:szCs w:val="22"/>
          <w:lang w:eastAsia="en-AU"/>
        </w:rPr>
      </w:pPr>
    </w:p>
    <w:p w14:paraId="26858767" w14:textId="77777777" w:rsidR="00844725" w:rsidRDefault="00844725" w:rsidP="00844725">
      <w:pPr>
        <w:pStyle w:val="Heading3"/>
        <w:rPr>
          <w:i/>
          <w:color w:val="808080" w:themeColor="background1" w:themeShade="80"/>
        </w:rPr>
      </w:pPr>
      <w:r>
        <w:t>Assessor name, signature and date</w:t>
      </w:r>
    </w:p>
    <w:p w14:paraId="19E7391B" w14:textId="77777777" w:rsidR="00041E4D" w:rsidRPr="00A7239E" w:rsidRDefault="00041E4D" w:rsidP="00041E4D">
      <w:pPr>
        <w:pBdr>
          <w:top w:val="single" w:sz="4" w:space="1" w:color="2D739F"/>
          <w:left w:val="single" w:sz="4" w:space="4" w:color="2D739F"/>
          <w:bottom w:val="single" w:sz="4" w:space="1" w:color="2D739F"/>
          <w:right w:val="single" w:sz="4" w:space="4" w:color="2D739F"/>
        </w:pBdr>
        <w:rPr>
          <w:sz w:val="22"/>
          <w:szCs w:val="22"/>
          <w:lang w:eastAsia="en-AU"/>
        </w:rPr>
      </w:pPr>
    </w:p>
    <w:p w14:paraId="34E73629" w14:textId="77777777" w:rsidR="00041E4D" w:rsidRPr="00593196" w:rsidRDefault="00041E4D" w:rsidP="00041E4D"/>
    <w:p w14:paraId="2515A068" w14:textId="77777777" w:rsidR="00041E4D" w:rsidRDefault="00041E4D" w:rsidP="00041E4D">
      <w:pPr>
        <w:tabs>
          <w:tab w:val="clear" w:pos="284"/>
        </w:tabs>
        <w:spacing w:before="0" w:after="200" w:line="276" w:lineRule="auto"/>
        <w:rPr>
          <w:b/>
          <w:bCs/>
          <w:sz w:val="36"/>
          <w:szCs w:val="36"/>
        </w:rPr>
      </w:pPr>
    </w:p>
    <w:p w14:paraId="49B783A2" w14:textId="77777777" w:rsidR="00041E4D" w:rsidRPr="00876C02" w:rsidRDefault="00041E4D" w:rsidP="00041E4D">
      <w:pPr>
        <w:tabs>
          <w:tab w:val="clear" w:pos="284"/>
        </w:tabs>
        <w:spacing w:before="360" w:line="240" w:lineRule="auto"/>
        <w:rPr>
          <w:color w:val="808080" w:themeColor="background1" w:themeShade="80"/>
          <w:sz w:val="16"/>
          <w:szCs w:val="16"/>
        </w:rPr>
      </w:pPr>
    </w:p>
    <w:sectPr w:rsidR="00041E4D" w:rsidRPr="00876C02" w:rsidSect="006404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567" w:footer="454" w:gutter="0"/>
      <w:cols w:space="425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DFF67" w14:textId="77777777" w:rsidR="00C765EF" w:rsidRDefault="00C765EF">
      <w:pPr>
        <w:spacing w:before="0" w:after="0" w:line="240" w:lineRule="auto"/>
      </w:pPr>
      <w:r>
        <w:separator/>
      </w:r>
    </w:p>
  </w:endnote>
  <w:endnote w:type="continuationSeparator" w:id="0">
    <w:p w14:paraId="51AC6C88" w14:textId="77777777" w:rsidR="00C765EF" w:rsidRDefault="00C765EF">
      <w:pPr>
        <w:spacing w:before="0" w:after="0" w:line="240" w:lineRule="auto"/>
      </w:pPr>
      <w:r>
        <w:continuationSeparator/>
      </w:r>
    </w:p>
  </w:endnote>
  <w:endnote w:type="continuationNotice" w:id="1">
    <w:p w14:paraId="65F332F4" w14:textId="77777777" w:rsidR="00C765EF" w:rsidRDefault="00C765E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2128698"/>
      <w:docPartObj>
        <w:docPartGallery w:val="Page Numbers (Bottom of Page)"/>
        <w:docPartUnique/>
      </w:docPartObj>
    </w:sdtPr>
    <w:sdtContent>
      <w:p w14:paraId="6C501F05" w14:textId="49668A72" w:rsidR="00012D40" w:rsidRDefault="00012D40" w:rsidP="00A461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B8F2AA" w14:textId="77777777" w:rsidR="0070476A" w:rsidRPr="004820C4" w:rsidRDefault="0070476A" w:rsidP="00012D40">
    <w:pPr>
      <w:pStyle w:val="Footer-DocumentTitleLeft"/>
      <w:ind w:right="360"/>
    </w:pPr>
  </w:p>
  <w:p w14:paraId="7EB8F2AB" w14:textId="77777777" w:rsidR="0070476A" w:rsidRDefault="0070476A" w:rsidP="0066229C">
    <w:pPr>
      <w:pStyle w:val="Footer-DocumentTitleLeft"/>
    </w:pPr>
    <w:r w:rsidRPr="00A1234A">
      <w:t>© 2011 Department of Education and Communities</w:t>
    </w:r>
    <w:r>
      <w:t>, TAFE NSW eLearning Hub</w:t>
    </w:r>
    <w:r w:rsidRPr="00A1234A">
      <w:t xml:space="preserve"> | </w:t>
    </w:r>
    <w:r w:rsidRPr="00A1234A">
      <w:rPr>
        <w:b/>
      </w:rPr>
      <w:t>Version: 0.0</w:t>
    </w:r>
    <w:r>
      <w:t xml:space="preserve"> </w:t>
    </w:r>
    <w:r w:rsidRPr="00A1234A">
      <w:t xml:space="preserve">| </w:t>
    </w:r>
    <w:r w:rsidRPr="00A1234A">
      <w:rPr>
        <w:b/>
      </w:rPr>
      <w:t>Created: dd/mm/2011</w:t>
    </w:r>
  </w:p>
  <w:p w14:paraId="7EB8F2AC" w14:textId="77777777" w:rsidR="0070476A" w:rsidRPr="0006452B" w:rsidRDefault="0070476A" w:rsidP="0066229C"/>
  <w:p w14:paraId="7EB8F2AD" w14:textId="77777777" w:rsidR="0070476A" w:rsidRDefault="0070476A" w:rsidP="006622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sz w:val="16"/>
        <w:szCs w:val="11"/>
      </w:rPr>
      <w:id w:val="-1754813653"/>
      <w:docPartObj>
        <w:docPartGallery w:val="Page Numbers (Bottom of Page)"/>
        <w:docPartUnique/>
      </w:docPartObj>
    </w:sdtPr>
    <w:sdtContent>
      <w:p w14:paraId="2390AE62" w14:textId="4D176D17" w:rsidR="00012D40" w:rsidRDefault="00012D40" w:rsidP="00A46141">
        <w:pPr>
          <w:pStyle w:val="Footer"/>
          <w:framePr w:wrap="none" w:vAnchor="text" w:hAnchor="margin" w:xAlign="right" w:y="1"/>
          <w:rPr>
            <w:rStyle w:val="PageNumber"/>
          </w:rPr>
        </w:pPr>
        <w:r w:rsidRPr="00012D40">
          <w:rPr>
            <w:rStyle w:val="PageNumber"/>
            <w:sz w:val="16"/>
            <w:szCs w:val="11"/>
          </w:rPr>
          <w:t xml:space="preserve">Page </w:t>
        </w:r>
        <w:r w:rsidRPr="00012D40">
          <w:rPr>
            <w:rStyle w:val="PageNumber"/>
            <w:sz w:val="16"/>
            <w:szCs w:val="11"/>
          </w:rPr>
          <w:fldChar w:fldCharType="begin"/>
        </w:r>
        <w:r w:rsidRPr="00012D40">
          <w:rPr>
            <w:rStyle w:val="PageNumber"/>
            <w:sz w:val="16"/>
            <w:szCs w:val="11"/>
          </w:rPr>
          <w:instrText xml:space="preserve"> PAGE </w:instrText>
        </w:r>
        <w:r w:rsidRPr="00012D40">
          <w:rPr>
            <w:rStyle w:val="PageNumber"/>
            <w:sz w:val="16"/>
            <w:szCs w:val="11"/>
          </w:rPr>
          <w:fldChar w:fldCharType="separate"/>
        </w:r>
        <w:r w:rsidR="00773449">
          <w:rPr>
            <w:rStyle w:val="PageNumber"/>
            <w:noProof/>
            <w:sz w:val="16"/>
            <w:szCs w:val="11"/>
          </w:rPr>
          <w:t>4</w:t>
        </w:r>
        <w:r w:rsidRPr="00012D40">
          <w:rPr>
            <w:rStyle w:val="PageNumber"/>
            <w:sz w:val="16"/>
            <w:szCs w:val="11"/>
          </w:rPr>
          <w:fldChar w:fldCharType="end"/>
        </w:r>
        <w:r>
          <w:rPr>
            <w:rStyle w:val="PageNumber"/>
            <w:sz w:val="16"/>
            <w:szCs w:val="11"/>
          </w:rPr>
          <w:t xml:space="preserve"> of 14</w:t>
        </w:r>
      </w:p>
    </w:sdtContent>
  </w:sdt>
  <w:p w14:paraId="4716E521" w14:textId="2AF80566" w:rsidR="0070476A" w:rsidRPr="00475FB4" w:rsidRDefault="0070476A" w:rsidP="00012D40">
    <w:pPr>
      <w:pStyle w:val="Bodyfooter"/>
      <w:ind w:right="360"/>
      <w:rPr>
        <w:noProof/>
      </w:rPr>
    </w:pPr>
    <w:r w:rsidRPr="00475FB4">
      <w:t xml:space="preserve">Document title: </w:t>
    </w:r>
    <w:r w:rsidR="008E7833">
      <w:t>Timekeepers Knowledge Assessment</w:t>
    </w:r>
    <w:r w:rsidRPr="00475FB4">
      <w:tab/>
    </w:r>
  </w:p>
  <w:p w14:paraId="7EB8F2AF" w14:textId="1BE20593" w:rsidR="0070476A" w:rsidRPr="00FD176C" w:rsidRDefault="006B0019" w:rsidP="00F502B7">
    <w:pPr>
      <w:pStyle w:val="Bodyfooter"/>
      <w:rPr>
        <w:noProof/>
      </w:rPr>
    </w:pPr>
    <w:r>
      <w:rPr>
        <w:noProof/>
      </w:rPr>
      <w:t>Version: 202</w:t>
    </w:r>
    <w:r w:rsidR="0042095C">
      <w:rPr>
        <w:noProof/>
      </w:rPr>
      <w:t>40504</w:t>
    </w:r>
    <w:r w:rsidR="005F5F9C">
      <w:rPr>
        <w:noProof/>
      </w:rPr>
      <w:t xml:space="preserve"> </w:t>
    </w:r>
    <w:r w:rsidR="005F5F9C" w:rsidRPr="0016135E">
      <w:rPr>
        <w:noProof/>
        <w:color w:val="C00000"/>
      </w:rPr>
      <w:t xml:space="preserve">Answers are referenced from AFA Rules </w:t>
    </w:r>
    <w:r w:rsidR="0016135E" w:rsidRPr="0016135E">
      <w:rPr>
        <w:noProof/>
        <w:color w:val="C00000"/>
      </w:rPr>
      <w:t>Approved AMG 14 Agust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8F2B2" w14:textId="77777777" w:rsidR="0070476A" w:rsidRPr="008D467A" w:rsidRDefault="0070476A" w:rsidP="00F502B7">
    <w:pPr>
      <w:pStyle w:val="Bodyfooter"/>
    </w:pPr>
    <w:r w:rsidRPr="008D467A">
      <w:t>Document title</w:t>
    </w:r>
    <w:r w:rsidRPr="008D467A">
      <w:tab/>
      <w:t>Version 1.0</w:t>
    </w:r>
    <w:r w:rsidRPr="008D467A">
      <w:tab/>
      <w:t xml:space="preserve">Page </w:t>
    </w:r>
    <w:r w:rsidRPr="008D467A">
      <w:fldChar w:fldCharType="begin"/>
    </w:r>
    <w:r w:rsidRPr="008D467A">
      <w:instrText xml:space="preserve"> PAGE  \* Arabic  \* MERGEFORMAT </w:instrText>
    </w:r>
    <w:r w:rsidRPr="008D467A">
      <w:fldChar w:fldCharType="separate"/>
    </w:r>
    <w:r>
      <w:rPr>
        <w:noProof/>
      </w:rPr>
      <w:t>1</w:t>
    </w:r>
    <w:r w:rsidRPr="008D467A">
      <w:fldChar w:fldCharType="end"/>
    </w:r>
    <w:r w:rsidRPr="008D467A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7EB8F2B3" w14:textId="77777777" w:rsidR="0070476A" w:rsidRPr="008948B1" w:rsidRDefault="0070476A" w:rsidP="00F502B7">
    <w:pPr>
      <w:pStyle w:val="Bodyfooter"/>
    </w:pPr>
    <w:r w:rsidRPr="008D467A">
      <w:t>Disclaimer:</w:t>
    </w:r>
    <w:r>
      <w:t xml:space="preserve"> </w:t>
    </w:r>
    <w:r w:rsidRPr="008D467A">
      <w:t>Printed copies of this document are regarded as uncontrolled.</w:t>
    </w:r>
    <w:r>
      <w:t xml:space="preserve"> </w:t>
    </w:r>
    <w:r w:rsidRPr="008D467A">
      <w:t>Please check to ensure this is the latest version.</w:t>
    </w:r>
  </w:p>
  <w:p w14:paraId="7EB8F2B4" w14:textId="77777777" w:rsidR="0070476A" w:rsidRPr="00AA3155" w:rsidRDefault="0070476A" w:rsidP="0066229C">
    <w:pPr>
      <w:pStyle w:val="Footer"/>
    </w:pPr>
  </w:p>
  <w:p w14:paraId="7EB8F2B5" w14:textId="77777777" w:rsidR="0070476A" w:rsidRDefault="0070476A" w:rsidP="006622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A6E67" w14:textId="77777777" w:rsidR="00C765EF" w:rsidRDefault="00C765EF">
      <w:pPr>
        <w:spacing w:before="0" w:after="0" w:line="240" w:lineRule="auto"/>
      </w:pPr>
      <w:r>
        <w:separator/>
      </w:r>
    </w:p>
  </w:footnote>
  <w:footnote w:type="continuationSeparator" w:id="0">
    <w:p w14:paraId="60A29388" w14:textId="77777777" w:rsidR="00C765EF" w:rsidRDefault="00C765EF">
      <w:pPr>
        <w:spacing w:before="0" w:after="0" w:line="240" w:lineRule="auto"/>
      </w:pPr>
      <w:r>
        <w:continuationSeparator/>
      </w:r>
    </w:p>
  </w:footnote>
  <w:footnote w:type="continuationNotice" w:id="1">
    <w:p w14:paraId="78FFF214" w14:textId="77777777" w:rsidR="00C765EF" w:rsidRDefault="00C765E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8F2A7" w14:textId="77777777" w:rsidR="0070476A" w:rsidRDefault="0070476A" w:rsidP="0066229C"/>
  <w:p w14:paraId="7EB8F2A8" w14:textId="77777777" w:rsidR="0070476A" w:rsidRDefault="0070476A" w:rsidP="006622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8F2A9" w14:textId="28529823" w:rsidR="0070476A" w:rsidRDefault="002E1F43" w:rsidP="006B0019">
    <w:pPr>
      <w:pStyle w:val="Header-SectionTitle"/>
      <w:jc w:val="right"/>
    </w:pPr>
    <w:r>
      <w:rPr>
        <w:noProof/>
      </w:rPr>
      <w:drawing>
        <wp:inline distT="0" distB="0" distL="0" distR="0" wp14:anchorId="03A33848" wp14:editId="27B2D329">
          <wp:extent cx="3650253" cy="719586"/>
          <wp:effectExtent l="0" t="0" r="7620" b="4445"/>
          <wp:docPr id="148179122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791227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0604" cy="72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8F2B0" w14:textId="77777777" w:rsidR="0070476A" w:rsidRDefault="0070476A" w:rsidP="0066229C">
    <w:pPr>
      <w:pStyle w:val="Header"/>
    </w:pPr>
  </w:p>
  <w:p w14:paraId="7EB8F2B1" w14:textId="77777777" w:rsidR="0070476A" w:rsidRDefault="0070476A" w:rsidP="006622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37CD"/>
    <w:multiLevelType w:val="hybridMultilevel"/>
    <w:tmpl w:val="6B0C15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56CC9"/>
    <w:multiLevelType w:val="hybridMultilevel"/>
    <w:tmpl w:val="ADC6FB5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E43DF"/>
    <w:multiLevelType w:val="hybridMultilevel"/>
    <w:tmpl w:val="6B0C15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0274F"/>
    <w:multiLevelType w:val="multilevel"/>
    <w:tmpl w:val="7292B6DA"/>
    <w:styleLink w:val="CurrentList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4379E"/>
    <w:multiLevelType w:val="hybridMultilevel"/>
    <w:tmpl w:val="6B0C15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0F77"/>
    <w:multiLevelType w:val="hybridMultilevel"/>
    <w:tmpl w:val="D9FA0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B509D"/>
    <w:multiLevelType w:val="hybridMultilevel"/>
    <w:tmpl w:val="C7D6E560"/>
    <w:lvl w:ilvl="0" w:tplc="CD388E6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ED7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902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2E3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E6F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E41D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6876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6C8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8401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F44D8"/>
    <w:multiLevelType w:val="hybridMultilevel"/>
    <w:tmpl w:val="8E7CACDA"/>
    <w:lvl w:ilvl="0" w:tplc="6918412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A61FB6"/>
    <w:multiLevelType w:val="hybridMultilevel"/>
    <w:tmpl w:val="6B0C15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9378A"/>
    <w:multiLevelType w:val="hybridMultilevel"/>
    <w:tmpl w:val="E4FEA8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43B87"/>
    <w:multiLevelType w:val="hybridMultilevel"/>
    <w:tmpl w:val="6B0C15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E2C8B"/>
    <w:multiLevelType w:val="hybridMultilevel"/>
    <w:tmpl w:val="F0DE373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C5708"/>
    <w:multiLevelType w:val="hybridMultilevel"/>
    <w:tmpl w:val="0D2CB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D23B3"/>
    <w:multiLevelType w:val="hybridMultilevel"/>
    <w:tmpl w:val="6B0C15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015AA"/>
    <w:multiLevelType w:val="hybridMultilevel"/>
    <w:tmpl w:val="A024F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C5BBD"/>
    <w:multiLevelType w:val="multilevel"/>
    <w:tmpl w:val="2F3EC4D2"/>
    <w:styleLink w:val="CurrentList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62BAE"/>
    <w:multiLevelType w:val="hybridMultilevel"/>
    <w:tmpl w:val="B8E495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615FA"/>
    <w:multiLevelType w:val="hybridMultilevel"/>
    <w:tmpl w:val="F2DA347E"/>
    <w:lvl w:ilvl="0" w:tplc="A0427BEA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506A6B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CCF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5A0C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6C8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BA14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046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5C0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54D5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D5F42"/>
    <w:multiLevelType w:val="multilevel"/>
    <w:tmpl w:val="F35E2522"/>
    <w:styleLink w:val="Body-ListNumbered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808080"/>
        <w:sz w:val="21"/>
      </w:r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284"/>
      </w:pPr>
      <w:rPr>
        <w:rFonts w:hint="default"/>
        <w:color w:val="808080"/>
        <w:sz w:val="21"/>
      </w:rPr>
    </w:lvl>
    <w:lvl w:ilvl="2">
      <w:start w:val="1"/>
      <w:numFmt w:val="lowerRoman"/>
      <w:lvlText w:val="%3."/>
      <w:lvlJc w:val="left"/>
      <w:pPr>
        <w:tabs>
          <w:tab w:val="num" w:pos="1644"/>
        </w:tabs>
        <w:ind w:left="1644" w:hanging="226"/>
      </w:pPr>
      <w:rPr>
        <w:rFonts w:hint="default"/>
        <w:color w:val="808080"/>
        <w:sz w:val="21"/>
      </w:r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hanging="284"/>
      </w:pPr>
      <w:rPr>
        <w:rFonts w:hint="default"/>
        <w:color w:val="808080"/>
        <w:sz w:val="21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808080"/>
        <w:sz w:val="21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color w:val="808080"/>
        <w:sz w:val="21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808080"/>
        <w:sz w:val="2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color w:val="808080"/>
        <w:sz w:val="21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color w:val="808080"/>
        <w:sz w:val="21"/>
        <w:szCs w:val="21"/>
      </w:rPr>
    </w:lvl>
  </w:abstractNum>
  <w:abstractNum w:abstractNumId="19" w15:restartNumberingAfterBreak="0">
    <w:nsid w:val="31AB2579"/>
    <w:multiLevelType w:val="hybridMultilevel"/>
    <w:tmpl w:val="7F80E344"/>
    <w:lvl w:ilvl="0" w:tplc="796C92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CE69FA"/>
    <w:multiLevelType w:val="hybridMultilevel"/>
    <w:tmpl w:val="6B0C15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3243C"/>
    <w:multiLevelType w:val="hybridMultilevel"/>
    <w:tmpl w:val="6B0C15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AD3DEC"/>
    <w:multiLevelType w:val="hybridMultilevel"/>
    <w:tmpl w:val="37A0660C"/>
    <w:lvl w:ilvl="0" w:tplc="84FC44B0">
      <w:start w:val="1"/>
      <w:numFmt w:val="bullet"/>
      <w:pStyle w:val="Bulletslis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93FCC1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08E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6029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063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4C29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C54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2FE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0CA7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A17CD"/>
    <w:multiLevelType w:val="hybridMultilevel"/>
    <w:tmpl w:val="A3E4F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0406E7"/>
    <w:multiLevelType w:val="hybridMultilevel"/>
    <w:tmpl w:val="F0DE3736"/>
    <w:lvl w:ilvl="0" w:tplc="B04A877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7735E3"/>
    <w:multiLevelType w:val="hybridMultilevel"/>
    <w:tmpl w:val="6B0C15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D239E6"/>
    <w:multiLevelType w:val="hybridMultilevel"/>
    <w:tmpl w:val="E250B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A122FE"/>
    <w:multiLevelType w:val="hybridMultilevel"/>
    <w:tmpl w:val="65222848"/>
    <w:lvl w:ilvl="0" w:tplc="422E4BE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922A2E"/>
    <w:multiLevelType w:val="hybridMultilevel"/>
    <w:tmpl w:val="6B0C15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B00C0A"/>
    <w:multiLevelType w:val="hybridMultilevel"/>
    <w:tmpl w:val="F9B09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F40714"/>
    <w:multiLevelType w:val="hybridMultilevel"/>
    <w:tmpl w:val="1B4C8BE4"/>
    <w:lvl w:ilvl="0" w:tplc="6ECCE48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412C8DC4" w:tentative="1">
      <w:start w:val="1"/>
      <w:numFmt w:val="lowerLetter"/>
      <w:lvlText w:val="%2."/>
      <w:lvlJc w:val="left"/>
      <w:pPr>
        <w:ind w:left="1440" w:hanging="360"/>
      </w:pPr>
    </w:lvl>
    <w:lvl w:ilvl="2" w:tplc="3B300434" w:tentative="1">
      <w:start w:val="1"/>
      <w:numFmt w:val="lowerRoman"/>
      <w:lvlText w:val="%3."/>
      <w:lvlJc w:val="right"/>
      <w:pPr>
        <w:ind w:left="2160" w:hanging="180"/>
      </w:pPr>
    </w:lvl>
    <w:lvl w:ilvl="3" w:tplc="A600CC6C" w:tentative="1">
      <w:start w:val="1"/>
      <w:numFmt w:val="decimal"/>
      <w:lvlText w:val="%4."/>
      <w:lvlJc w:val="left"/>
      <w:pPr>
        <w:ind w:left="2880" w:hanging="360"/>
      </w:pPr>
    </w:lvl>
    <w:lvl w:ilvl="4" w:tplc="C00892C4" w:tentative="1">
      <w:start w:val="1"/>
      <w:numFmt w:val="lowerLetter"/>
      <w:lvlText w:val="%5."/>
      <w:lvlJc w:val="left"/>
      <w:pPr>
        <w:ind w:left="3600" w:hanging="360"/>
      </w:pPr>
    </w:lvl>
    <w:lvl w:ilvl="5" w:tplc="121890F8" w:tentative="1">
      <w:start w:val="1"/>
      <w:numFmt w:val="lowerRoman"/>
      <w:lvlText w:val="%6."/>
      <w:lvlJc w:val="right"/>
      <w:pPr>
        <w:ind w:left="4320" w:hanging="180"/>
      </w:pPr>
    </w:lvl>
    <w:lvl w:ilvl="6" w:tplc="1D8E3A6C" w:tentative="1">
      <w:start w:val="1"/>
      <w:numFmt w:val="decimal"/>
      <w:lvlText w:val="%7."/>
      <w:lvlJc w:val="left"/>
      <w:pPr>
        <w:ind w:left="5040" w:hanging="360"/>
      </w:pPr>
    </w:lvl>
    <w:lvl w:ilvl="7" w:tplc="B7E4582E" w:tentative="1">
      <w:start w:val="1"/>
      <w:numFmt w:val="lowerLetter"/>
      <w:lvlText w:val="%8."/>
      <w:lvlJc w:val="left"/>
      <w:pPr>
        <w:ind w:left="5760" w:hanging="360"/>
      </w:pPr>
    </w:lvl>
    <w:lvl w:ilvl="8" w:tplc="3C808C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BA33CD"/>
    <w:multiLevelType w:val="multilevel"/>
    <w:tmpl w:val="36CC865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778" w:hanging="360"/>
      </w:pPr>
      <w:rPr>
        <w:rFonts w:hint="default"/>
        <w:i/>
        <w:color w:val="8B0000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i/>
        <w:color w:val="8B0000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  <w:i/>
        <w:color w:val="8B0000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  <w:i/>
        <w:color w:val="8B0000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  <w:i/>
        <w:color w:val="8B0000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  <w:i/>
        <w:color w:val="8B0000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  <w:i/>
        <w:color w:val="8B0000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  <w:i/>
        <w:color w:val="8B0000"/>
      </w:rPr>
    </w:lvl>
  </w:abstractNum>
  <w:abstractNum w:abstractNumId="32" w15:restartNumberingAfterBreak="0">
    <w:nsid w:val="48867F48"/>
    <w:multiLevelType w:val="hybridMultilevel"/>
    <w:tmpl w:val="608416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911A5E"/>
    <w:multiLevelType w:val="hybridMultilevel"/>
    <w:tmpl w:val="6B0C15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D620AE"/>
    <w:multiLevelType w:val="hybridMultilevel"/>
    <w:tmpl w:val="4CE2C7A8"/>
    <w:lvl w:ilvl="0" w:tplc="F61E7F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F04433"/>
    <w:multiLevelType w:val="hybridMultilevel"/>
    <w:tmpl w:val="2222D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0010A2"/>
    <w:multiLevelType w:val="multilevel"/>
    <w:tmpl w:val="B2D407BE"/>
    <w:styleLink w:val="CurrentList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40A67"/>
    <w:multiLevelType w:val="hybridMultilevel"/>
    <w:tmpl w:val="95B4AC1C"/>
    <w:lvl w:ilvl="0" w:tplc="87E8770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DD7617"/>
    <w:multiLevelType w:val="multilevel"/>
    <w:tmpl w:val="B2D407BE"/>
    <w:styleLink w:val="CurrentList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0165B5"/>
    <w:multiLevelType w:val="hybridMultilevel"/>
    <w:tmpl w:val="3A009392"/>
    <w:lvl w:ilvl="0" w:tplc="A0D82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73B34"/>
    <w:multiLevelType w:val="hybridMultilevel"/>
    <w:tmpl w:val="B856399A"/>
    <w:lvl w:ilvl="0" w:tplc="A9FEF49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6F362ABB"/>
    <w:multiLevelType w:val="hybridMultilevel"/>
    <w:tmpl w:val="0BAAB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375EDB"/>
    <w:multiLevelType w:val="hybridMultilevel"/>
    <w:tmpl w:val="98AA3D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3A6FE7"/>
    <w:multiLevelType w:val="hybridMultilevel"/>
    <w:tmpl w:val="8E049D4C"/>
    <w:lvl w:ilvl="0" w:tplc="F668AD9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D7E71"/>
    <w:multiLevelType w:val="hybridMultilevel"/>
    <w:tmpl w:val="6B0C15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3110D"/>
    <w:multiLevelType w:val="hybridMultilevel"/>
    <w:tmpl w:val="C486ED92"/>
    <w:lvl w:ilvl="0" w:tplc="21BA2B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A6C4E"/>
    <w:multiLevelType w:val="hybridMultilevel"/>
    <w:tmpl w:val="856C09D0"/>
    <w:lvl w:ilvl="0" w:tplc="CAB642B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AA2F94"/>
    <w:multiLevelType w:val="hybridMultilevel"/>
    <w:tmpl w:val="05C00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A56164"/>
    <w:multiLevelType w:val="hybridMultilevel"/>
    <w:tmpl w:val="6B0C15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155759">
    <w:abstractNumId w:val="18"/>
  </w:num>
  <w:num w:numId="2" w16cid:durableId="1460807795">
    <w:abstractNumId w:val="6"/>
  </w:num>
  <w:num w:numId="3" w16cid:durableId="43140772">
    <w:abstractNumId w:val="17"/>
  </w:num>
  <w:num w:numId="4" w16cid:durableId="1628970015">
    <w:abstractNumId w:val="22"/>
  </w:num>
  <w:num w:numId="5" w16cid:durableId="294260538">
    <w:abstractNumId w:val="30"/>
  </w:num>
  <w:num w:numId="6" w16cid:durableId="178551226">
    <w:abstractNumId w:val="31"/>
  </w:num>
  <w:num w:numId="7" w16cid:durableId="488209516">
    <w:abstractNumId w:val="44"/>
  </w:num>
  <w:num w:numId="8" w16cid:durableId="373577503">
    <w:abstractNumId w:val="36"/>
  </w:num>
  <w:num w:numId="9" w16cid:durableId="1661032116">
    <w:abstractNumId w:val="38"/>
  </w:num>
  <w:num w:numId="10" w16cid:durableId="1837644566">
    <w:abstractNumId w:val="15"/>
  </w:num>
  <w:num w:numId="11" w16cid:durableId="504126642">
    <w:abstractNumId w:val="3"/>
  </w:num>
  <w:num w:numId="12" w16cid:durableId="1400863195">
    <w:abstractNumId w:val="29"/>
  </w:num>
  <w:num w:numId="13" w16cid:durableId="1012494241">
    <w:abstractNumId w:val="39"/>
  </w:num>
  <w:num w:numId="14" w16cid:durableId="898442454">
    <w:abstractNumId w:val="1"/>
  </w:num>
  <w:num w:numId="15" w16cid:durableId="1794668685">
    <w:abstractNumId w:val="5"/>
  </w:num>
  <w:num w:numId="16" w16cid:durableId="1782990864">
    <w:abstractNumId w:val="32"/>
  </w:num>
  <w:num w:numId="17" w16cid:durableId="1992324939">
    <w:abstractNumId w:val="23"/>
  </w:num>
  <w:num w:numId="18" w16cid:durableId="1697120302">
    <w:abstractNumId w:val="35"/>
  </w:num>
  <w:num w:numId="19" w16cid:durableId="101537533">
    <w:abstractNumId w:val="47"/>
  </w:num>
  <w:num w:numId="20" w16cid:durableId="1085885870">
    <w:abstractNumId w:val="42"/>
  </w:num>
  <w:num w:numId="21" w16cid:durableId="950624225">
    <w:abstractNumId w:val="9"/>
  </w:num>
  <w:num w:numId="22" w16cid:durableId="361520991">
    <w:abstractNumId w:val="19"/>
  </w:num>
  <w:num w:numId="23" w16cid:durableId="1111626506">
    <w:abstractNumId w:val="27"/>
  </w:num>
  <w:num w:numId="24" w16cid:durableId="921110869">
    <w:abstractNumId w:val="45"/>
  </w:num>
  <w:num w:numId="25" w16cid:durableId="962737151">
    <w:abstractNumId w:val="24"/>
  </w:num>
  <w:num w:numId="26" w16cid:durableId="1962808814">
    <w:abstractNumId w:val="20"/>
  </w:num>
  <w:num w:numId="27" w16cid:durableId="1386640924">
    <w:abstractNumId w:val="37"/>
  </w:num>
  <w:num w:numId="28" w16cid:durableId="346639236">
    <w:abstractNumId w:val="11"/>
  </w:num>
  <w:num w:numId="29" w16cid:durableId="2093044564">
    <w:abstractNumId w:val="46"/>
  </w:num>
  <w:num w:numId="30" w16cid:durableId="1163811451">
    <w:abstractNumId w:val="43"/>
  </w:num>
  <w:num w:numId="31" w16cid:durableId="1787383689">
    <w:abstractNumId w:val="0"/>
  </w:num>
  <w:num w:numId="32" w16cid:durableId="127936296">
    <w:abstractNumId w:val="41"/>
  </w:num>
  <w:num w:numId="33" w16cid:durableId="832990776">
    <w:abstractNumId w:val="12"/>
  </w:num>
  <w:num w:numId="34" w16cid:durableId="943726924">
    <w:abstractNumId w:val="16"/>
  </w:num>
  <w:num w:numId="35" w16cid:durableId="370376349">
    <w:abstractNumId w:val="14"/>
  </w:num>
  <w:num w:numId="36" w16cid:durableId="1407189269">
    <w:abstractNumId w:val="26"/>
  </w:num>
  <w:num w:numId="37" w16cid:durableId="1599212075">
    <w:abstractNumId w:val="34"/>
  </w:num>
  <w:num w:numId="38" w16cid:durableId="948850729">
    <w:abstractNumId w:val="40"/>
  </w:num>
  <w:num w:numId="39" w16cid:durableId="1923950005">
    <w:abstractNumId w:val="10"/>
  </w:num>
  <w:num w:numId="40" w16cid:durableId="1264529600">
    <w:abstractNumId w:val="33"/>
  </w:num>
  <w:num w:numId="41" w16cid:durableId="1264994140">
    <w:abstractNumId w:val="13"/>
  </w:num>
  <w:num w:numId="42" w16cid:durableId="1248881035">
    <w:abstractNumId w:val="21"/>
  </w:num>
  <w:num w:numId="43" w16cid:durableId="101077772">
    <w:abstractNumId w:val="25"/>
  </w:num>
  <w:num w:numId="44" w16cid:durableId="381831609">
    <w:abstractNumId w:val="2"/>
  </w:num>
  <w:num w:numId="45" w16cid:durableId="1849831211">
    <w:abstractNumId w:val="28"/>
  </w:num>
  <w:num w:numId="46" w16cid:durableId="1591894119">
    <w:abstractNumId w:val="4"/>
  </w:num>
  <w:num w:numId="47" w16cid:durableId="132453698">
    <w:abstractNumId w:val="48"/>
  </w:num>
  <w:num w:numId="48" w16cid:durableId="901910781">
    <w:abstractNumId w:val="8"/>
  </w:num>
  <w:num w:numId="49" w16cid:durableId="320232004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1MzczNjYxMzGyMLNU0lEKTi0uzszPAykwNqwFAEyJv7ctAAAA"/>
  </w:docVars>
  <w:rsids>
    <w:rsidRoot w:val="00AA5389"/>
    <w:rsid w:val="00004B29"/>
    <w:rsid w:val="000052E0"/>
    <w:rsid w:val="0001203D"/>
    <w:rsid w:val="00012D40"/>
    <w:rsid w:val="000155AC"/>
    <w:rsid w:val="00024BD1"/>
    <w:rsid w:val="00025CCE"/>
    <w:rsid w:val="00032C1D"/>
    <w:rsid w:val="00034FAF"/>
    <w:rsid w:val="000354E1"/>
    <w:rsid w:val="00037167"/>
    <w:rsid w:val="0003746F"/>
    <w:rsid w:val="00041E4D"/>
    <w:rsid w:val="000453C9"/>
    <w:rsid w:val="00046FEC"/>
    <w:rsid w:val="0005288B"/>
    <w:rsid w:val="00060140"/>
    <w:rsid w:val="0006292C"/>
    <w:rsid w:val="000631E4"/>
    <w:rsid w:val="00064934"/>
    <w:rsid w:val="0007006F"/>
    <w:rsid w:val="000702A7"/>
    <w:rsid w:val="0007078A"/>
    <w:rsid w:val="000738D6"/>
    <w:rsid w:val="00073A55"/>
    <w:rsid w:val="000743B6"/>
    <w:rsid w:val="00074604"/>
    <w:rsid w:val="00075985"/>
    <w:rsid w:val="00076CA7"/>
    <w:rsid w:val="00076FC6"/>
    <w:rsid w:val="00080550"/>
    <w:rsid w:val="0008113F"/>
    <w:rsid w:val="00084938"/>
    <w:rsid w:val="00084F0A"/>
    <w:rsid w:val="000934AB"/>
    <w:rsid w:val="0009381E"/>
    <w:rsid w:val="000949D9"/>
    <w:rsid w:val="000960CE"/>
    <w:rsid w:val="00097E87"/>
    <w:rsid w:val="000A3E47"/>
    <w:rsid w:val="000A57CB"/>
    <w:rsid w:val="000A5E49"/>
    <w:rsid w:val="000A7123"/>
    <w:rsid w:val="000B1626"/>
    <w:rsid w:val="000B56B5"/>
    <w:rsid w:val="000C1189"/>
    <w:rsid w:val="000D0565"/>
    <w:rsid w:val="000D304A"/>
    <w:rsid w:val="000D3F62"/>
    <w:rsid w:val="000D6A03"/>
    <w:rsid w:val="000E0002"/>
    <w:rsid w:val="000E0976"/>
    <w:rsid w:val="000E2E06"/>
    <w:rsid w:val="000E2FD3"/>
    <w:rsid w:val="000F2A93"/>
    <w:rsid w:val="000F3F3F"/>
    <w:rsid w:val="001003B6"/>
    <w:rsid w:val="0010573D"/>
    <w:rsid w:val="0010630C"/>
    <w:rsid w:val="0011048A"/>
    <w:rsid w:val="001125E8"/>
    <w:rsid w:val="00112747"/>
    <w:rsid w:val="0011362C"/>
    <w:rsid w:val="00115333"/>
    <w:rsid w:val="00116E4B"/>
    <w:rsid w:val="001200C0"/>
    <w:rsid w:val="001202EA"/>
    <w:rsid w:val="00120491"/>
    <w:rsid w:val="001276FE"/>
    <w:rsid w:val="00130719"/>
    <w:rsid w:val="00130892"/>
    <w:rsid w:val="001311D2"/>
    <w:rsid w:val="001409FF"/>
    <w:rsid w:val="00142614"/>
    <w:rsid w:val="0014281B"/>
    <w:rsid w:val="00143385"/>
    <w:rsid w:val="00145369"/>
    <w:rsid w:val="0014547A"/>
    <w:rsid w:val="00146AED"/>
    <w:rsid w:val="00147CB3"/>
    <w:rsid w:val="00152A22"/>
    <w:rsid w:val="00157FC9"/>
    <w:rsid w:val="00160625"/>
    <w:rsid w:val="00160666"/>
    <w:rsid w:val="0016135E"/>
    <w:rsid w:val="0016650F"/>
    <w:rsid w:val="00167AD5"/>
    <w:rsid w:val="00167C35"/>
    <w:rsid w:val="00171B99"/>
    <w:rsid w:val="00174608"/>
    <w:rsid w:val="00174F70"/>
    <w:rsid w:val="0018118A"/>
    <w:rsid w:val="001828CA"/>
    <w:rsid w:val="0018488B"/>
    <w:rsid w:val="001874C1"/>
    <w:rsid w:val="00187EDB"/>
    <w:rsid w:val="0019105A"/>
    <w:rsid w:val="00191102"/>
    <w:rsid w:val="00191BDA"/>
    <w:rsid w:val="001A1164"/>
    <w:rsid w:val="001A3B44"/>
    <w:rsid w:val="001A5E6C"/>
    <w:rsid w:val="001A6F2A"/>
    <w:rsid w:val="001A7051"/>
    <w:rsid w:val="001B0D66"/>
    <w:rsid w:val="001B340C"/>
    <w:rsid w:val="001C3B86"/>
    <w:rsid w:val="001C75A3"/>
    <w:rsid w:val="001D0FDC"/>
    <w:rsid w:val="001D1CDD"/>
    <w:rsid w:val="001D478C"/>
    <w:rsid w:val="001D6DB5"/>
    <w:rsid w:val="001E1C39"/>
    <w:rsid w:val="001E2C08"/>
    <w:rsid w:val="001E4FCD"/>
    <w:rsid w:val="001F0A6A"/>
    <w:rsid w:val="001F179B"/>
    <w:rsid w:val="001F2C29"/>
    <w:rsid w:val="001F40BA"/>
    <w:rsid w:val="001F49C5"/>
    <w:rsid w:val="001F6CD0"/>
    <w:rsid w:val="00200094"/>
    <w:rsid w:val="00202417"/>
    <w:rsid w:val="00207207"/>
    <w:rsid w:val="00211D85"/>
    <w:rsid w:val="00215802"/>
    <w:rsid w:val="00216629"/>
    <w:rsid w:val="00222399"/>
    <w:rsid w:val="00225720"/>
    <w:rsid w:val="00225763"/>
    <w:rsid w:val="002343BC"/>
    <w:rsid w:val="00235CD6"/>
    <w:rsid w:val="002408D7"/>
    <w:rsid w:val="00242916"/>
    <w:rsid w:val="002518D3"/>
    <w:rsid w:val="0025248B"/>
    <w:rsid w:val="002557F5"/>
    <w:rsid w:val="002573B1"/>
    <w:rsid w:val="002654E0"/>
    <w:rsid w:val="0026788B"/>
    <w:rsid w:val="00267ACE"/>
    <w:rsid w:val="0027328D"/>
    <w:rsid w:val="00273B18"/>
    <w:rsid w:val="00273B52"/>
    <w:rsid w:val="00274BAF"/>
    <w:rsid w:val="002764E9"/>
    <w:rsid w:val="0027773C"/>
    <w:rsid w:val="0028695C"/>
    <w:rsid w:val="00287449"/>
    <w:rsid w:val="002A0EBC"/>
    <w:rsid w:val="002A219E"/>
    <w:rsid w:val="002A3283"/>
    <w:rsid w:val="002A3860"/>
    <w:rsid w:val="002A5693"/>
    <w:rsid w:val="002A7A37"/>
    <w:rsid w:val="002B17C1"/>
    <w:rsid w:val="002B1FDF"/>
    <w:rsid w:val="002B2101"/>
    <w:rsid w:val="002B436C"/>
    <w:rsid w:val="002B6140"/>
    <w:rsid w:val="002B66AB"/>
    <w:rsid w:val="002B7687"/>
    <w:rsid w:val="002C0967"/>
    <w:rsid w:val="002C1222"/>
    <w:rsid w:val="002C1A4B"/>
    <w:rsid w:val="002C2488"/>
    <w:rsid w:val="002C27FB"/>
    <w:rsid w:val="002C6895"/>
    <w:rsid w:val="002C7D37"/>
    <w:rsid w:val="002D06A5"/>
    <w:rsid w:val="002D09E6"/>
    <w:rsid w:val="002D3097"/>
    <w:rsid w:val="002D31B6"/>
    <w:rsid w:val="002D395D"/>
    <w:rsid w:val="002D3CAC"/>
    <w:rsid w:val="002D7173"/>
    <w:rsid w:val="002E0A76"/>
    <w:rsid w:val="002E1F43"/>
    <w:rsid w:val="002E53E4"/>
    <w:rsid w:val="002E7590"/>
    <w:rsid w:val="002F103A"/>
    <w:rsid w:val="002F413A"/>
    <w:rsid w:val="002F574B"/>
    <w:rsid w:val="00300388"/>
    <w:rsid w:val="003026D2"/>
    <w:rsid w:val="00304B18"/>
    <w:rsid w:val="0030631A"/>
    <w:rsid w:val="00312A03"/>
    <w:rsid w:val="00313432"/>
    <w:rsid w:val="0031390F"/>
    <w:rsid w:val="00314026"/>
    <w:rsid w:val="003173C8"/>
    <w:rsid w:val="003178C1"/>
    <w:rsid w:val="00326BC0"/>
    <w:rsid w:val="003315AA"/>
    <w:rsid w:val="003361C7"/>
    <w:rsid w:val="0033732D"/>
    <w:rsid w:val="00342AFF"/>
    <w:rsid w:val="00345853"/>
    <w:rsid w:val="00345BCF"/>
    <w:rsid w:val="003462F7"/>
    <w:rsid w:val="00346BDF"/>
    <w:rsid w:val="00346D1B"/>
    <w:rsid w:val="003542BB"/>
    <w:rsid w:val="003554F7"/>
    <w:rsid w:val="0035577D"/>
    <w:rsid w:val="003570EB"/>
    <w:rsid w:val="00360553"/>
    <w:rsid w:val="00362D35"/>
    <w:rsid w:val="003630C2"/>
    <w:rsid w:val="00364638"/>
    <w:rsid w:val="003646D2"/>
    <w:rsid w:val="0036577D"/>
    <w:rsid w:val="00367A6D"/>
    <w:rsid w:val="00371437"/>
    <w:rsid w:val="003733FE"/>
    <w:rsid w:val="0037514D"/>
    <w:rsid w:val="003777CE"/>
    <w:rsid w:val="00385290"/>
    <w:rsid w:val="00387D51"/>
    <w:rsid w:val="00395DA3"/>
    <w:rsid w:val="003972DC"/>
    <w:rsid w:val="003A1930"/>
    <w:rsid w:val="003A47CC"/>
    <w:rsid w:val="003A495E"/>
    <w:rsid w:val="003A6E29"/>
    <w:rsid w:val="003A72F6"/>
    <w:rsid w:val="003B6889"/>
    <w:rsid w:val="003C11C3"/>
    <w:rsid w:val="003C18D0"/>
    <w:rsid w:val="003C2177"/>
    <w:rsid w:val="003C2EA3"/>
    <w:rsid w:val="003C48FF"/>
    <w:rsid w:val="003C56A7"/>
    <w:rsid w:val="003C7F7F"/>
    <w:rsid w:val="003D01FF"/>
    <w:rsid w:val="003D09DB"/>
    <w:rsid w:val="003D69AF"/>
    <w:rsid w:val="003D6FD1"/>
    <w:rsid w:val="003E0C74"/>
    <w:rsid w:val="003E1083"/>
    <w:rsid w:val="003E2C4A"/>
    <w:rsid w:val="003E5358"/>
    <w:rsid w:val="003E5CFB"/>
    <w:rsid w:val="003E6F0E"/>
    <w:rsid w:val="003F1017"/>
    <w:rsid w:val="003F1C92"/>
    <w:rsid w:val="003F50D1"/>
    <w:rsid w:val="003F55A6"/>
    <w:rsid w:val="003F6312"/>
    <w:rsid w:val="003F7FEF"/>
    <w:rsid w:val="00402B21"/>
    <w:rsid w:val="00403632"/>
    <w:rsid w:val="00405294"/>
    <w:rsid w:val="00406D6A"/>
    <w:rsid w:val="0040776C"/>
    <w:rsid w:val="00411546"/>
    <w:rsid w:val="00415B6F"/>
    <w:rsid w:val="004166D6"/>
    <w:rsid w:val="00417745"/>
    <w:rsid w:val="00417832"/>
    <w:rsid w:val="0042095C"/>
    <w:rsid w:val="00421475"/>
    <w:rsid w:val="004252C4"/>
    <w:rsid w:val="00427930"/>
    <w:rsid w:val="0043021A"/>
    <w:rsid w:val="004304E5"/>
    <w:rsid w:val="00430815"/>
    <w:rsid w:val="00432446"/>
    <w:rsid w:val="00432C52"/>
    <w:rsid w:val="00437738"/>
    <w:rsid w:val="004425EC"/>
    <w:rsid w:val="00442CA4"/>
    <w:rsid w:val="0044469E"/>
    <w:rsid w:val="00444DA2"/>
    <w:rsid w:val="00447833"/>
    <w:rsid w:val="004523BD"/>
    <w:rsid w:val="00454B67"/>
    <w:rsid w:val="004560C0"/>
    <w:rsid w:val="00461D8C"/>
    <w:rsid w:val="00462084"/>
    <w:rsid w:val="0046617A"/>
    <w:rsid w:val="00466BB1"/>
    <w:rsid w:val="00484B05"/>
    <w:rsid w:val="0049487E"/>
    <w:rsid w:val="00497BFB"/>
    <w:rsid w:val="004A3075"/>
    <w:rsid w:val="004B0A2D"/>
    <w:rsid w:val="004B2457"/>
    <w:rsid w:val="004B7097"/>
    <w:rsid w:val="004C0681"/>
    <w:rsid w:val="004C26AA"/>
    <w:rsid w:val="004C5E84"/>
    <w:rsid w:val="004C5F3E"/>
    <w:rsid w:val="004C7444"/>
    <w:rsid w:val="004D1CEC"/>
    <w:rsid w:val="004D43D4"/>
    <w:rsid w:val="004D4CAD"/>
    <w:rsid w:val="004D55E4"/>
    <w:rsid w:val="004D6EE1"/>
    <w:rsid w:val="004D71E8"/>
    <w:rsid w:val="004D7E32"/>
    <w:rsid w:val="004D7F25"/>
    <w:rsid w:val="004E0A6E"/>
    <w:rsid w:val="004E2E13"/>
    <w:rsid w:val="004E4305"/>
    <w:rsid w:val="004E606B"/>
    <w:rsid w:val="004E6155"/>
    <w:rsid w:val="004F0579"/>
    <w:rsid w:val="004F0E35"/>
    <w:rsid w:val="004F2FBA"/>
    <w:rsid w:val="004F4CA0"/>
    <w:rsid w:val="004F4F00"/>
    <w:rsid w:val="00503192"/>
    <w:rsid w:val="0050350B"/>
    <w:rsid w:val="00505EE2"/>
    <w:rsid w:val="005131B5"/>
    <w:rsid w:val="00514ABE"/>
    <w:rsid w:val="005179DD"/>
    <w:rsid w:val="0052233A"/>
    <w:rsid w:val="0052390C"/>
    <w:rsid w:val="00524F3A"/>
    <w:rsid w:val="005264B1"/>
    <w:rsid w:val="00526F0C"/>
    <w:rsid w:val="00530B94"/>
    <w:rsid w:val="00542C35"/>
    <w:rsid w:val="00545431"/>
    <w:rsid w:val="00545ACC"/>
    <w:rsid w:val="00547FD6"/>
    <w:rsid w:val="00550969"/>
    <w:rsid w:val="005540A8"/>
    <w:rsid w:val="00561F36"/>
    <w:rsid w:val="005642A0"/>
    <w:rsid w:val="00567DAA"/>
    <w:rsid w:val="00571BA1"/>
    <w:rsid w:val="00572C2E"/>
    <w:rsid w:val="0057473F"/>
    <w:rsid w:val="0057497B"/>
    <w:rsid w:val="00574BE5"/>
    <w:rsid w:val="00577EF9"/>
    <w:rsid w:val="00580DFD"/>
    <w:rsid w:val="00580F59"/>
    <w:rsid w:val="00584523"/>
    <w:rsid w:val="005866A4"/>
    <w:rsid w:val="0058786E"/>
    <w:rsid w:val="00587BBB"/>
    <w:rsid w:val="00594056"/>
    <w:rsid w:val="005949E1"/>
    <w:rsid w:val="005953C0"/>
    <w:rsid w:val="00595BE7"/>
    <w:rsid w:val="0059631C"/>
    <w:rsid w:val="005A16BD"/>
    <w:rsid w:val="005A2BC0"/>
    <w:rsid w:val="005A2F8F"/>
    <w:rsid w:val="005A5A02"/>
    <w:rsid w:val="005A6151"/>
    <w:rsid w:val="005B03A6"/>
    <w:rsid w:val="005B1764"/>
    <w:rsid w:val="005B4B0F"/>
    <w:rsid w:val="005C02A3"/>
    <w:rsid w:val="005C05A4"/>
    <w:rsid w:val="005C2ADA"/>
    <w:rsid w:val="005C5006"/>
    <w:rsid w:val="005C54E1"/>
    <w:rsid w:val="005D1BB4"/>
    <w:rsid w:val="005D219A"/>
    <w:rsid w:val="005D21C8"/>
    <w:rsid w:val="005D2CE6"/>
    <w:rsid w:val="005D3C4D"/>
    <w:rsid w:val="005D4D42"/>
    <w:rsid w:val="005D5748"/>
    <w:rsid w:val="005E2EFA"/>
    <w:rsid w:val="005E30B1"/>
    <w:rsid w:val="005E3E22"/>
    <w:rsid w:val="005E5C2C"/>
    <w:rsid w:val="005E6689"/>
    <w:rsid w:val="005E6AAC"/>
    <w:rsid w:val="005F09CB"/>
    <w:rsid w:val="005F18BF"/>
    <w:rsid w:val="005F5F9C"/>
    <w:rsid w:val="005F6FD4"/>
    <w:rsid w:val="005F7EED"/>
    <w:rsid w:val="006006F2"/>
    <w:rsid w:val="0060187E"/>
    <w:rsid w:val="00602235"/>
    <w:rsid w:val="00604D1B"/>
    <w:rsid w:val="00606451"/>
    <w:rsid w:val="00612947"/>
    <w:rsid w:val="00614F3D"/>
    <w:rsid w:val="00616ADB"/>
    <w:rsid w:val="00621FFF"/>
    <w:rsid w:val="00623CB6"/>
    <w:rsid w:val="00630AD6"/>
    <w:rsid w:val="006333DF"/>
    <w:rsid w:val="006361E9"/>
    <w:rsid w:val="006404BC"/>
    <w:rsid w:val="00640536"/>
    <w:rsid w:val="0064133C"/>
    <w:rsid w:val="00646DE2"/>
    <w:rsid w:val="00651C00"/>
    <w:rsid w:val="0065778F"/>
    <w:rsid w:val="00657979"/>
    <w:rsid w:val="00657C85"/>
    <w:rsid w:val="0066171B"/>
    <w:rsid w:val="0066229C"/>
    <w:rsid w:val="00662D34"/>
    <w:rsid w:val="00663B44"/>
    <w:rsid w:val="006660D5"/>
    <w:rsid w:val="00666129"/>
    <w:rsid w:val="0066614A"/>
    <w:rsid w:val="00666FA9"/>
    <w:rsid w:val="00667F36"/>
    <w:rsid w:val="00671B99"/>
    <w:rsid w:val="00676391"/>
    <w:rsid w:val="00676FAB"/>
    <w:rsid w:val="00677453"/>
    <w:rsid w:val="00681643"/>
    <w:rsid w:val="00685537"/>
    <w:rsid w:val="00687AA6"/>
    <w:rsid w:val="00690509"/>
    <w:rsid w:val="006917D9"/>
    <w:rsid w:val="00694A6A"/>
    <w:rsid w:val="00695AC3"/>
    <w:rsid w:val="006A0000"/>
    <w:rsid w:val="006A1DA0"/>
    <w:rsid w:val="006A65C9"/>
    <w:rsid w:val="006A67A1"/>
    <w:rsid w:val="006A721C"/>
    <w:rsid w:val="006B0019"/>
    <w:rsid w:val="006B3B43"/>
    <w:rsid w:val="006B5845"/>
    <w:rsid w:val="006C04BE"/>
    <w:rsid w:val="006C1D61"/>
    <w:rsid w:val="006C42E0"/>
    <w:rsid w:val="006C4306"/>
    <w:rsid w:val="006C482F"/>
    <w:rsid w:val="006C4F54"/>
    <w:rsid w:val="006C64C2"/>
    <w:rsid w:val="006C70F6"/>
    <w:rsid w:val="006D0473"/>
    <w:rsid w:val="006D1198"/>
    <w:rsid w:val="006D2C06"/>
    <w:rsid w:val="006D2D25"/>
    <w:rsid w:val="006D3111"/>
    <w:rsid w:val="006D38E0"/>
    <w:rsid w:val="006D3966"/>
    <w:rsid w:val="006D6E1E"/>
    <w:rsid w:val="006D7F41"/>
    <w:rsid w:val="006E3F14"/>
    <w:rsid w:val="006E50A3"/>
    <w:rsid w:val="006E67BE"/>
    <w:rsid w:val="006E7CA3"/>
    <w:rsid w:val="006F0B17"/>
    <w:rsid w:val="006F4286"/>
    <w:rsid w:val="006F46BA"/>
    <w:rsid w:val="006F4853"/>
    <w:rsid w:val="007003C3"/>
    <w:rsid w:val="0070233C"/>
    <w:rsid w:val="00704591"/>
    <w:rsid w:val="0070476A"/>
    <w:rsid w:val="00704E21"/>
    <w:rsid w:val="00705F01"/>
    <w:rsid w:val="00711574"/>
    <w:rsid w:val="00712152"/>
    <w:rsid w:val="00714E65"/>
    <w:rsid w:val="0071677C"/>
    <w:rsid w:val="00717862"/>
    <w:rsid w:val="00723DF0"/>
    <w:rsid w:val="00724D7D"/>
    <w:rsid w:val="00727796"/>
    <w:rsid w:val="0073096D"/>
    <w:rsid w:val="00741338"/>
    <w:rsid w:val="007441E8"/>
    <w:rsid w:val="007509BC"/>
    <w:rsid w:val="007514FF"/>
    <w:rsid w:val="00754E36"/>
    <w:rsid w:val="007566D1"/>
    <w:rsid w:val="00762755"/>
    <w:rsid w:val="007627AF"/>
    <w:rsid w:val="00763086"/>
    <w:rsid w:val="007637DE"/>
    <w:rsid w:val="00763BE2"/>
    <w:rsid w:val="0076491E"/>
    <w:rsid w:val="0076546C"/>
    <w:rsid w:val="00765B26"/>
    <w:rsid w:val="0077021C"/>
    <w:rsid w:val="00771580"/>
    <w:rsid w:val="007728B9"/>
    <w:rsid w:val="00773449"/>
    <w:rsid w:val="00775A0B"/>
    <w:rsid w:val="00775C39"/>
    <w:rsid w:val="00777B28"/>
    <w:rsid w:val="00782DA2"/>
    <w:rsid w:val="00786FF4"/>
    <w:rsid w:val="00787006"/>
    <w:rsid w:val="007872A5"/>
    <w:rsid w:val="00787FFB"/>
    <w:rsid w:val="007905FB"/>
    <w:rsid w:val="00790BE7"/>
    <w:rsid w:val="00794D84"/>
    <w:rsid w:val="0079590A"/>
    <w:rsid w:val="00795C9D"/>
    <w:rsid w:val="00797C85"/>
    <w:rsid w:val="007A0301"/>
    <w:rsid w:val="007A13F0"/>
    <w:rsid w:val="007A1CFD"/>
    <w:rsid w:val="007B0FEC"/>
    <w:rsid w:val="007B2378"/>
    <w:rsid w:val="007B2959"/>
    <w:rsid w:val="007B532D"/>
    <w:rsid w:val="007B57AE"/>
    <w:rsid w:val="007B63F2"/>
    <w:rsid w:val="007B7002"/>
    <w:rsid w:val="007C2BBE"/>
    <w:rsid w:val="007C4873"/>
    <w:rsid w:val="007C4DB3"/>
    <w:rsid w:val="007C7DAC"/>
    <w:rsid w:val="007D2296"/>
    <w:rsid w:val="007D347A"/>
    <w:rsid w:val="007D5A13"/>
    <w:rsid w:val="007E33C6"/>
    <w:rsid w:val="007F0BF5"/>
    <w:rsid w:val="007F0C82"/>
    <w:rsid w:val="007F4E12"/>
    <w:rsid w:val="007F5025"/>
    <w:rsid w:val="007F5AE7"/>
    <w:rsid w:val="007F7A2B"/>
    <w:rsid w:val="007F7E5E"/>
    <w:rsid w:val="008028C2"/>
    <w:rsid w:val="00802AED"/>
    <w:rsid w:val="00802C83"/>
    <w:rsid w:val="00813EDA"/>
    <w:rsid w:val="00814868"/>
    <w:rsid w:val="008161F0"/>
    <w:rsid w:val="00817D19"/>
    <w:rsid w:val="008213F0"/>
    <w:rsid w:val="0082250F"/>
    <w:rsid w:val="00823CFC"/>
    <w:rsid w:val="00824B2A"/>
    <w:rsid w:val="00826996"/>
    <w:rsid w:val="00831650"/>
    <w:rsid w:val="00833B81"/>
    <w:rsid w:val="00841FAC"/>
    <w:rsid w:val="00842502"/>
    <w:rsid w:val="00843416"/>
    <w:rsid w:val="00843B6E"/>
    <w:rsid w:val="00844725"/>
    <w:rsid w:val="00844E82"/>
    <w:rsid w:val="00845BC6"/>
    <w:rsid w:val="00846344"/>
    <w:rsid w:val="00846704"/>
    <w:rsid w:val="0085011B"/>
    <w:rsid w:val="008527C8"/>
    <w:rsid w:val="00852F72"/>
    <w:rsid w:val="00853D2A"/>
    <w:rsid w:val="00857F27"/>
    <w:rsid w:val="0086045D"/>
    <w:rsid w:val="0086050A"/>
    <w:rsid w:val="008610FA"/>
    <w:rsid w:val="008625EE"/>
    <w:rsid w:val="0086330B"/>
    <w:rsid w:val="0086527A"/>
    <w:rsid w:val="00867EC1"/>
    <w:rsid w:val="0087176C"/>
    <w:rsid w:val="00872340"/>
    <w:rsid w:val="00872FEC"/>
    <w:rsid w:val="00873776"/>
    <w:rsid w:val="00874759"/>
    <w:rsid w:val="00875CA4"/>
    <w:rsid w:val="00880AA5"/>
    <w:rsid w:val="00881721"/>
    <w:rsid w:val="00881AA8"/>
    <w:rsid w:val="008839E8"/>
    <w:rsid w:val="00890F11"/>
    <w:rsid w:val="00894B25"/>
    <w:rsid w:val="00895399"/>
    <w:rsid w:val="008A00EF"/>
    <w:rsid w:val="008A360B"/>
    <w:rsid w:val="008A538A"/>
    <w:rsid w:val="008A711E"/>
    <w:rsid w:val="008B3D4A"/>
    <w:rsid w:val="008B5305"/>
    <w:rsid w:val="008C27AA"/>
    <w:rsid w:val="008C50AE"/>
    <w:rsid w:val="008C57DB"/>
    <w:rsid w:val="008D202D"/>
    <w:rsid w:val="008D21C3"/>
    <w:rsid w:val="008D35AF"/>
    <w:rsid w:val="008E3097"/>
    <w:rsid w:val="008E33A3"/>
    <w:rsid w:val="008E50B0"/>
    <w:rsid w:val="008E7833"/>
    <w:rsid w:val="008F03B2"/>
    <w:rsid w:val="008F212B"/>
    <w:rsid w:val="008F2F5C"/>
    <w:rsid w:val="009019C0"/>
    <w:rsid w:val="00903D5D"/>
    <w:rsid w:val="00907CBF"/>
    <w:rsid w:val="00910109"/>
    <w:rsid w:val="009104F5"/>
    <w:rsid w:val="00912AAA"/>
    <w:rsid w:val="00913C75"/>
    <w:rsid w:val="00917B3E"/>
    <w:rsid w:val="0092053F"/>
    <w:rsid w:val="00921716"/>
    <w:rsid w:val="00922272"/>
    <w:rsid w:val="00922870"/>
    <w:rsid w:val="00926006"/>
    <w:rsid w:val="0092627A"/>
    <w:rsid w:val="009301F0"/>
    <w:rsid w:val="009321AE"/>
    <w:rsid w:val="009331AB"/>
    <w:rsid w:val="009424F7"/>
    <w:rsid w:val="0094424C"/>
    <w:rsid w:val="009448E4"/>
    <w:rsid w:val="0095171E"/>
    <w:rsid w:val="00954129"/>
    <w:rsid w:val="0095434B"/>
    <w:rsid w:val="00955B9F"/>
    <w:rsid w:val="0095656A"/>
    <w:rsid w:val="00961759"/>
    <w:rsid w:val="00970464"/>
    <w:rsid w:val="00971E20"/>
    <w:rsid w:val="00972D1A"/>
    <w:rsid w:val="0097310E"/>
    <w:rsid w:val="0097455A"/>
    <w:rsid w:val="00975BCB"/>
    <w:rsid w:val="00982880"/>
    <w:rsid w:val="0098475E"/>
    <w:rsid w:val="00984A69"/>
    <w:rsid w:val="00996290"/>
    <w:rsid w:val="009A3214"/>
    <w:rsid w:val="009A4A8E"/>
    <w:rsid w:val="009A587E"/>
    <w:rsid w:val="009A63B9"/>
    <w:rsid w:val="009A73D5"/>
    <w:rsid w:val="009B09B8"/>
    <w:rsid w:val="009B1430"/>
    <w:rsid w:val="009B2DE8"/>
    <w:rsid w:val="009B3965"/>
    <w:rsid w:val="009B3D66"/>
    <w:rsid w:val="009B778C"/>
    <w:rsid w:val="009B785C"/>
    <w:rsid w:val="009C5F6E"/>
    <w:rsid w:val="009D3834"/>
    <w:rsid w:val="009D5F68"/>
    <w:rsid w:val="009D60E5"/>
    <w:rsid w:val="009D7820"/>
    <w:rsid w:val="009E00C7"/>
    <w:rsid w:val="009E0E8B"/>
    <w:rsid w:val="009E2E7E"/>
    <w:rsid w:val="009E38FA"/>
    <w:rsid w:val="009E6989"/>
    <w:rsid w:val="009F0847"/>
    <w:rsid w:val="009F21E0"/>
    <w:rsid w:val="009F480E"/>
    <w:rsid w:val="009F4E4A"/>
    <w:rsid w:val="00A0002A"/>
    <w:rsid w:val="00A06F2C"/>
    <w:rsid w:val="00A0761F"/>
    <w:rsid w:val="00A1068A"/>
    <w:rsid w:val="00A1618B"/>
    <w:rsid w:val="00A21E8F"/>
    <w:rsid w:val="00A272FA"/>
    <w:rsid w:val="00A27AC4"/>
    <w:rsid w:val="00A31C2C"/>
    <w:rsid w:val="00A32E1C"/>
    <w:rsid w:val="00A351CE"/>
    <w:rsid w:val="00A35C3A"/>
    <w:rsid w:val="00A36786"/>
    <w:rsid w:val="00A42F16"/>
    <w:rsid w:val="00A43595"/>
    <w:rsid w:val="00A4574E"/>
    <w:rsid w:val="00A46B80"/>
    <w:rsid w:val="00A516A3"/>
    <w:rsid w:val="00A55536"/>
    <w:rsid w:val="00A570B8"/>
    <w:rsid w:val="00A57D40"/>
    <w:rsid w:val="00A63D7D"/>
    <w:rsid w:val="00A658DF"/>
    <w:rsid w:val="00A6668C"/>
    <w:rsid w:val="00A7071D"/>
    <w:rsid w:val="00A71911"/>
    <w:rsid w:val="00A75480"/>
    <w:rsid w:val="00A771E5"/>
    <w:rsid w:val="00A774F0"/>
    <w:rsid w:val="00A802D5"/>
    <w:rsid w:val="00A80436"/>
    <w:rsid w:val="00A82351"/>
    <w:rsid w:val="00A828A4"/>
    <w:rsid w:val="00A85216"/>
    <w:rsid w:val="00A8666F"/>
    <w:rsid w:val="00A87253"/>
    <w:rsid w:val="00A90D75"/>
    <w:rsid w:val="00A938AB"/>
    <w:rsid w:val="00A95544"/>
    <w:rsid w:val="00A95A44"/>
    <w:rsid w:val="00A97123"/>
    <w:rsid w:val="00AA16CD"/>
    <w:rsid w:val="00AA2DFC"/>
    <w:rsid w:val="00AA2F89"/>
    <w:rsid w:val="00AA3343"/>
    <w:rsid w:val="00AA5389"/>
    <w:rsid w:val="00AA7032"/>
    <w:rsid w:val="00AB0C69"/>
    <w:rsid w:val="00AB12A5"/>
    <w:rsid w:val="00AB2434"/>
    <w:rsid w:val="00AB3D06"/>
    <w:rsid w:val="00AB7F96"/>
    <w:rsid w:val="00AC206A"/>
    <w:rsid w:val="00AC25E4"/>
    <w:rsid w:val="00AC35AD"/>
    <w:rsid w:val="00AC3838"/>
    <w:rsid w:val="00AC49E8"/>
    <w:rsid w:val="00AD00A7"/>
    <w:rsid w:val="00AD4952"/>
    <w:rsid w:val="00AD57FE"/>
    <w:rsid w:val="00AE26AC"/>
    <w:rsid w:val="00AE31C8"/>
    <w:rsid w:val="00AE464A"/>
    <w:rsid w:val="00AE6C56"/>
    <w:rsid w:val="00AF1FE5"/>
    <w:rsid w:val="00AF4BF0"/>
    <w:rsid w:val="00AF6DDC"/>
    <w:rsid w:val="00B00B33"/>
    <w:rsid w:val="00B00E66"/>
    <w:rsid w:val="00B03461"/>
    <w:rsid w:val="00B06528"/>
    <w:rsid w:val="00B11CB6"/>
    <w:rsid w:val="00B12757"/>
    <w:rsid w:val="00B14853"/>
    <w:rsid w:val="00B2173C"/>
    <w:rsid w:val="00B217BB"/>
    <w:rsid w:val="00B22112"/>
    <w:rsid w:val="00B22642"/>
    <w:rsid w:val="00B23E07"/>
    <w:rsid w:val="00B260FD"/>
    <w:rsid w:val="00B2614A"/>
    <w:rsid w:val="00B278E5"/>
    <w:rsid w:val="00B3111B"/>
    <w:rsid w:val="00B34FE9"/>
    <w:rsid w:val="00B35992"/>
    <w:rsid w:val="00B40976"/>
    <w:rsid w:val="00B4110B"/>
    <w:rsid w:val="00B44746"/>
    <w:rsid w:val="00B54ABB"/>
    <w:rsid w:val="00B61A43"/>
    <w:rsid w:val="00B61FCF"/>
    <w:rsid w:val="00B638E7"/>
    <w:rsid w:val="00B669E8"/>
    <w:rsid w:val="00B70D59"/>
    <w:rsid w:val="00B721C9"/>
    <w:rsid w:val="00B805FC"/>
    <w:rsid w:val="00B83457"/>
    <w:rsid w:val="00B84C3F"/>
    <w:rsid w:val="00B86C07"/>
    <w:rsid w:val="00B9290F"/>
    <w:rsid w:val="00BA0769"/>
    <w:rsid w:val="00BA1177"/>
    <w:rsid w:val="00BA1556"/>
    <w:rsid w:val="00BA6A58"/>
    <w:rsid w:val="00BA7BBD"/>
    <w:rsid w:val="00BB332C"/>
    <w:rsid w:val="00BC0489"/>
    <w:rsid w:val="00BC1393"/>
    <w:rsid w:val="00BC2DCD"/>
    <w:rsid w:val="00BC475A"/>
    <w:rsid w:val="00BC4D89"/>
    <w:rsid w:val="00BC59DE"/>
    <w:rsid w:val="00BE13C6"/>
    <w:rsid w:val="00BE1865"/>
    <w:rsid w:val="00BE18F0"/>
    <w:rsid w:val="00BE3EF9"/>
    <w:rsid w:val="00BE5B39"/>
    <w:rsid w:val="00BE6CB4"/>
    <w:rsid w:val="00BE6D66"/>
    <w:rsid w:val="00BF1C5B"/>
    <w:rsid w:val="00BF37E2"/>
    <w:rsid w:val="00BF50FE"/>
    <w:rsid w:val="00C00B51"/>
    <w:rsid w:val="00C017C1"/>
    <w:rsid w:val="00C035CF"/>
    <w:rsid w:val="00C04EFD"/>
    <w:rsid w:val="00C07160"/>
    <w:rsid w:val="00C12AA9"/>
    <w:rsid w:val="00C14148"/>
    <w:rsid w:val="00C144B9"/>
    <w:rsid w:val="00C15017"/>
    <w:rsid w:val="00C17B7F"/>
    <w:rsid w:val="00C2139F"/>
    <w:rsid w:val="00C21495"/>
    <w:rsid w:val="00C22E75"/>
    <w:rsid w:val="00C22E8A"/>
    <w:rsid w:val="00C249A8"/>
    <w:rsid w:val="00C25EB2"/>
    <w:rsid w:val="00C26325"/>
    <w:rsid w:val="00C267C3"/>
    <w:rsid w:val="00C267E7"/>
    <w:rsid w:val="00C26EF5"/>
    <w:rsid w:val="00C308CF"/>
    <w:rsid w:val="00C30C2D"/>
    <w:rsid w:val="00C31132"/>
    <w:rsid w:val="00C31A00"/>
    <w:rsid w:val="00C32A96"/>
    <w:rsid w:val="00C32E9C"/>
    <w:rsid w:val="00C335AE"/>
    <w:rsid w:val="00C33641"/>
    <w:rsid w:val="00C33862"/>
    <w:rsid w:val="00C339F3"/>
    <w:rsid w:val="00C35801"/>
    <w:rsid w:val="00C35E0A"/>
    <w:rsid w:val="00C40968"/>
    <w:rsid w:val="00C41354"/>
    <w:rsid w:val="00C41FB4"/>
    <w:rsid w:val="00C44622"/>
    <w:rsid w:val="00C454DD"/>
    <w:rsid w:val="00C52C55"/>
    <w:rsid w:val="00C540F2"/>
    <w:rsid w:val="00C55857"/>
    <w:rsid w:val="00C57BC1"/>
    <w:rsid w:val="00C57C95"/>
    <w:rsid w:val="00C61E4E"/>
    <w:rsid w:val="00C61F6C"/>
    <w:rsid w:val="00C641D8"/>
    <w:rsid w:val="00C64C5D"/>
    <w:rsid w:val="00C70B8E"/>
    <w:rsid w:val="00C73F73"/>
    <w:rsid w:val="00C753EF"/>
    <w:rsid w:val="00C765EF"/>
    <w:rsid w:val="00C76697"/>
    <w:rsid w:val="00C80474"/>
    <w:rsid w:val="00C82ADD"/>
    <w:rsid w:val="00C8673F"/>
    <w:rsid w:val="00C86DAE"/>
    <w:rsid w:val="00C86F4E"/>
    <w:rsid w:val="00C91538"/>
    <w:rsid w:val="00C938EA"/>
    <w:rsid w:val="00CA1C2C"/>
    <w:rsid w:val="00CA26A4"/>
    <w:rsid w:val="00CA2905"/>
    <w:rsid w:val="00CA2972"/>
    <w:rsid w:val="00CA39C2"/>
    <w:rsid w:val="00CA3ABD"/>
    <w:rsid w:val="00CA4951"/>
    <w:rsid w:val="00CA5E05"/>
    <w:rsid w:val="00CA6216"/>
    <w:rsid w:val="00CB11A9"/>
    <w:rsid w:val="00CB28C2"/>
    <w:rsid w:val="00CB2AC6"/>
    <w:rsid w:val="00CB2D70"/>
    <w:rsid w:val="00CB3B20"/>
    <w:rsid w:val="00CB447F"/>
    <w:rsid w:val="00CB5CC7"/>
    <w:rsid w:val="00CB5DD1"/>
    <w:rsid w:val="00CC036D"/>
    <w:rsid w:val="00CC23A2"/>
    <w:rsid w:val="00CC412B"/>
    <w:rsid w:val="00CC4260"/>
    <w:rsid w:val="00CD2102"/>
    <w:rsid w:val="00CD30B9"/>
    <w:rsid w:val="00CD57A2"/>
    <w:rsid w:val="00CD6778"/>
    <w:rsid w:val="00CD75A0"/>
    <w:rsid w:val="00CD79FC"/>
    <w:rsid w:val="00CE0184"/>
    <w:rsid w:val="00CE09B6"/>
    <w:rsid w:val="00CE40CA"/>
    <w:rsid w:val="00CE508A"/>
    <w:rsid w:val="00CF6105"/>
    <w:rsid w:val="00CF6DFF"/>
    <w:rsid w:val="00CF7401"/>
    <w:rsid w:val="00D018A9"/>
    <w:rsid w:val="00D04514"/>
    <w:rsid w:val="00D0615E"/>
    <w:rsid w:val="00D10955"/>
    <w:rsid w:val="00D138D2"/>
    <w:rsid w:val="00D146E2"/>
    <w:rsid w:val="00D16CB5"/>
    <w:rsid w:val="00D17549"/>
    <w:rsid w:val="00D17E85"/>
    <w:rsid w:val="00D217CD"/>
    <w:rsid w:val="00D21BE8"/>
    <w:rsid w:val="00D2386F"/>
    <w:rsid w:val="00D23EFA"/>
    <w:rsid w:val="00D329A4"/>
    <w:rsid w:val="00D35734"/>
    <w:rsid w:val="00D366A3"/>
    <w:rsid w:val="00D379F3"/>
    <w:rsid w:val="00D47D57"/>
    <w:rsid w:val="00D529A2"/>
    <w:rsid w:val="00D544BA"/>
    <w:rsid w:val="00D546E0"/>
    <w:rsid w:val="00D54E7E"/>
    <w:rsid w:val="00D551FB"/>
    <w:rsid w:val="00D556FC"/>
    <w:rsid w:val="00D60644"/>
    <w:rsid w:val="00D717F0"/>
    <w:rsid w:val="00D76783"/>
    <w:rsid w:val="00D76F8F"/>
    <w:rsid w:val="00D77D17"/>
    <w:rsid w:val="00D77DD5"/>
    <w:rsid w:val="00D8179A"/>
    <w:rsid w:val="00D81BB9"/>
    <w:rsid w:val="00D823E3"/>
    <w:rsid w:val="00D83A22"/>
    <w:rsid w:val="00D86755"/>
    <w:rsid w:val="00D86BC2"/>
    <w:rsid w:val="00D872EA"/>
    <w:rsid w:val="00D87310"/>
    <w:rsid w:val="00D9117A"/>
    <w:rsid w:val="00D9256B"/>
    <w:rsid w:val="00D92F10"/>
    <w:rsid w:val="00D93DBF"/>
    <w:rsid w:val="00D96567"/>
    <w:rsid w:val="00DA4268"/>
    <w:rsid w:val="00DA56C2"/>
    <w:rsid w:val="00DB1302"/>
    <w:rsid w:val="00DB4EEC"/>
    <w:rsid w:val="00DC098E"/>
    <w:rsid w:val="00DC7512"/>
    <w:rsid w:val="00DD2759"/>
    <w:rsid w:val="00DD7322"/>
    <w:rsid w:val="00DE2282"/>
    <w:rsid w:val="00DE78B3"/>
    <w:rsid w:val="00DF383D"/>
    <w:rsid w:val="00DF418C"/>
    <w:rsid w:val="00DF45E6"/>
    <w:rsid w:val="00DF6CD6"/>
    <w:rsid w:val="00DF6E38"/>
    <w:rsid w:val="00DF7490"/>
    <w:rsid w:val="00DF7872"/>
    <w:rsid w:val="00E00C1B"/>
    <w:rsid w:val="00E01010"/>
    <w:rsid w:val="00E0306D"/>
    <w:rsid w:val="00E034A3"/>
    <w:rsid w:val="00E0406B"/>
    <w:rsid w:val="00E07183"/>
    <w:rsid w:val="00E11667"/>
    <w:rsid w:val="00E11804"/>
    <w:rsid w:val="00E14B88"/>
    <w:rsid w:val="00E15DFD"/>
    <w:rsid w:val="00E17236"/>
    <w:rsid w:val="00E17509"/>
    <w:rsid w:val="00E21FD1"/>
    <w:rsid w:val="00E23D63"/>
    <w:rsid w:val="00E24139"/>
    <w:rsid w:val="00E247DA"/>
    <w:rsid w:val="00E25C58"/>
    <w:rsid w:val="00E333FB"/>
    <w:rsid w:val="00E340E1"/>
    <w:rsid w:val="00E36ECF"/>
    <w:rsid w:val="00E372A8"/>
    <w:rsid w:val="00E406B5"/>
    <w:rsid w:val="00E4099E"/>
    <w:rsid w:val="00E41241"/>
    <w:rsid w:val="00E44430"/>
    <w:rsid w:val="00E46439"/>
    <w:rsid w:val="00E467F0"/>
    <w:rsid w:val="00E47BEA"/>
    <w:rsid w:val="00E51CFE"/>
    <w:rsid w:val="00E571BE"/>
    <w:rsid w:val="00E653FF"/>
    <w:rsid w:val="00E67595"/>
    <w:rsid w:val="00E70A18"/>
    <w:rsid w:val="00E70AB9"/>
    <w:rsid w:val="00E73A6D"/>
    <w:rsid w:val="00E73B87"/>
    <w:rsid w:val="00E744CF"/>
    <w:rsid w:val="00E7744D"/>
    <w:rsid w:val="00E77F61"/>
    <w:rsid w:val="00E80CCD"/>
    <w:rsid w:val="00E83CF6"/>
    <w:rsid w:val="00E84865"/>
    <w:rsid w:val="00E878F2"/>
    <w:rsid w:val="00E91D3F"/>
    <w:rsid w:val="00E956EB"/>
    <w:rsid w:val="00E9620B"/>
    <w:rsid w:val="00E97460"/>
    <w:rsid w:val="00E97BD0"/>
    <w:rsid w:val="00EA2691"/>
    <w:rsid w:val="00EA6CD0"/>
    <w:rsid w:val="00EA7E2F"/>
    <w:rsid w:val="00EB1221"/>
    <w:rsid w:val="00EB1CA0"/>
    <w:rsid w:val="00EB51A5"/>
    <w:rsid w:val="00EB54B1"/>
    <w:rsid w:val="00EB56BD"/>
    <w:rsid w:val="00EB63C3"/>
    <w:rsid w:val="00EC223B"/>
    <w:rsid w:val="00EC2B34"/>
    <w:rsid w:val="00EC411B"/>
    <w:rsid w:val="00EC5054"/>
    <w:rsid w:val="00EE12C1"/>
    <w:rsid w:val="00EE51EB"/>
    <w:rsid w:val="00EF155F"/>
    <w:rsid w:val="00EF3E09"/>
    <w:rsid w:val="00EF4A4F"/>
    <w:rsid w:val="00EF6A24"/>
    <w:rsid w:val="00F018BC"/>
    <w:rsid w:val="00F01C4C"/>
    <w:rsid w:val="00F01E1D"/>
    <w:rsid w:val="00F02F41"/>
    <w:rsid w:val="00F03AF6"/>
    <w:rsid w:val="00F06D31"/>
    <w:rsid w:val="00F07A7A"/>
    <w:rsid w:val="00F105B4"/>
    <w:rsid w:val="00F12AFF"/>
    <w:rsid w:val="00F1366A"/>
    <w:rsid w:val="00F150ED"/>
    <w:rsid w:val="00F2028B"/>
    <w:rsid w:val="00F215F0"/>
    <w:rsid w:val="00F2719E"/>
    <w:rsid w:val="00F31175"/>
    <w:rsid w:val="00F31388"/>
    <w:rsid w:val="00F31DD4"/>
    <w:rsid w:val="00F3248D"/>
    <w:rsid w:val="00F32AED"/>
    <w:rsid w:val="00F32CBC"/>
    <w:rsid w:val="00F34BE9"/>
    <w:rsid w:val="00F34F71"/>
    <w:rsid w:val="00F4473B"/>
    <w:rsid w:val="00F472F0"/>
    <w:rsid w:val="00F502B7"/>
    <w:rsid w:val="00F510D0"/>
    <w:rsid w:val="00F53AC3"/>
    <w:rsid w:val="00F5450C"/>
    <w:rsid w:val="00F55B58"/>
    <w:rsid w:val="00F56472"/>
    <w:rsid w:val="00F5767D"/>
    <w:rsid w:val="00F60248"/>
    <w:rsid w:val="00F763AD"/>
    <w:rsid w:val="00F76C86"/>
    <w:rsid w:val="00F811BE"/>
    <w:rsid w:val="00F8162A"/>
    <w:rsid w:val="00F85634"/>
    <w:rsid w:val="00F86578"/>
    <w:rsid w:val="00F87489"/>
    <w:rsid w:val="00F92EF1"/>
    <w:rsid w:val="00F9303B"/>
    <w:rsid w:val="00F9516B"/>
    <w:rsid w:val="00F95781"/>
    <w:rsid w:val="00FA14D0"/>
    <w:rsid w:val="00FA45AD"/>
    <w:rsid w:val="00FA4DE4"/>
    <w:rsid w:val="00FA6074"/>
    <w:rsid w:val="00FA614D"/>
    <w:rsid w:val="00FB0E4D"/>
    <w:rsid w:val="00FB1466"/>
    <w:rsid w:val="00FB4A32"/>
    <w:rsid w:val="00FC0656"/>
    <w:rsid w:val="00FC18DD"/>
    <w:rsid w:val="00FC3733"/>
    <w:rsid w:val="00FC3DF5"/>
    <w:rsid w:val="00FC7BBE"/>
    <w:rsid w:val="00FD16C9"/>
    <w:rsid w:val="00FD176C"/>
    <w:rsid w:val="00FD2DC1"/>
    <w:rsid w:val="00FD6046"/>
    <w:rsid w:val="00FD7342"/>
    <w:rsid w:val="00FE07AE"/>
    <w:rsid w:val="00FF0A22"/>
    <w:rsid w:val="00FF2D5A"/>
    <w:rsid w:val="00FF51DB"/>
    <w:rsid w:val="00FF6C48"/>
    <w:rsid w:val="3D4EAC5B"/>
    <w:rsid w:val="6E59E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8F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DF0"/>
    <w:pPr>
      <w:tabs>
        <w:tab w:val="left" w:pos="284"/>
      </w:tabs>
      <w:spacing w:before="120" w:after="120" w:line="300" w:lineRule="auto"/>
    </w:pPr>
    <w:rPr>
      <w:rFonts w:cstheme="minorHAnsi"/>
      <w:sz w:val="24"/>
      <w:szCs w:val="20"/>
    </w:rPr>
  </w:style>
  <w:style w:type="paragraph" w:styleId="Heading1">
    <w:name w:val="heading 1"/>
    <w:next w:val="Normal"/>
    <w:link w:val="Heading1Char"/>
    <w:uiPriority w:val="9"/>
    <w:qFormat/>
    <w:rsid w:val="0015779E"/>
    <w:pPr>
      <w:spacing w:before="120" w:after="120" w:line="600" w:lineRule="exact"/>
      <w:outlineLvl w:val="0"/>
    </w:pPr>
    <w:rPr>
      <w:rFonts w:eastAsia="Times New Roman" w:cstheme="minorHAnsi"/>
      <w:noProof/>
      <w:color w:val="2D739F"/>
      <w:kern w:val="22"/>
      <w:sz w:val="44"/>
      <w:szCs w:val="40"/>
      <w:lang w:eastAsia="en-AU"/>
    </w:rPr>
  </w:style>
  <w:style w:type="paragraph" w:styleId="Heading2">
    <w:name w:val="heading 2"/>
    <w:basedOn w:val="Coverunittitle"/>
    <w:next w:val="Normal"/>
    <w:link w:val="Heading2Char"/>
    <w:uiPriority w:val="9"/>
    <w:unhideWhenUsed/>
    <w:qFormat/>
    <w:rsid w:val="002F7F93"/>
    <w:pPr>
      <w:spacing w:before="240" w:after="120" w:afterAutospacing="0" w:line="240" w:lineRule="auto"/>
      <w:outlineLvl w:val="1"/>
    </w:pPr>
    <w:rPr>
      <w:b/>
      <w:sz w:val="36"/>
      <w:szCs w:val="36"/>
    </w:rPr>
  </w:style>
  <w:style w:type="paragraph" w:styleId="Heading3">
    <w:name w:val="heading 3"/>
    <w:basedOn w:val="Coverunittitle"/>
    <w:next w:val="Normal"/>
    <w:link w:val="Heading3Char"/>
    <w:uiPriority w:val="9"/>
    <w:unhideWhenUsed/>
    <w:qFormat/>
    <w:rsid w:val="0015779E"/>
    <w:pPr>
      <w:spacing w:before="240" w:after="120" w:afterAutospacing="0" w:line="240" w:lineRule="auto"/>
      <w:outlineLvl w:val="2"/>
    </w:pPr>
    <w:rPr>
      <w:b/>
      <w:color w:val="2D739F"/>
      <w:szCs w:val="32"/>
    </w:rPr>
  </w:style>
  <w:style w:type="paragraph" w:styleId="Heading4">
    <w:name w:val="heading 4"/>
    <w:basedOn w:val="Coverunittitle"/>
    <w:next w:val="Normal"/>
    <w:link w:val="Heading4Char"/>
    <w:uiPriority w:val="9"/>
    <w:unhideWhenUsed/>
    <w:qFormat/>
    <w:rsid w:val="00827436"/>
    <w:pPr>
      <w:spacing w:before="240" w:after="120" w:afterAutospacing="0" w:line="240" w:lineRule="auto"/>
      <w:outlineLvl w:val="3"/>
    </w:pPr>
    <w:rPr>
      <w:b/>
      <w:color w:val="58585B"/>
      <w:sz w:val="28"/>
      <w:szCs w:val="28"/>
    </w:rPr>
  </w:style>
  <w:style w:type="paragraph" w:styleId="Heading5">
    <w:name w:val="heading 5"/>
    <w:basedOn w:val="Coverunittitle"/>
    <w:next w:val="Normal"/>
    <w:link w:val="Heading5Char"/>
    <w:uiPriority w:val="9"/>
    <w:unhideWhenUsed/>
    <w:qFormat/>
    <w:rsid w:val="00827436"/>
    <w:pPr>
      <w:spacing w:before="240" w:after="60" w:afterAutospacing="0"/>
      <w:outlineLvl w:val="4"/>
    </w:pPr>
    <w:rPr>
      <w:b/>
      <w:sz w:val="24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A305EB"/>
    <w:pPr>
      <w:outlineLvl w:val="5"/>
    </w:pPr>
    <w:rPr>
      <w:color w:val="464749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F570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itle">
    <w:name w:val="Cover title"/>
    <w:next w:val="Normal"/>
    <w:autoRedefine/>
    <w:qFormat/>
    <w:rsid w:val="00254FC7"/>
    <w:pPr>
      <w:tabs>
        <w:tab w:val="left" w:pos="-567"/>
      </w:tabs>
      <w:spacing w:before="3000" w:after="440"/>
    </w:pPr>
    <w:rPr>
      <w:rFonts w:eastAsia="Times New Roman" w:cstheme="minorHAnsi"/>
      <w:noProof/>
      <w:color w:val="2D739F"/>
      <w:spacing w:val="-4"/>
      <w:kern w:val="22"/>
      <w:sz w:val="64"/>
      <w:szCs w:val="24"/>
      <w:u w:color="000004"/>
    </w:rPr>
  </w:style>
  <w:style w:type="character" w:customStyle="1" w:styleId="Heading1Char">
    <w:name w:val="Heading 1 Char"/>
    <w:basedOn w:val="DefaultParagraphFont"/>
    <w:link w:val="Heading1"/>
    <w:uiPriority w:val="9"/>
    <w:rsid w:val="0015779E"/>
    <w:rPr>
      <w:rFonts w:eastAsia="Times New Roman" w:cstheme="minorHAnsi"/>
      <w:noProof/>
      <w:color w:val="2D739F"/>
      <w:kern w:val="22"/>
      <w:sz w:val="44"/>
      <w:szCs w:val="40"/>
      <w:lang w:eastAsia="en-AU"/>
    </w:rPr>
  </w:style>
  <w:style w:type="paragraph" w:customStyle="1" w:styleId="Coversubtitle2">
    <w:name w:val="Cover subtitle2"/>
    <w:basedOn w:val="Covertitle"/>
    <w:rsid w:val="00C03F55"/>
    <w:pPr>
      <w:tabs>
        <w:tab w:val="clear" w:pos="-567"/>
      </w:tabs>
    </w:pPr>
    <w:rPr>
      <w:noProof w:val="0"/>
      <w:color w:val="464749"/>
      <w:sz w:val="28"/>
    </w:rPr>
  </w:style>
  <w:style w:type="character" w:styleId="Hyperlink">
    <w:name w:val="Hyperlink"/>
    <w:uiPriority w:val="99"/>
    <w:unhideWhenUsed/>
    <w:rsid w:val="00954C78"/>
    <w:rPr>
      <w:color w:val="0000C0"/>
      <w:u w:val="single"/>
    </w:rPr>
  </w:style>
  <w:style w:type="paragraph" w:customStyle="1" w:styleId="Footer-DocumentTitleLeft">
    <w:name w:val="Footer - Document Title Left"/>
    <w:next w:val="Normal"/>
    <w:link w:val="Footer-DocumentTitleLeftCharChar"/>
    <w:autoRedefine/>
    <w:qFormat/>
    <w:rsid w:val="0002323C"/>
    <w:pPr>
      <w:tabs>
        <w:tab w:val="left" w:pos="0"/>
        <w:tab w:val="center" w:pos="6804"/>
        <w:tab w:val="right" w:pos="10206"/>
      </w:tabs>
      <w:suppressAutoHyphens/>
      <w:spacing w:after="0" w:line="360" w:lineRule="auto"/>
      <w:jc w:val="center"/>
    </w:pPr>
    <w:rPr>
      <w:rFonts w:ascii="Arial" w:eastAsia="Times New Roman" w:hAnsi="Arial" w:cs="Times New Roman"/>
      <w:noProof/>
      <w:color w:val="464749"/>
      <w:kern w:val="22"/>
      <w:sz w:val="14"/>
      <w:szCs w:val="18"/>
      <w:lang w:val="en-US"/>
    </w:rPr>
  </w:style>
  <w:style w:type="paragraph" w:customStyle="1" w:styleId="Coverunittitle">
    <w:name w:val="Cover unit title"/>
    <w:next w:val="Normal"/>
    <w:autoRedefine/>
    <w:rsid w:val="00C5057F"/>
    <w:pPr>
      <w:spacing w:before="480" w:after="100" w:afterAutospacing="1" w:line="360" w:lineRule="auto"/>
      <w:contextualSpacing/>
    </w:pPr>
    <w:rPr>
      <w:rFonts w:eastAsia="Times New Roman" w:cstheme="minorHAnsi"/>
      <w:noProof/>
      <w:color w:val="464748"/>
      <w:kern w:val="22"/>
      <w:sz w:val="32"/>
      <w:szCs w:val="24"/>
      <w:lang w:eastAsia="en-AU"/>
    </w:rPr>
  </w:style>
  <w:style w:type="character" w:customStyle="1" w:styleId="Footer-DocumentTitleLeftCharChar">
    <w:name w:val="Footer - Document Title Left Char Char"/>
    <w:basedOn w:val="DefaultParagraphFont"/>
    <w:link w:val="Footer-DocumentTitleLeft"/>
    <w:rsid w:val="0002323C"/>
    <w:rPr>
      <w:rFonts w:ascii="Arial" w:eastAsia="Times New Roman" w:hAnsi="Arial" w:cs="Times New Roman"/>
      <w:noProof/>
      <w:color w:val="464749"/>
      <w:kern w:val="22"/>
      <w:sz w:val="14"/>
      <w:szCs w:val="18"/>
      <w:lang w:val="en-US"/>
    </w:rPr>
  </w:style>
  <w:style w:type="paragraph" w:customStyle="1" w:styleId="Coversubtitle">
    <w:name w:val="Cover subtitle"/>
    <w:next w:val="Normal"/>
    <w:link w:val="CoversubtitleChar"/>
    <w:autoRedefine/>
    <w:qFormat/>
    <w:rsid w:val="001D405E"/>
    <w:pPr>
      <w:spacing w:before="200" w:after="160"/>
    </w:pPr>
    <w:rPr>
      <w:rFonts w:eastAsia="Times New Roman" w:cstheme="minorHAnsi"/>
      <w:bCs/>
      <w:color w:val="404040"/>
      <w:kern w:val="22"/>
      <w:sz w:val="44"/>
      <w:szCs w:val="28"/>
    </w:rPr>
  </w:style>
  <w:style w:type="character" w:customStyle="1" w:styleId="CoversubtitleChar">
    <w:name w:val="Cover subtitle Char"/>
    <w:basedOn w:val="DefaultParagraphFont"/>
    <w:link w:val="Coversubtitle"/>
    <w:rsid w:val="001D405E"/>
    <w:rPr>
      <w:rFonts w:eastAsia="Times New Roman" w:cstheme="minorHAnsi"/>
      <w:bCs/>
      <w:color w:val="404040"/>
      <w:kern w:val="22"/>
      <w:sz w:val="44"/>
      <w:szCs w:val="28"/>
    </w:rPr>
  </w:style>
  <w:style w:type="paragraph" w:customStyle="1" w:styleId="Header-SectionTitle">
    <w:name w:val="Header - Section Title"/>
    <w:basedOn w:val="Body"/>
    <w:autoRedefine/>
    <w:rsid w:val="006B0019"/>
    <w:pPr>
      <w:ind w:right="-284"/>
      <w:jc w:val="center"/>
    </w:pPr>
    <w:rPr>
      <w:color w:val="7F7F7F" w:themeColor="text1" w:themeTint="80"/>
      <w:sz w:val="16"/>
      <w:szCs w:val="16"/>
    </w:rPr>
  </w:style>
  <w:style w:type="paragraph" w:styleId="TOC3">
    <w:name w:val="toc 3"/>
    <w:basedOn w:val="Heading6"/>
    <w:next w:val="Normal"/>
    <w:uiPriority w:val="39"/>
    <w:rsid w:val="00863CEE"/>
    <w:pPr>
      <w:spacing w:before="0" w:after="0" w:line="240" w:lineRule="auto"/>
      <w:ind w:left="567"/>
    </w:pPr>
    <w:rPr>
      <w:b w:val="0"/>
      <w:color w:val="0057B8"/>
    </w:rPr>
  </w:style>
  <w:style w:type="paragraph" w:styleId="TOC2">
    <w:name w:val="toc 2"/>
    <w:basedOn w:val="Heading5"/>
    <w:next w:val="Normal"/>
    <w:autoRedefine/>
    <w:uiPriority w:val="39"/>
    <w:unhideWhenUsed/>
    <w:rsid w:val="00863CEE"/>
    <w:pPr>
      <w:tabs>
        <w:tab w:val="right" w:leader="dot" w:pos="10196"/>
      </w:tabs>
      <w:spacing w:before="60" w:after="0" w:line="240" w:lineRule="auto"/>
      <w:ind w:left="284"/>
    </w:pPr>
    <w:rPr>
      <w:b w:val="0"/>
      <w:color w:val="717679"/>
    </w:rPr>
  </w:style>
  <w:style w:type="character" w:customStyle="1" w:styleId="Heading2Char">
    <w:name w:val="Heading 2 Char"/>
    <w:basedOn w:val="DefaultParagraphFont"/>
    <w:link w:val="Heading2"/>
    <w:uiPriority w:val="9"/>
    <w:rsid w:val="002F7F93"/>
    <w:rPr>
      <w:rFonts w:eastAsia="Times New Roman" w:cstheme="minorHAnsi"/>
      <w:b/>
      <w:noProof/>
      <w:color w:val="464748"/>
      <w:kern w:val="22"/>
      <w:sz w:val="36"/>
      <w:szCs w:val="36"/>
      <w:lang w:eastAsia="en-AU"/>
    </w:rPr>
  </w:style>
  <w:style w:type="paragraph" w:customStyle="1" w:styleId="Body">
    <w:name w:val="Body"/>
    <w:basedOn w:val="Normal"/>
    <w:link w:val="BodyChar"/>
    <w:qFormat/>
    <w:rsid w:val="00F37D27"/>
  </w:style>
  <w:style w:type="character" w:customStyle="1" w:styleId="Heading3Char">
    <w:name w:val="Heading 3 Char"/>
    <w:basedOn w:val="DefaultParagraphFont"/>
    <w:link w:val="Heading3"/>
    <w:uiPriority w:val="9"/>
    <w:rsid w:val="0015779E"/>
    <w:rPr>
      <w:rFonts w:eastAsia="Times New Roman" w:cstheme="minorHAnsi"/>
      <w:b/>
      <w:noProof/>
      <w:color w:val="2D739F"/>
      <w:kern w:val="22"/>
      <w:sz w:val="32"/>
      <w:szCs w:val="32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827436"/>
    <w:rPr>
      <w:rFonts w:eastAsia="Times New Roman" w:cstheme="minorHAnsi"/>
      <w:b/>
      <w:noProof/>
      <w:color w:val="58585B"/>
      <w:kern w:val="22"/>
      <w:sz w:val="28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827436"/>
    <w:rPr>
      <w:rFonts w:eastAsia="Times New Roman" w:cstheme="minorHAnsi"/>
      <w:b/>
      <w:noProof/>
      <w:color w:val="464748"/>
      <w:kern w:val="22"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305EB"/>
    <w:rPr>
      <w:rFonts w:ascii="Arial" w:eastAsia="Times New Roman" w:hAnsi="Arial" w:cs="Times New Roman"/>
      <w:b/>
      <w:color w:val="464749"/>
      <w:kern w:val="22"/>
      <w:sz w:val="20"/>
      <w:szCs w:val="20"/>
    </w:rPr>
  </w:style>
  <w:style w:type="paragraph" w:customStyle="1" w:styleId="feature">
    <w:name w:val="feature"/>
    <w:basedOn w:val="Body"/>
    <w:qFormat/>
    <w:rsid w:val="00DA2486"/>
    <w:pPr>
      <w:spacing w:before="240"/>
    </w:pPr>
    <w:rPr>
      <w:color w:val="0057B8"/>
    </w:rPr>
  </w:style>
  <w:style w:type="paragraph" w:styleId="Quote">
    <w:name w:val="Quote"/>
    <w:basedOn w:val="feature"/>
    <w:next w:val="Normal"/>
    <w:link w:val="QuoteChar"/>
    <w:uiPriority w:val="29"/>
    <w:qFormat/>
    <w:rsid w:val="00EE3A11"/>
    <w:pPr>
      <w:ind w:left="567" w:right="567"/>
    </w:pPr>
    <w:rPr>
      <w:i/>
      <w:color w:val="auto"/>
    </w:rPr>
  </w:style>
  <w:style w:type="character" w:customStyle="1" w:styleId="QuoteChar">
    <w:name w:val="Quote Char"/>
    <w:basedOn w:val="DefaultParagraphFont"/>
    <w:link w:val="Quote"/>
    <w:uiPriority w:val="29"/>
    <w:rsid w:val="00EE3A11"/>
    <w:rPr>
      <w:rFonts w:cstheme="minorHAnsi"/>
      <w:i/>
      <w:sz w:val="24"/>
      <w:szCs w:val="20"/>
    </w:rPr>
  </w:style>
  <w:style w:type="character" w:styleId="Emphasis">
    <w:name w:val="Emphasis"/>
    <w:uiPriority w:val="20"/>
    <w:qFormat/>
    <w:rsid w:val="0065672E"/>
    <w:rPr>
      <w:rFonts w:ascii="Arial" w:hAnsi="Arial"/>
      <w:b w:val="0"/>
      <w:i/>
      <w:color w:val="auto"/>
      <w:sz w:val="20"/>
    </w:rPr>
  </w:style>
  <w:style w:type="paragraph" w:customStyle="1" w:styleId="Bulletlist">
    <w:name w:val="Bullet list"/>
    <w:basedOn w:val="Body"/>
    <w:autoRedefine/>
    <w:rsid w:val="00F029E0"/>
    <w:pPr>
      <w:numPr>
        <w:numId w:val="2"/>
      </w:numPr>
    </w:pPr>
  </w:style>
  <w:style w:type="table" w:customStyle="1" w:styleId="eHUBTable-WithTopandSideHeadings">
    <w:name w:val="eHUB Table - With Top and Side Headings"/>
    <w:basedOn w:val="TableNormal"/>
    <w:rsid w:val="007D40AA"/>
    <w:pPr>
      <w:spacing w:after="0" w:line="240" w:lineRule="auto"/>
    </w:pPr>
    <w:rPr>
      <w:rFonts w:ascii="Helvetica" w:eastAsia="Times New Roman" w:hAnsi="Helvetica" w:cs="Times New Roman"/>
      <w:sz w:val="21"/>
      <w:szCs w:val="20"/>
      <w:lang w:eastAsia="en-AU"/>
    </w:rPr>
    <w:tblPr>
      <w:tblInd w:w="851" w:type="dxa"/>
      <w:tblBorders>
        <w:top w:val="single" w:sz="2" w:space="0" w:color="0076B8"/>
        <w:left w:val="single" w:sz="2" w:space="0" w:color="0076B8"/>
        <w:bottom w:val="single" w:sz="2" w:space="0" w:color="0076B8"/>
        <w:right w:val="single" w:sz="2" w:space="0" w:color="0076B8"/>
        <w:insideH w:val="single" w:sz="2" w:space="0" w:color="D9D9D9" w:themeColor="background1" w:themeShade="D9"/>
        <w:insideV w:val="single" w:sz="2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auto"/>
        <w:sz w:val="22"/>
      </w:rPr>
      <w:tblPr/>
      <w:tcPr>
        <w:tcBorders>
          <w:top w:val="single" w:sz="2" w:space="0" w:color="0076B8"/>
          <w:left w:val="single" w:sz="2" w:space="0" w:color="0076B8"/>
          <w:bottom w:val="single" w:sz="2" w:space="0" w:color="0076B8"/>
          <w:right w:val="single" w:sz="2" w:space="0" w:color="0076B8"/>
          <w:insideH w:val="single" w:sz="2" w:space="0" w:color="A6A6A6" w:themeColor="background1" w:themeShade="A6"/>
          <w:insideV w:val="single" w:sz="2" w:space="0" w:color="A6A6A6" w:themeColor="background1" w:themeShade="A6"/>
        </w:tcBorders>
        <w:shd w:val="clear" w:color="auto" w:fill="D3E6F5"/>
      </w:tcPr>
    </w:tblStylePr>
    <w:tblStylePr w:type="firstCol">
      <w:rPr>
        <w:rFonts w:ascii="Arial" w:hAnsi="Arial"/>
        <w:b/>
        <w:color w:val="808080" w:themeColor="background1" w:themeShade="80"/>
        <w:sz w:val="22"/>
      </w:rPr>
    </w:tblStylePr>
  </w:style>
  <w:style w:type="numbering" w:customStyle="1" w:styleId="Body-ListNumbered">
    <w:name w:val="Body - List Numbered"/>
    <w:rsid w:val="004C30D1"/>
    <w:pPr>
      <w:numPr>
        <w:numId w:val="1"/>
      </w:numPr>
    </w:pPr>
  </w:style>
  <w:style w:type="paragraph" w:customStyle="1" w:styleId="Numberedlist">
    <w:name w:val="Numbered list"/>
    <w:basedOn w:val="ListNumber"/>
    <w:autoRedefine/>
    <w:rsid w:val="00954C78"/>
  </w:style>
  <w:style w:type="paragraph" w:customStyle="1" w:styleId="ReferenceCaption">
    <w:name w:val="Reference / Caption"/>
    <w:basedOn w:val="Body"/>
    <w:qFormat/>
    <w:rsid w:val="00E27DFD"/>
    <w:pPr>
      <w:spacing w:before="240" w:after="240"/>
    </w:pPr>
    <w:rPr>
      <w:color w:val="747679"/>
      <w:sz w:val="16"/>
      <w:szCs w:val="16"/>
    </w:rPr>
  </w:style>
  <w:style w:type="table" w:customStyle="1" w:styleId="eHUBTable-WithTopHeadings">
    <w:name w:val="eHUB Table - With Top Headings"/>
    <w:basedOn w:val="TableNormal"/>
    <w:rsid w:val="003C0972"/>
    <w:pPr>
      <w:spacing w:before="60" w:after="60" w:line="240" w:lineRule="auto"/>
      <w:ind w:left="340" w:right="284"/>
    </w:pPr>
    <w:rPr>
      <w:rFonts w:ascii="Arial" w:eastAsia="Times New Roman" w:hAnsi="Arial" w:cs="Times New Roman"/>
      <w:sz w:val="20"/>
      <w:szCs w:val="20"/>
      <w:lang w:eastAsia="en-AU"/>
    </w:rPr>
    <w:tblPr>
      <w:tblInd w:w="851" w:type="dxa"/>
      <w:tblBorders>
        <w:bottom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pPr>
        <w:wordWrap/>
        <w:spacing w:beforeLines="60" w:beforeAutospacing="0" w:afterLines="60" w:afterAutospacing="0" w:line="240" w:lineRule="auto"/>
        <w:ind w:leftChars="0" w:left="170" w:rightChars="0" w:right="170"/>
        <w:contextualSpacing w:val="0"/>
      </w:pPr>
      <w:rPr>
        <w:rFonts w:ascii="Arial" w:hAnsi="Arial"/>
        <w:b/>
        <w:i w:val="0"/>
        <w:color w:val="auto"/>
        <w:sz w:val="22"/>
      </w:rPr>
      <w:tblPr/>
      <w:tcPr>
        <w:shd w:val="clear" w:color="auto" w:fill="8DB3E2" w:themeFill="text2" w:themeFillTint="66"/>
      </w:tcPr>
    </w:tblStylePr>
    <w:tblStylePr w:type="firstCol">
      <w:rPr>
        <w:rFonts w:ascii="Arial" w:hAnsi="Arial"/>
        <w:sz w:val="20"/>
      </w:rPr>
      <w:tblPr/>
      <w:tcPr>
        <w:tcBorders>
          <w:left w:val="nil"/>
        </w:tcBorders>
      </w:tcPr>
    </w:tblStylePr>
    <w:tblStylePr w:type="lastCol">
      <w:tblPr/>
      <w:tcPr>
        <w:tcBorders>
          <w:right w:val="nil"/>
        </w:tcBorders>
      </w:tcPr>
    </w:tblStylePr>
    <w:tblStylePr w:type="neCell">
      <w:tblPr/>
      <w:tcPr>
        <w:tcBorders>
          <w:top w:val="single" w:sz="2" w:space="0" w:color="0076B8"/>
          <w:left w:val="nil"/>
          <w:bottom w:val="single" w:sz="2" w:space="0" w:color="0076B8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left w:val="nil"/>
        </w:tcBorders>
      </w:tcPr>
    </w:tblStylePr>
  </w:style>
  <w:style w:type="character" w:customStyle="1" w:styleId="Tableheading1">
    <w:name w:val="Table heading 1"/>
    <w:uiPriority w:val="1"/>
    <w:rsid w:val="004A2599"/>
    <w:rPr>
      <w:rFonts w:ascii="Arial" w:hAnsi="Arial"/>
      <w:b/>
      <w:color w:val="auto"/>
      <w:sz w:val="22"/>
      <w:szCs w:val="22"/>
      <w:lang w:eastAsia="en-AU"/>
    </w:rPr>
  </w:style>
  <w:style w:type="table" w:styleId="TableGrid">
    <w:name w:val="Table Grid"/>
    <w:basedOn w:val="TableNormal"/>
    <w:uiPriority w:val="39"/>
    <w:rsid w:val="002C7CD5"/>
    <w:pPr>
      <w:spacing w:before="120" w:after="120" w:line="240" w:lineRule="auto"/>
    </w:pPr>
    <w:rPr>
      <w:sz w:val="24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cantSplit/>
    </w:trPr>
    <w:tcPr>
      <w:vAlign w:val="center"/>
    </w:tcPr>
    <w:tblStylePr w:type="firstRow">
      <w:pPr>
        <w:wordWrap/>
        <w:spacing w:beforeLines="0" w:before="120" w:beforeAutospacing="0" w:afterLines="0" w:after="120" w:afterAutospacing="0" w:line="300" w:lineRule="auto"/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2D739F"/>
      </w:tcPr>
    </w:tblStylePr>
    <w:tblStylePr w:type="lastRow">
      <w:rPr>
        <w:rFonts w:asciiTheme="minorHAnsi" w:hAnsiTheme="minorHAnsi"/>
        <w:sz w:val="22"/>
      </w:rPr>
    </w:tblStylePr>
  </w:style>
  <w:style w:type="table" w:customStyle="1" w:styleId="eHUBTable-WithSideHeadings">
    <w:name w:val="eHUB Table - With Side Headings"/>
    <w:basedOn w:val="TableNormal"/>
    <w:rsid w:val="003C097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Ind w:w="851" w:type="dxa"/>
      <w:tblBorders>
        <w:top w:val="single" w:sz="2" w:space="0" w:color="0076B8"/>
        <w:left w:val="single" w:sz="2" w:space="0" w:color="0076B8"/>
        <w:bottom w:val="single" w:sz="2" w:space="0" w:color="0076B8"/>
        <w:right w:val="single" w:sz="2" w:space="0" w:color="0076B8"/>
        <w:insideH w:val="single" w:sz="2" w:space="0" w:color="D9D9D9" w:themeColor="background1" w:themeShade="D9"/>
        <w:insideV w:val="single" w:sz="2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sz w:val="22"/>
      </w:rPr>
      <w:tblPr/>
      <w:tcPr>
        <w:tcBorders>
          <w:top w:val="single" w:sz="2" w:space="0" w:color="0076B8"/>
          <w:insideH w:val="single" w:sz="2" w:space="0" w:color="A6A6A6" w:themeColor="background1" w:themeShade="A6"/>
          <w:insideV w:val="single" w:sz="2" w:space="0" w:color="A6A6A6" w:themeColor="background1" w:themeShade="A6"/>
        </w:tcBorders>
        <w:shd w:val="clear" w:color="auto" w:fill="FFFFFF" w:themeFill="background1"/>
      </w:tcPr>
    </w:tblStylePr>
    <w:tblStylePr w:type="firstCol">
      <w:rPr>
        <w:b/>
        <w:color w:val="687C56"/>
      </w:rPr>
      <w:tblPr/>
      <w:tcPr>
        <w:tcBorders>
          <w:right w:val="single" w:sz="2" w:space="0" w:color="A6A6A6" w:themeColor="background1" w:themeShade="A6"/>
          <w:insideH w:val="single" w:sz="2" w:space="0" w:color="A6A6A6" w:themeColor="background1" w:themeShade="A6"/>
        </w:tcBorders>
        <w:shd w:val="clear" w:color="auto" w:fill="D3E6F5"/>
      </w:tcPr>
    </w:tblStylePr>
    <w:tblStylePr w:type="neCell">
      <w:tblPr/>
      <w:tcPr>
        <w:tcBorders>
          <w:top w:val="single" w:sz="2" w:space="0" w:color="0076B8"/>
          <w:left w:val="single" w:sz="2" w:space="0" w:color="D9D9D9" w:themeColor="background1" w:themeShade="D9"/>
          <w:bottom w:val="nil"/>
          <w:right w:val="single" w:sz="2" w:space="0" w:color="0076B8"/>
          <w:insideH w:val="nil"/>
          <w:insideV w:val="nil"/>
          <w:tl2br w:val="nil"/>
          <w:tr2bl w:val="nil"/>
        </w:tcBorders>
      </w:tcPr>
    </w:tblStylePr>
    <w:tblStylePr w:type="nwCell">
      <w:rPr>
        <w:rFonts w:ascii="Arial" w:hAnsi="Arial"/>
        <w:b/>
        <w:color w:val="auto"/>
        <w:sz w:val="24"/>
      </w:rPr>
      <w:tblPr/>
      <w:tcPr>
        <w:tcBorders>
          <w:bottom w:val="single" w:sz="2" w:space="0" w:color="A6A6A6" w:themeColor="background1" w:themeShade="A6"/>
          <w:insideH w:val="single" w:sz="2" w:space="0" w:color="A6A6A6" w:themeColor="background1" w:themeShade="A6"/>
        </w:tcBorders>
        <w:shd w:val="clear" w:color="auto" w:fill="D3E6F5"/>
      </w:tcPr>
    </w:tblStylePr>
  </w:style>
  <w:style w:type="paragraph" w:customStyle="1" w:styleId="Tableheading10">
    <w:name w:val="Table heading1"/>
    <w:basedOn w:val="Heading5"/>
    <w:rsid w:val="004A2599"/>
    <w:pPr>
      <w:spacing w:beforeLines="60" w:afterLines="60"/>
      <w:ind w:left="170" w:right="170"/>
    </w:pPr>
    <w:rPr>
      <w:color w:val="auto"/>
    </w:rPr>
  </w:style>
  <w:style w:type="table" w:customStyle="1" w:styleId="Style1">
    <w:name w:val="Style1"/>
    <w:basedOn w:val="TableNormal"/>
    <w:uiPriority w:val="99"/>
    <w:rsid w:val="009238B3"/>
    <w:pPr>
      <w:spacing w:after="0" w:line="240" w:lineRule="auto"/>
    </w:pPr>
    <w:rPr>
      <w:rFonts w:ascii="Arial" w:hAnsi="Arial"/>
      <w:sz w:val="20"/>
    </w:rPr>
    <w:tblPr/>
    <w:tblStylePr w:type="firstCol">
      <w:rPr>
        <w:rFonts w:ascii="Arial" w:hAnsi="Arial"/>
        <w:b/>
        <w:sz w:val="20"/>
      </w:rPr>
      <w:tblPr/>
      <w:tcPr>
        <w:shd w:val="clear" w:color="auto" w:fill="8DB3E2" w:themeFill="text2" w:themeFillTint="66"/>
      </w:tcPr>
    </w:tblStylePr>
  </w:style>
  <w:style w:type="table" w:customStyle="1" w:styleId="Style2">
    <w:name w:val="Style2"/>
    <w:basedOn w:val="TableGrid"/>
    <w:uiPriority w:val="99"/>
    <w:rsid w:val="009238B3"/>
    <w:tblPr/>
    <w:tblStylePr w:type="firstRow">
      <w:pPr>
        <w:wordWrap/>
        <w:spacing w:beforeLines="0" w:before="120" w:beforeAutospacing="0" w:afterLines="0" w:after="120" w:afterAutospacing="0" w:line="300" w:lineRule="auto"/>
        <w:jc w:val="center"/>
      </w:pPr>
      <w:rPr>
        <w:rFonts w:ascii="Arial" w:hAnsi="Arial"/>
        <w:b w:val="0"/>
        <w:color w:val="FFFFFF" w:themeColor="background1"/>
        <w:sz w:val="20"/>
      </w:rPr>
      <w:tblPr/>
      <w:trPr>
        <w:tblHeader/>
      </w:trPr>
      <w:tcPr>
        <w:shd w:val="clear" w:color="auto" w:fill="8DB3E2" w:themeFill="text2" w:themeFillTint="66"/>
      </w:tcPr>
    </w:tblStylePr>
    <w:tblStylePr w:type="lastRow">
      <w:rPr>
        <w:rFonts w:asciiTheme="minorHAnsi" w:hAnsiTheme="minorHAnsi"/>
        <w:sz w:val="22"/>
      </w:rPr>
    </w:tblStylePr>
    <w:tblStylePr w:type="firstCol">
      <w:rPr>
        <w:rFonts w:ascii="Arial" w:hAnsi="Arial"/>
        <w:b/>
        <w:sz w:val="20"/>
      </w:rPr>
      <w:tblPr/>
      <w:tcPr>
        <w:shd w:val="clear" w:color="auto" w:fill="8DB3E2" w:themeFill="text2" w:themeFillTint="66"/>
      </w:tcPr>
    </w:tblStylePr>
  </w:style>
  <w:style w:type="table" w:customStyle="1" w:styleId="Style3">
    <w:name w:val="Style3"/>
    <w:basedOn w:val="TableNormal"/>
    <w:uiPriority w:val="99"/>
    <w:rsid w:val="00A86F85"/>
    <w:pPr>
      <w:spacing w:before="40" w:after="100" w:afterAutospacing="1" w:line="240" w:lineRule="auto"/>
      <w:contextualSpacing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Col">
      <w:pPr>
        <w:wordWrap/>
        <w:jc w:val="center"/>
      </w:pPr>
      <w:rPr>
        <w:rFonts w:ascii="Arial" w:hAnsi="Arial"/>
        <w:b/>
        <w:sz w:val="20"/>
      </w:rPr>
      <w:tblPr/>
      <w:tcPr>
        <w:shd w:val="clear" w:color="auto" w:fill="F2F2F2" w:themeFill="background1" w:themeFillShade="F2"/>
      </w:tcPr>
    </w:tblStylePr>
    <w:tblStylePr w:type="band1Vert">
      <w:pPr>
        <w:wordWrap/>
        <w:spacing w:beforeLines="0" w:beforeAutospacing="0"/>
      </w:pPr>
    </w:tblStylePr>
  </w:style>
  <w:style w:type="table" w:customStyle="1" w:styleId="Style4">
    <w:name w:val="Style4"/>
    <w:basedOn w:val="TableNormal"/>
    <w:uiPriority w:val="99"/>
    <w:rsid w:val="00D73C7D"/>
    <w:pPr>
      <w:spacing w:before="80" w:after="100" w:afterAutospacing="1" w:line="240" w:lineRule="auto"/>
    </w:pPr>
    <w:rPr>
      <w:rFonts w:ascii="Arial" w:hAnsi="Arial"/>
      <w:sz w:val="20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pPr>
        <w:wordWrap/>
        <w:jc w:val="center"/>
      </w:pPr>
      <w:rPr>
        <w:rFonts w:ascii="Arial" w:hAnsi="Arial"/>
        <w:b/>
        <w:sz w:val="20"/>
      </w:rPr>
      <w:tblPr/>
      <w:tcPr>
        <w:shd w:val="clear" w:color="auto" w:fill="F2F2F2" w:themeFill="background1" w:themeFillShade="F2"/>
      </w:tcPr>
    </w:tblStylePr>
    <w:tblStylePr w:type="firstCol">
      <w:pPr>
        <w:wordWrap/>
        <w:jc w:val="center"/>
      </w:pPr>
      <w:rPr>
        <w:rFonts w:ascii="Arial" w:hAnsi="Arial"/>
        <w:b/>
        <w:sz w:val="20"/>
      </w:rPr>
      <w:tblPr/>
      <w:tcPr>
        <w:shd w:val="clear" w:color="auto" w:fill="F2F2F2" w:themeFill="background1" w:themeFillShade="F2"/>
      </w:tcPr>
    </w:tblStylePr>
  </w:style>
  <w:style w:type="paragraph" w:styleId="TOC1">
    <w:name w:val="toc 1"/>
    <w:basedOn w:val="Heading3"/>
    <w:next w:val="Normal"/>
    <w:autoRedefine/>
    <w:uiPriority w:val="39"/>
    <w:unhideWhenUsed/>
    <w:qFormat/>
    <w:rsid w:val="006B36F7"/>
    <w:pPr>
      <w:tabs>
        <w:tab w:val="right" w:leader="dot" w:pos="10206"/>
      </w:tabs>
      <w:spacing w:before="120" w:after="0"/>
      <w:contextualSpacing w:val="0"/>
    </w:pPr>
    <w:rPr>
      <w:b w:val="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F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FFA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6B36F7"/>
    <w:pPr>
      <w:keepNext/>
      <w:keepLines/>
      <w:spacing w:after="0" w:line="276" w:lineRule="auto"/>
      <w:outlineLvl w:val="9"/>
    </w:pPr>
    <w:rPr>
      <w:rFonts w:eastAsiaTheme="majorEastAsia" w:cstheme="majorBidi"/>
      <w:bCs/>
      <w:kern w:val="0"/>
      <w:sz w:val="28"/>
      <w:szCs w:val="28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FF57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unhideWhenUsed/>
    <w:rsid w:val="002303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3031D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2303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31D"/>
    <w:rPr>
      <w:rFonts w:ascii="Calibri" w:hAnsi="Calibri"/>
    </w:rPr>
  </w:style>
  <w:style w:type="paragraph" w:styleId="Caption">
    <w:name w:val="caption"/>
    <w:basedOn w:val="ReferenceCaption"/>
    <w:next w:val="Normal"/>
    <w:link w:val="CaptionChar"/>
    <w:uiPriority w:val="35"/>
    <w:unhideWhenUsed/>
    <w:qFormat/>
    <w:rsid w:val="002A340F"/>
    <w:pPr>
      <w:spacing w:after="0"/>
    </w:pPr>
  </w:style>
  <w:style w:type="paragraph" w:styleId="Revision">
    <w:name w:val="Revision"/>
    <w:hidden/>
    <w:uiPriority w:val="99"/>
    <w:semiHidden/>
    <w:rsid w:val="006B36F7"/>
    <w:pPr>
      <w:spacing w:after="0" w:line="240" w:lineRule="auto"/>
    </w:pPr>
    <w:rPr>
      <w:rFonts w:ascii="Calibri" w:hAnsi="Calibri"/>
    </w:rPr>
  </w:style>
  <w:style w:type="paragraph" w:styleId="Title">
    <w:name w:val="Title"/>
    <w:basedOn w:val="Normal"/>
    <w:next w:val="Normal"/>
    <w:link w:val="TitleChar"/>
    <w:uiPriority w:val="10"/>
    <w:rsid w:val="00504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0057B8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408C"/>
    <w:rPr>
      <w:rFonts w:asciiTheme="majorHAnsi" w:eastAsiaTheme="majorEastAsia" w:hAnsiTheme="majorHAnsi" w:cstheme="majorBidi"/>
      <w:color w:val="0057B8"/>
      <w:spacing w:val="5"/>
      <w:kern w:val="28"/>
      <w:sz w:val="52"/>
      <w:szCs w:val="52"/>
    </w:rPr>
  </w:style>
  <w:style w:type="character" w:customStyle="1" w:styleId="Footerlargertext">
    <w:name w:val="Footer larger text"/>
    <w:basedOn w:val="DefaultParagraphFont"/>
    <w:uiPriority w:val="1"/>
    <w:rsid w:val="00695838"/>
    <w:rPr>
      <w:b w:val="0"/>
      <w:color w:val="0057B8"/>
      <w:sz w:val="14"/>
    </w:rPr>
  </w:style>
  <w:style w:type="character" w:styleId="FollowedHyperlink">
    <w:name w:val="FollowedHyperlink"/>
    <w:basedOn w:val="DefaultParagraphFont"/>
    <w:uiPriority w:val="99"/>
    <w:semiHidden/>
    <w:unhideWhenUsed/>
    <w:rsid w:val="00954C78"/>
    <w:rPr>
      <w:color w:val="800080" w:themeColor="followedHyperlink"/>
      <w:u w:val="single"/>
    </w:rPr>
  </w:style>
  <w:style w:type="paragraph" w:styleId="ListNumber">
    <w:name w:val="List Number"/>
    <w:basedOn w:val="Bulletlist"/>
    <w:uiPriority w:val="99"/>
    <w:unhideWhenUsed/>
    <w:rsid w:val="00954C78"/>
    <w:pPr>
      <w:numPr>
        <w:numId w:val="3"/>
      </w:numPr>
    </w:pPr>
  </w:style>
  <w:style w:type="paragraph" w:customStyle="1" w:styleId="Bodyfooter">
    <w:name w:val="Body footer"/>
    <w:basedOn w:val="Normal"/>
    <w:autoRedefine/>
    <w:qFormat/>
    <w:rsid w:val="00F502B7"/>
    <w:pPr>
      <w:tabs>
        <w:tab w:val="right" w:pos="9781"/>
      </w:tabs>
      <w:spacing w:before="0" w:after="0" w:line="240" w:lineRule="auto"/>
      <w:ind w:left="-425" w:right="-714"/>
    </w:pPr>
    <w:rPr>
      <w:rFonts w:eastAsiaTheme="minorEastAsia" w:cs="Arial"/>
      <w:color w:val="262626" w:themeColor="text1" w:themeTint="D9"/>
      <w:kern w:val="22"/>
      <w:sz w:val="16"/>
      <w:szCs w:val="16"/>
      <w:lang w:bidi="en-US"/>
    </w:rPr>
  </w:style>
  <w:style w:type="character" w:customStyle="1" w:styleId="CaptionChar">
    <w:name w:val="Caption Char"/>
    <w:basedOn w:val="DefaultParagraphFont"/>
    <w:link w:val="Caption"/>
    <w:uiPriority w:val="35"/>
    <w:rsid w:val="002A340F"/>
    <w:rPr>
      <w:rFonts w:cstheme="minorHAnsi"/>
      <w:color w:val="747679"/>
      <w:sz w:val="16"/>
      <w:szCs w:val="16"/>
    </w:rPr>
  </w:style>
  <w:style w:type="paragraph" w:customStyle="1" w:styleId="Bulletslist">
    <w:name w:val="Bullets list"/>
    <w:basedOn w:val="Normal"/>
    <w:link w:val="BulletslistChar"/>
    <w:rsid w:val="00D97AC3"/>
    <w:pPr>
      <w:numPr>
        <w:numId w:val="4"/>
      </w:numPr>
      <w:spacing w:after="40"/>
      <w:ind w:left="714" w:hanging="357"/>
      <w:textboxTightWrap w:val="allLines"/>
    </w:pPr>
    <w:rPr>
      <w:rFonts w:eastAsiaTheme="minorEastAsia"/>
      <w:szCs w:val="24"/>
      <w:lang w:val="en-US" w:bidi="en-US"/>
    </w:rPr>
  </w:style>
  <w:style w:type="character" w:customStyle="1" w:styleId="BulletslistChar">
    <w:name w:val="Bullets list Char"/>
    <w:basedOn w:val="DefaultParagraphFont"/>
    <w:link w:val="Bulletslist"/>
    <w:rsid w:val="00D97AC3"/>
    <w:rPr>
      <w:rFonts w:eastAsiaTheme="minorEastAsia" w:cstheme="minorHAnsi"/>
      <w:sz w:val="24"/>
      <w:szCs w:val="24"/>
      <w:lang w:val="en-US" w:bidi="en-US"/>
    </w:rPr>
  </w:style>
  <w:style w:type="paragraph" w:customStyle="1" w:styleId="Sectionname">
    <w:name w:val="Section name"/>
    <w:basedOn w:val="Normal"/>
    <w:link w:val="SectionnameChar"/>
    <w:qFormat/>
    <w:rsid w:val="00D97AC3"/>
    <w:pPr>
      <w:textboxTightWrap w:val="allLines"/>
    </w:pPr>
    <w:rPr>
      <w:rFonts w:eastAsiaTheme="minorEastAsia"/>
      <w:b/>
      <w:caps/>
      <w:noProof/>
      <w:color w:val="000000" w:themeColor="text1"/>
      <w:spacing w:val="20"/>
      <w:kern w:val="22"/>
      <w:sz w:val="66"/>
      <w:szCs w:val="24"/>
      <w:lang w:val="en-US" w:eastAsia="en-AU" w:bidi="en-US"/>
    </w:rPr>
  </w:style>
  <w:style w:type="character" w:customStyle="1" w:styleId="SectionnameChar">
    <w:name w:val="Section name Char"/>
    <w:basedOn w:val="Heading1Char"/>
    <w:link w:val="Sectionname"/>
    <w:rsid w:val="00D97AC3"/>
    <w:rPr>
      <w:rFonts w:ascii="Calibri" w:eastAsiaTheme="minorEastAsia" w:hAnsi="Calibri" w:cstheme="minorHAnsi"/>
      <w:b/>
      <w:caps/>
      <w:noProof/>
      <w:color w:val="000000" w:themeColor="text1"/>
      <w:spacing w:val="20"/>
      <w:kern w:val="22"/>
      <w:sz w:val="66"/>
      <w:szCs w:val="24"/>
      <w:lang w:val="en-US" w:eastAsia="en-AU" w:bidi="en-US"/>
    </w:rPr>
  </w:style>
  <w:style w:type="paragraph" w:styleId="ListParagraph">
    <w:name w:val="List Paragraph"/>
    <w:aliases w:val="Fed List Paragraph"/>
    <w:basedOn w:val="Normal"/>
    <w:link w:val="ListParagraphChar"/>
    <w:uiPriority w:val="99"/>
    <w:qFormat/>
    <w:rsid w:val="0094394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0158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158B"/>
    <w:rPr>
      <w:rFonts w:ascii="Calibri" w:hAnsi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158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58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58B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58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862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2C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2CE"/>
    <w:rPr>
      <w:rFonts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2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2CE"/>
    <w:rPr>
      <w:rFonts w:cstheme="minorHAnsi"/>
      <w:b/>
      <w:bCs/>
      <w:sz w:val="20"/>
      <w:szCs w:val="20"/>
    </w:rPr>
  </w:style>
  <w:style w:type="table" w:customStyle="1" w:styleId="StyleTD">
    <w:name w:val="StyleTD"/>
    <w:basedOn w:val="TableNormal"/>
    <w:uiPriority w:val="99"/>
    <w:rsid w:val="00EE3A11"/>
    <w:pPr>
      <w:spacing w:before="120" w:after="120" w:line="300" w:lineRule="auto"/>
    </w:pPr>
    <w:tblPr/>
    <w:tcPr>
      <w:vAlign w:val="center"/>
    </w:tcPr>
  </w:style>
  <w:style w:type="table" w:customStyle="1" w:styleId="GridTable1Light1">
    <w:name w:val="Grid Table 1 Light1"/>
    <w:basedOn w:val="TableNormal"/>
    <w:uiPriority w:val="46"/>
    <w:rsid w:val="00EE3A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TD2">
    <w:name w:val="StyleTD2"/>
    <w:basedOn w:val="TableNormal"/>
    <w:uiPriority w:val="99"/>
    <w:rsid w:val="00EE3A11"/>
    <w:pPr>
      <w:spacing w:after="0" w:line="240" w:lineRule="auto"/>
    </w:pPr>
    <w:tblPr/>
  </w:style>
  <w:style w:type="paragraph" w:customStyle="1" w:styleId="Guidetext">
    <w:name w:val="Guide text"/>
    <w:basedOn w:val="Normal"/>
    <w:link w:val="GuidetextChar"/>
    <w:qFormat/>
    <w:rsid w:val="00EE3A11"/>
    <w:rPr>
      <w:i/>
      <w:color w:val="FF0000"/>
    </w:rPr>
  </w:style>
  <w:style w:type="table" w:customStyle="1" w:styleId="TableGridLight1">
    <w:name w:val="Table Grid Light1"/>
    <w:basedOn w:val="TableNormal"/>
    <w:uiPriority w:val="40"/>
    <w:rsid w:val="00786D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GuidetextChar">
    <w:name w:val="Guide text Char"/>
    <w:basedOn w:val="DefaultParagraphFont"/>
    <w:link w:val="Guidetext"/>
    <w:rsid w:val="00EE3A11"/>
    <w:rPr>
      <w:rFonts w:cstheme="minorHAnsi"/>
      <w:i/>
      <w:color w:val="FF0000"/>
      <w:sz w:val="24"/>
      <w:szCs w:val="20"/>
    </w:rPr>
  </w:style>
  <w:style w:type="table" w:styleId="TableGrid1">
    <w:name w:val="Table Grid 1"/>
    <w:basedOn w:val="TableNormal"/>
    <w:uiPriority w:val="99"/>
    <w:semiHidden/>
    <w:unhideWhenUsed/>
    <w:rsid w:val="00786D53"/>
    <w:pPr>
      <w:tabs>
        <w:tab w:val="left" w:pos="284"/>
      </w:tabs>
      <w:spacing w:before="120" w:after="120" w:line="30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7605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Char">
    <w:name w:val="Body Char"/>
    <w:basedOn w:val="DefaultParagraphFont"/>
    <w:link w:val="Body"/>
    <w:locked/>
    <w:rsid w:val="00FF6FB1"/>
    <w:rPr>
      <w:rFonts w:cstheme="minorHAnsi"/>
      <w:sz w:val="24"/>
      <w:szCs w:val="20"/>
    </w:rPr>
  </w:style>
  <w:style w:type="paragraph" w:customStyle="1" w:styleId="SmallerText-Black">
    <w:name w:val="Smaller Text - Black"/>
    <w:basedOn w:val="Normal"/>
    <w:link w:val="SmallerText-BlackChar"/>
    <w:qFormat/>
    <w:rsid w:val="00E92663"/>
    <w:pPr>
      <w:tabs>
        <w:tab w:val="clear" w:pos="284"/>
      </w:tabs>
      <w:spacing w:before="0" w:line="240" w:lineRule="auto"/>
      <w:textboxTightWrap w:val="allLines"/>
    </w:pPr>
    <w:rPr>
      <w:rFonts w:ascii="Calibri" w:eastAsiaTheme="minorEastAsia" w:hAnsi="Calibri" w:cstheme="minorBidi"/>
      <w:sz w:val="20"/>
      <w:szCs w:val="24"/>
      <w:lang w:val="en-US" w:bidi="en-US"/>
    </w:rPr>
  </w:style>
  <w:style w:type="character" w:customStyle="1" w:styleId="SmallerText-BlackChar">
    <w:name w:val="Smaller Text - Black Char"/>
    <w:basedOn w:val="DefaultParagraphFont"/>
    <w:link w:val="SmallerText-Black"/>
    <w:rsid w:val="00E92663"/>
    <w:rPr>
      <w:rFonts w:ascii="Calibri" w:eastAsiaTheme="minorEastAsia" w:hAnsi="Calibri"/>
      <w:sz w:val="20"/>
      <w:szCs w:val="24"/>
      <w:lang w:val="en-US" w:bidi="en-US"/>
    </w:rPr>
  </w:style>
  <w:style w:type="character" w:styleId="PlaceholderText">
    <w:name w:val="Placeholder Text"/>
    <w:basedOn w:val="DefaultParagraphFont"/>
    <w:uiPriority w:val="99"/>
    <w:semiHidden/>
    <w:rsid w:val="00064F9E"/>
    <w:rPr>
      <w:color w:val="808080"/>
    </w:rPr>
  </w:style>
  <w:style w:type="paragraph" w:customStyle="1" w:styleId="body0">
    <w:name w:val="body"/>
    <w:basedOn w:val="Normal"/>
    <w:uiPriority w:val="99"/>
    <w:rsid w:val="006A28D8"/>
    <w:pPr>
      <w:tabs>
        <w:tab w:val="clear" w:pos="284"/>
      </w:tabs>
      <w:spacing w:before="0" w:after="0" w:line="240" w:lineRule="auto"/>
    </w:pPr>
    <w:rPr>
      <w:rFonts w:ascii="Times New Roman" w:hAnsi="Times New Roman" w:cs="Times New Roman"/>
      <w:szCs w:val="24"/>
      <w:lang w:eastAsia="en-AU"/>
    </w:rPr>
  </w:style>
  <w:style w:type="table" w:customStyle="1" w:styleId="TableGrid3">
    <w:name w:val="Table Grid3"/>
    <w:basedOn w:val="TableNormal"/>
    <w:next w:val="TableGrid"/>
    <w:uiPriority w:val="39"/>
    <w:rsid w:val="00002E33"/>
    <w:pPr>
      <w:spacing w:before="120" w:after="120" w:line="240" w:lineRule="auto"/>
    </w:pPr>
    <w:rPr>
      <w:sz w:val="24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rPr>
      <w:cantSplit/>
    </w:trPr>
    <w:tcPr>
      <w:vAlign w:val="center"/>
    </w:tcPr>
    <w:tblStylePr w:type="firstRow">
      <w:pPr>
        <w:wordWrap/>
        <w:spacing w:beforeLines="0" w:before="120" w:beforeAutospacing="0" w:afterLines="0" w:after="120" w:afterAutospacing="0" w:line="300" w:lineRule="auto"/>
        <w:jc w:val="left"/>
      </w:pPr>
      <w:rPr>
        <w:rFonts w:ascii="Calibri" w:hAnsi="Calibri"/>
        <w:b/>
        <w:color w:val="FFFFFF"/>
        <w:sz w:val="24"/>
      </w:rPr>
      <w:tblPr/>
      <w:tcPr>
        <w:shd w:val="clear" w:color="auto" w:fill="2D739F"/>
      </w:tcPr>
    </w:tblStylePr>
    <w:tblStylePr w:type="lastRow">
      <w:rPr>
        <w:rFonts w:ascii="Calibri" w:hAnsi="Calibri"/>
        <w:sz w:val="22"/>
      </w:rPr>
    </w:tblStylePr>
  </w:style>
  <w:style w:type="paragraph" w:customStyle="1" w:styleId="xmsonormal">
    <w:name w:val="x_msonormal"/>
    <w:basedOn w:val="Normal"/>
    <w:rsid w:val="00C22E75"/>
    <w:pPr>
      <w:tabs>
        <w:tab w:val="clear" w:pos="284"/>
      </w:tabs>
      <w:spacing w:before="0" w:after="0" w:line="240" w:lineRule="auto"/>
    </w:pPr>
    <w:rPr>
      <w:rFonts w:ascii="Calibri" w:hAnsi="Calibri" w:cs="Calibri"/>
      <w:sz w:val="22"/>
      <w:szCs w:val="22"/>
      <w:lang w:val="en-US"/>
    </w:rPr>
  </w:style>
  <w:style w:type="character" w:customStyle="1" w:styleId="normaltextrun">
    <w:name w:val="normaltextrun"/>
    <w:basedOn w:val="DefaultParagraphFont"/>
    <w:rsid w:val="00E25C58"/>
  </w:style>
  <w:style w:type="character" w:customStyle="1" w:styleId="ListParagraphChar">
    <w:name w:val="List Paragraph Char"/>
    <w:aliases w:val="Fed List Paragraph Char"/>
    <w:basedOn w:val="DefaultParagraphFont"/>
    <w:link w:val="ListParagraph"/>
    <w:uiPriority w:val="34"/>
    <w:locked/>
    <w:rsid w:val="00824B2A"/>
    <w:rPr>
      <w:rFonts w:cstheme="minorHAnsi"/>
      <w:sz w:val="24"/>
      <w:szCs w:val="20"/>
    </w:rPr>
  </w:style>
  <w:style w:type="numbering" w:customStyle="1" w:styleId="CurrentList1">
    <w:name w:val="Current List1"/>
    <w:uiPriority w:val="99"/>
    <w:rsid w:val="00C15017"/>
    <w:pPr>
      <w:numPr>
        <w:numId w:val="8"/>
      </w:numPr>
    </w:pPr>
  </w:style>
  <w:style w:type="numbering" w:customStyle="1" w:styleId="CurrentList2">
    <w:name w:val="Current List2"/>
    <w:uiPriority w:val="99"/>
    <w:rsid w:val="00C15017"/>
    <w:pPr>
      <w:numPr>
        <w:numId w:val="9"/>
      </w:numPr>
    </w:pPr>
  </w:style>
  <w:style w:type="numbering" w:customStyle="1" w:styleId="CurrentList3">
    <w:name w:val="Current List3"/>
    <w:uiPriority w:val="99"/>
    <w:rsid w:val="00C15017"/>
    <w:pPr>
      <w:numPr>
        <w:numId w:val="10"/>
      </w:numPr>
    </w:pPr>
  </w:style>
  <w:style w:type="numbering" w:customStyle="1" w:styleId="CurrentList4">
    <w:name w:val="Current List4"/>
    <w:uiPriority w:val="99"/>
    <w:rsid w:val="008527C8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012D40"/>
  </w:style>
  <w:style w:type="table" w:customStyle="1" w:styleId="TableGrid10">
    <w:name w:val="Table Grid1"/>
    <w:basedOn w:val="TableNormal"/>
    <w:next w:val="TableGrid"/>
    <w:uiPriority w:val="39"/>
    <w:rsid w:val="001F0A6A"/>
    <w:pPr>
      <w:spacing w:before="120" w:after="120" w:line="240" w:lineRule="auto"/>
    </w:pPr>
    <w:rPr>
      <w:sz w:val="24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cantSplit/>
    </w:trPr>
    <w:tcPr>
      <w:vAlign w:val="center"/>
    </w:tcPr>
    <w:tblStylePr w:type="firstRow">
      <w:pPr>
        <w:wordWrap/>
        <w:spacing w:beforeLines="0" w:before="120" w:beforeAutospacing="0" w:afterLines="0" w:after="120" w:afterAutospacing="0" w:line="300" w:lineRule="auto"/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2D739F"/>
      </w:tcPr>
    </w:tblStylePr>
    <w:tblStylePr w:type="lastRow">
      <w:rPr>
        <w:rFonts w:asciiTheme="minorHAnsi" w:hAnsiTheme="minorHAnsi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AFE%20Digital\Projects\Accessibility%20Project%20-%2003.04.2018\Template\Templates%20-%20Draft\Practical%20Activity%20V1.dotx" TargetMode="External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05B4118C6B4E96D8B02B1BAE9101" ma:contentTypeVersion="15" ma:contentTypeDescription="Create a new document." ma:contentTypeScope="" ma:versionID="a11b5374e9414cc72aa4734b91fc2a0c">
  <xsd:schema xmlns:xsd="http://www.w3.org/2001/XMLSchema" xmlns:xs="http://www.w3.org/2001/XMLSchema" xmlns:p="http://schemas.microsoft.com/office/2006/metadata/properties" xmlns:ns2="36bd1def-7d10-415b-bfc1-6cca243effda" xmlns:ns3="671a07bc-e6ae-45a0-bd41-8416f1c6b439" targetNamespace="http://schemas.microsoft.com/office/2006/metadata/properties" ma:root="true" ma:fieldsID="7a9444d1d4f9ef655e005a0fd9529bd3" ns2:_="" ns3:_="">
    <xsd:import namespace="36bd1def-7d10-415b-bfc1-6cca243effda"/>
    <xsd:import namespace="671a07bc-e6ae-45a0-bd41-8416f1c6b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d1def-7d10-415b-bfc1-6cca243ef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1ed9aa-ffdd-43d0-a446-e55cdc72b6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a07bc-e6ae-45a0-bd41-8416f1c6b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de07b0f-7227-4a40-a698-9a683e4fc0f6}" ma:internalName="TaxCatchAll" ma:showField="CatchAllData" ma:web="671a07bc-e6ae-45a0-bd41-8416f1c6b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bd1def-7d10-415b-bfc1-6cca243effda">
      <Terms xmlns="http://schemas.microsoft.com/office/infopath/2007/PartnerControls"/>
    </lcf76f155ced4ddcb4097134ff3c332f>
    <TaxCatchAll xmlns="671a07bc-e6ae-45a0-bd41-8416f1c6b43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421916-AEA2-4195-94AE-116BEC8F4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d1def-7d10-415b-bfc1-6cca243effda"/>
    <ds:schemaRef ds:uri="671a07bc-e6ae-45a0-bd41-8416f1c6b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2DB033-8591-4C0E-A97C-2647034430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F58D16-A835-4BDB-A50F-CD88A88BBFEB}">
  <ds:schemaRefs>
    <ds:schemaRef ds:uri="http://schemas.microsoft.com/office/2006/metadata/properties"/>
    <ds:schemaRef ds:uri="http://schemas.microsoft.com/office/infopath/2007/PartnerControls"/>
    <ds:schemaRef ds:uri="36bd1def-7d10-415b-bfc1-6cca243effda"/>
    <ds:schemaRef ds:uri="671a07bc-e6ae-45a0-bd41-8416f1c6b439"/>
  </ds:schemaRefs>
</ds:datastoreItem>
</file>

<file path=customXml/itemProps4.xml><?xml version="1.0" encoding="utf-8"?>
<ds:datastoreItem xmlns:ds="http://schemas.openxmlformats.org/officeDocument/2006/customXml" ds:itemID="{583A086E-6341-4041-9A5E-1FF20637433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24e982-4ed1-4819-8c70-4a27f3d38393}" enabled="1" method="Standard" siteId="{19537222-55d7-4581-84fb-c2da6e835c7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Practical Activity V1</Template>
  <TotalTime>0</TotalTime>
  <Pages>12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Code_MG_Kn_#of#</vt:lpstr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Code_MG_Kn_#of#</dc:title>
  <dc:creator/>
  <dc:description>The content in this document is copyright © TAFE NSW 2021.
Generated by the Learning and Assessment Mapping System system (developed by Marc Fearby).</dc:description>
  <cp:lastModifiedBy/>
  <cp:revision>1</cp:revision>
  <dcterms:created xsi:type="dcterms:W3CDTF">2024-05-05T03:16:00Z</dcterms:created>
  <dcterms:modified xsi:type="dcterms:W3CDTF">2024-07-30T23:32:00Z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0x010100DDFE05B4118C6B4E96D8B02B1BAE9101</vt:lpwstr>
  </property>
  <property fmtid="{D5CDD505-2E9C-101B-9397-08002B2CF9AE}" pid="3" name="MSIP_Label_1124e982-4ed1-4819-8c70-4a27f3d38393_ActionId">
    <vt:lpwstr>1c52fe3f-6722-4a70-99e0-00005b063d24</vt:lpwstr>
  </property>
  <property fmtid="{D5CDD505-2E9C-101B-9397-08002B2CF9AE}" pid="4" name="MSIP_Label_1124e982-4ed1-4819-8c70-4a27f3d38393_ContentBits">
    <vt:lpwstr>0</vt:lpwstr>
  </property>
  <property fmtid="{D5CDD505-2E9C-101B-9397-08002B2CF9AE}" pid="5" name="MSIP_Label_1124e982-4ed1-4819-8c70-4a27f3d38393_Enabled">
    <vt:lpwstr>true</vt:lpwstr>
  </property>
  <property fmtid="{D5CDD505-2E9C-101B-9397-08002B2CF9AE}" pid="6" name="MSIP_Label_1124e982-4ed1-4819-8c70-4a27f3d38393_Method">
    <vt:lpwstr>Standard</vt:lpwstr>
  </property>
  <property fmtid="{D5CDD505-2E9C-101B-9397-08002B2CF9AE}" pid="7" name="MSIP_Label_1124e982-4ed1-4819-8c70-4a27f3d38393_Name">
    <vt:lpwstr>No DLM Required</vt:lpwstr>
  </property>
  <property fmtid="{D5CDD505-2E9C-101B-9397-08002B2CF9AE}" pid="8" name="MSIP_Label_1124e982-4ed1-4819-8c70-4a27f3d38393_SetDate">
    <vt:lpwstr>2020-12-02T04:37:28Z</vt:lpwstr>
  </property>
  <property fmtid="{D5CDD505-2E9C-101B-9397-08002B2CF9AE}" pid="9" name="MSIP_Label_1124e982-4ed1-4819-8c70-4a27f3d38393_SiteId">
    <vt:lpwstr>19537222-55d7-4581-84fb-c2da6e835c74</vt:lpwstr>
  </property>
  <property fmtid="{D5CDD505-2E9C-101B-9397-08002B2CF9AE}" pid="10" name="Qualification Release">
    <vt:lpwstr>4</vt:lpwstr>
  </property>
  <property fmtid="{D5CDD505-2E9C-101B-9397-08002B2CF9AE}" pid="11" name="Unit Release">
    <vt:lpwstr>1</vt:lpwstr>
  </property>
  <property fmtid="{D5CDD505-2E9C-101B-9397-08002B2CF9AE}" pid="12" name="MediaServiceImageTags">
    <vt:lpwstr/>
  </property>
</Properties>
</file>